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E8" w:rsidRDefault="003B4FEA" w:rsidP="00777FE8">
      <w:pPr>
        <w:rPr>
          <w:sz w:val="14"/>
        </w:rPr>
      </w:pPr>
      <w:r w:rsidRPr="00A4201A">
        <w:rPr>
          <w:noProof/>
          <w:sz w:val="14"/>
        </w:rPr>
        <w:drawing>
          <wp:inline distT="0" distB="0" distL="0" distR="0">
            <wp:extent cx="1880870" cy="5518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C1" w:rsidRDefault="00717FC1" w:rsidP="00717FC1">
      <w:pPr>
        <w:rPr>
          <w:rFonts w:ascii="Arial" w:hAnsi="Arial" w:cs="Arial"/>
          <w:sz w:val="8"/>
        </w:rPr>
      </w:pPr>
    </w:p>
    <w:p w:rsidR="00777FE8" w:rsidRDefault="00777FE8" w:rsidP="00717FC1">
      <w:pPr>
        <w:rPr>
          <w:rFonts w:ascii="Arial" w:hAnsi="Arial" w:cs="Arial"/>
          <w:sz w:val="8"/>
        </w:rPr>
      </w:pPr>
    </w:p>
    <w:p w:rsidR="00777FE8" w:rsidRPr="00F5690E" w:rsidRDefault="00777FE8" w:rsidP="00717FC1">
      <w:pPr>
        <w:rPr>
          <w:rFonts w:ascii="Arial" w:hAnsi="Arial" w:cs="Arial"/>
          <w:sz w:val="8"/>
        </w:rPr>
      </w:pPr>
    </w:p>
    <w:p w:rsidR="00717FC1" w:rsidRPr="00F5690E" w:rsidRDefault="00717FC1" w:rsidP="00717FC1">
      <w:pPr>
        <w:pStyle w:val="berschrift1"/>
        <w:rPr>
          <w:rFonts w:ascii="Arial" w:hAnsi="Arial" w:cs="Arial"/>
        </w:rPr>
      </w:pPr>
      <w:r w:rsidRPr="00F5690E">
        <w:rPr>
          <w:rFonts w:ascii="Arial" w:hAnsi="Arial" w:cs="Arial"/>
        </w:rPr>
        <w:t>AUSGLEICH VON ÜBERSTUNDEN</w:t>
      </w:r>
    </w:p>
    <w:p w:rsidR="00717FC1" w:rsidRPr="00F5690E" w:rsidRDefault="00717FC1" w:rsidP="00717FC1">
      <w:pPr>
        <w:rPr>
          <w:rFonts w:ascii="Arial" w:hAnsi="Arial" w:cs="Arial"/>
          <w:sz w:val="8"/>
        </w:rPr>
      </w:pPr>
    </w:p>
    <w:p w:rsidR="00717FC1" w:rsidRPr="00F5690E" w:rsidRDefault="00321A85" w:rsidP="00717F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ind w:left="567" w:right="567"/>
        <w:jc w:val="center"/>
        <w:rPr>
          <w:rFonts w:ascii="Arial" w:hAnsi="Arial" w:cs="Arial"/>
          <w:b/>
          <w:sz w:val="26"/>
        </w:rPr>
      </w:pPr>
      <w:r w:rsidRPr="00F5690E">
        <w:rPr>
          <w:rFonts w:ascii="Arial" w:hAnsi="Arial" w:cs="Arial"/>
          <w:b/>
          <w:sz w:val="26"/>
        </w:rPr>
        <w:t xml:space="preserve">Schuljahr </w:t>
      </w:r>
      <w:r w:rsidR="00516004">
        <w:rPr>
          <w:rFonts w:ascii="Arial" w:hAnsi="Arial" w:cs="Arial"/>
          <w:b/>
          <w:sz w:val="26"/>
        </w:rPr>
        <w:t>…………….</w:t>
      </w:r>
    </w:p>
    <w:p w:rsidR="00717FC1" w:rsidRPr="00F5690E" w:rsidRDefault="00717FC1" w:rsidP="00717FC1">
      <w:pPr>
        <w:rPr>
          <w:rFonts w:ascii="Arial" w:hAnsi="Arial" w:cs="Arial"/>
          <w:b/>
          <w:sz w:val="16"/>
        </w:rPr>
      </w:pPr>
    </w:p>
    <w:p w:rsidR="00717FC1" w:rsidRPr="00F5690E" w:rsidRDefault="00717FC1" w:rsidP="00717FC1">
      <w:pPr>
        <w:rPr>
          <w:rFonts w:ascii="Arial" w:hAnsi="Arial" w:cs="Arial"/>
          <w:sz w:val="20"/>
        </w:rPr>
      </w:pPr>
    </w:p>
    <w:p w:rsidR="00F5690E" w:rsidRPr="00F5690E" w:rsidRDefault="00F5690E" w:rsidP="00717FC1">
      <w:pPr>
        <w:rPr>
          <w:rFonts w:ascii="Arial" w:hAnsi="Arial" w:cs="Arial"/>
          <w:sz w:val="32"/>
          <w:szCs w:val="32"/>
        </w:rPr>
      </w:pPr>
      <w:r w:rsidRPr="00F5690E">
        <w:rPr>
          <w:rFonts w:ascii="Arial" w:hAnsi="Arial" w:cs="Arial"/>
          <w:sz w:val="32"/>
          <w:szCs w:val="32"/>
        </w:rPr>
        <w:t>Mitarbeiter/in für Integration: __________________________________________</w:t>
      </w:r>
    </w:p>
    <w:p w:rsidR="00F5690E" w:rsidRPr="00F5690E" w:rsidRDefault="00F5690E" w:rsidP="00717FC1">
      <w:pPr>
        <w:rPr>
          <w:rFonts w:ascii="Arial" w:hAnsi="Arial" w:cs="Arial"/>
          <w:sz w:val="20"/>
        </w:rPr>
      </w:pPr>
    </w:p>
    <w:tbl>
      <w:tblPr>
        <w:tblStyle w:val="Tabellenraster"/>
        <w:tblW w:w="15464" w:type="dxa"/>
        <w:tblLook w:val="01E0" w:firstRow="1" w:lastRow="1" w:firstColumn="1" w:lastColumn="1" w:noHBand="0" w:noVBand="0"/>
      </w:tblPr>
      <w:tblGrid>
        <w:gridCol w:w="1008"/>
        <w:gridCol w:w="1259"/>
        <w:gridCol w:w="114"/>
        <w:gridCol w:w="420"/>
        <w:gridCol w:w="1625"/>
        <w:gridCol w:w="358"/>
        <w:gridCol w:w="1717"/>
        <w:gridCol w:w="630"/>
        <w:gridCol w:w="721"/>
        <w:gridCol w:w="360"/>
        <w:gridCol w:w="1080"/>
        <w:gridCol w:w="1134"/>
        <w:gridCol w:w="316"/>
        <w:gridCol w:w="3946"/>
        <w:gridCol w:w="776"/>
      </w:tblGrid>
      <w:tr w:rsidR="00717FC1" w:rsidRPr="00F5690E">
        <w:trPr>
          <w:gridAfter w:val="2"/>
          <w:wAfter w:w="4722" w:type="dxa"/>
        </w:trPr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1" w:rsidRPr="00F5690E" w:rsidRDefault="00691C89" w:rsidP="007D7660">
            <w:pPr>
              <w:rPr>
                <w:rFonts w:ascii="Arial" w:hAnsi="Arial" w:cs="Arial"/>
                <w:sz w:val="20"/>
              </w:rPr>
            </w:pPr>
            <w:r w:rsidRPr="00F5690E">
              <w:rPr>
                <w:rFonts w:ascii="Arial" w:hAnsi="Arial" w:cs="Arial"/>
                <w:sz w:val="20"/>
              </w:rPr>
              <w:t>Mittelschule</w:t>
            </w:r>
            <w:r w:rsidR="00717FC1" w:rsidRPr="00F569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  <w:r w:rsidRPr="00F5690E">
              <w:rPr>
                <w:rFonts w:ascii="Arial" w:hAnsi="Arial" w:cs="Arial"/>
                <w:sz w:val="20"/>
              </w:rPr>
              <w:t xml:space="preserve">Wochenstunden: </w:t>
            </w:r>
          </w:p>
        </w:tc>
        <w:tc>
          <w:tcPr>
            <w:tcW w:w="4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</w:tr>
      <w:tr w:rsidR="00717FC1" w:rsidRPr="00F5690E">
        <w:trPr>
          <w:gridAfter w:val="2"/>
          <w:wAfter w:w="4722" w:type="dxa"/>
        </w:trPr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</w:tr>
      <w:tr w:rsidR="00717FC1" w:rsidRPr="00F5690E">
        <w:trPr>
          <w:gridAfter w:val="2"/>
          <w:wAfter w:w="4722" w:type="dxa"/>
        </w:trPr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FC1" w:rsidRPr="00F5690E" w:rsidRDefault="00691C89" w:rsidP="007D7660">
            <w:pPr>
              <w:rPr>
                <w:rFonts w:ascii="Arial" w:hAnsi="Arial" w:cs="Arial"/>
                <w:sz w:val="20"/>
              </w:rPr>
            </w:pPr>
            <w:r w:rsidRPr="00F5690E">
              <w:rPr>
                <w:rFonts w:ascii="Arial" w:hAnsi="Arial" w:cs="Arial"/>
                <w:sz w:val="20"/>
              </w:rPr>
              <w:t>Grundschule</w:t>
            </w:r>
            <w:r w:rsidR="00717FC1" w:rsidRPr="00F569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1" w:rsidRPr="00F5690E" w:rsidRDefault="00717FC1" w:rsidP="007D7660">
            <w:pPr>
              <w:rPr>
                <w:rFonts w:ascii="Arial" w:hAnsi="Arial" w:cs="Arial"/>
                <w:sz w:val="20"/>
              </w:rPr>
            </w:pPr>
          </w:p>
        </w:tc>
      </w:tr>
      <w:tr w:rsidR="00717FC1">
        <w:trPr>
          <w:gridAfter w:val="2"/>
          <w:wAfter w:w="4722" w:type="dxa"/>
        </w:trPr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FC1" w:rsidRDefault="00717FC1" w:rsidP="007D7660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FC1" w:rsidRDefault="00717FC1" w:rsidP="007D7660">
            <w:pPr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FC1" w:rsidRDefault="00717FC1" w:rsidP="007D7660">
            <w:pPr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7FC1" w:rsidRDefault="00717FC1" w:rsidP="007D7660">
            <w:pPr>
              <w:rPr>
                <w:sz w:val="20"/>
              </w:rPr>
            </w:pPr>
          </w:p>
        </w:tc>
        <w:tc>
          <w:tcPr>
            <w:tcW w:w="4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7FC1" w:rsidRDefault="00717FC1" w:rsidP="007D7660">
            <w:pPr>
              <w:rPr>
                <w:sz w:val="20"/>
              </w:rPr>
            </w:pPr>
          </w:p>
        </w:tc>
      </w:tr>
      <w:tr w:rsidR="00717FC1" w:rsidRPr="00F5690E">
        <w:tc>
          <w:tcPr>
            <w:tcW w:w="7852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:rsidR="00717FC1" w:rsidRPr="00F5690E" w:rsidRDefault="00717FC1" w:rsidP="00717FC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5690E">
              <w:rPr>
                <w:rFonts w:ascii="Arial" w:hAnsi="Arial" w:cs="Arial"/>
                <w:b/>
                <w:u w:val="single"/>
              </w:rPr>
              <w:t>Geleistete Stunden: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FC1" w:rsidRPr="00F5690E" w:rsidRDefault="00717FC1">
            <w:pPr>
              <w:rPr>
                <w:rFonts w:ascii="Arial" w:hAnsi="Arial" w:cs="Arial"/>
                <w:b/>
              </w:rPr>
            </w:pPr>
          </w:p>
        </w:tc>
        <w:tc>
          <w:tcPr>
            <w:tcW w:w="7252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717FC1" w:rsidRPr="00F5690E" w:rsidRDefault="00717FC1" w:rsidP="00717FC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5690E">
              <w:rPr>
                <w:rFonts w:ascii="Arial" w:hAnsi="Arial" w:cs="Arial"/>
                <w:b/>
                <w:u w:val="single"/>
              </w:rPr>
              <w:t>Ausgleichsstunden:</w:t>
            </w: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Zeit</w:t>
            </w:r>
          </w:p>
        </w:tc>
        <w:tc>
          <w:tcPr>
            <w:tcW w:w="2159" w:type="dxa"/>
            <w:gridSpan w:val="3"/>
          </w:tcPr>
          <w:p w:rsidR="00C72026" w:rsidRPr="00F5690E" w:rsidRDefault="001A79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als Ersatz für</w:t>
            </w: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Grund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Anz. St</w:t>
            </w:r>
            <w:r w:rsidR="00F5690E">
              <w:rPr>
                <w:rFonts w:ascii="Arial" w:hAnsi="Arial" w:cs="Arial"/>
                <w:b/>
                <w:sz w:val="20"/>
              </w:rPr>
              <w:t>d.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 w:rsidP="007D7660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134" w:type="dxa"/>
          </w:tcPr>
          <w:p w:rsidR="00C72026" w:rsidRPr="00F5690E" w:rsidRDefault="00C72026" w:rsidP="007D7660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Zeit</w:t>
            </w:r>
          </w:p>
        </w:tc>
        <w:tc>
          <w:tcPr>
            <w:tcW w:w="4262" w:type="dxa"/>
            <w:gridSpan w:val="2"/>
          </w:tcPr>
          <w:p w:rsidR="00C72026" w:rsidRPr="00F5690E" w:rsidRDefault="00C72026" w:rsidP="007D7660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Begründung</w:t>
            </w:r>
          </w:p>
        </w:tc>
        <w:tc>
          <w:tcPr>
            <w:tcW w:w="776" w:type="dxa"/>
          </w:tcPr>
          <w:p w:rsidR="00C72026" w:rsidRPr="00F5690E" w:rsidRDefault="00C72026" w:rsidP="007D7660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Anz.</w:t>
            </w:r>
          </w:p>
          <w:p w:rsidR="00C72026" w:rsidRPr="00F5690E" w:rsidRDefault="00F5690E" w:rsidP="007D766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Std</w:t>
            </w:r>
            <w:r w:rsidR="00C72026" w:rsidRPr="00F5690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 w:rsidRPr="00F5690E">
        <w:tc>
          <w:tcPr>
            <w:tcW w:w="1008" w:type="dxa"/>
            <w:tcBorders>
              <w:bottom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72026" w:rsidRPr="00F5690E" w:rsidRDefault="00C72026">
            <w:pPr>
              <w:rPr>
                <w:rFonts w:ascii="Arial" w:hAnsi="Arial" w:cs="Arial"/>
              </w:rPr>
            </w:pPr>
          </w:p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1A7955">
        <w:tc>
          <w:tcPr>
            <w:tcW w:w="1008" w:type="dxa"/>
          </w:tcPr>
          <w:p w:rsidR="001A7955" w:rsidRDefault="001A7955" w:rsidP="004076EE"/>
        </w:tc>
        <w:tc>
          <w:tcPr>
            <w:tcW w:w="1259" w:type="dxa"/>
          </w:tcPr>
          <w:p w:rsidR="001A7955" w:rsidRDefault="001A7955" w:rsidP="004076EE"/>
        </w:tc>
        <w:tc>
          <w:tcPr>
            <w:tcW w:w="2159" w:type="dxa"/>
            <w:gridSpan w:val="3"/>
          </w:tcPr>
          <w:p w:rsidR="001A7955" w:rsidRDefault="001A7955" w:rsidP="004076EE"/>
        </w:tc>
        <w:tc>
          <w:tcPr>
            <w:tcW w:w="2705" w:type="dxa"/>
            <w:gridSpan w:val="3"/>
          </w:tcPr>
          <w:p w:rsidR="001A7955" w:rsidRDefault="001A7955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1A7955" w:rsidRDefault="001A7955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955" w:rsidRDefault="001A7955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1A7955" w:rsidRDefault="001A7955" w:rsidP="004076EE"/>
        </w:tc>
        <w:tc>
          <w:tcPr>
            <w:tcW w:w="1134" w:type="dxa"/>
          </w:tcPr>
          <w:p w:rsidR="001A7955" w:rsidRDefault="001A7955" w:rsidP="004076EE"/>
        </w:tc>
        <w:tc>
          <w:tcPr>
            <w:tcW w:w="4262" w:type="dxa"/>
            <w:gridSpan w:val="2"/>
            <w:shd w:val="clear" w:color="auto" w:fill="auto"/>
          </w:tcPr>
          <w:p w:rsidR="001A7955" w:rsidRDefault="001A7955" w:rsidP="004076EE"/>
        </w:tc>
        <w:tc>
          <w:tcPr>
            <w:tcW w:w="776" w:type="dxa"/>
          </w:tcPr>
          <w:p w:rsidR="001A7955" w:rsidRDefault="001A7955" w:rsidP="004076EE"/>
        </w:tc>
      </w:tr>
      <w:tr w:rsidR="00F5690E" w:rsidRPr="00F5690E">
        <w:tc>
          <w:tcPr>
            <w:tcW w:w="7852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:rsidR="00F5690E" w:rsidRPr="00F5690E" w:rsidRDefault="00F5690E" w:rsidP="00777FE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5690E">
              <w:rPr>
                <w:rFonts w:ascii="Arial" w:hAnsi="Arial" w:cs="Arial"/>
                <w:b/>
                <w:u w:val="single"/>
              </w:rPr>
              <w:lastRenderedPageBreak/>
              <w:t>Geleistete Stunden: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0E" w:rsidRPr="00F5690E" w:rsidRDefault="00F5690E" w:rsidP="00777FE8">
            <w:pPr>
              <w:rPr>
                <w:rFonts w:ascii="Arial" w:hAnsi="Arial" w:cs="Arial"/>
                <w:b/>
              </w:rPr>
            </w:pPr>
          </w:p>
        </w:tc>
        <w:tc>
          <w:tcPr>
            <w:tcW w:w="7252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F5690E" w:rsidRPr="00F5690E" w:rsidRDefault="00F5690E" w:rsidP="00777FE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5690E">
              <w:rPr>
                <w:rFonts w:ascii="Arial" w:hAnsi="Arial" w:cs="Arial"/>
                <w:b/>
                <w:u w:val="single"/>
              </w:rPr>
              <w:t>Ausgleichsstunden:</w:t>
            </w:r>
          </w:p>
        </w:tc>
      </w:tr>
      <w:tr w:rsidR="00F5690E" w:rsidRPr="00F5690E">
        <w:tc>
          <w:tcPr>
            <w:tcW w:w="1008" w:type="dxa"/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259" w:type="dxa"/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Zeit</w:t>
            </w:r>
          </w:p>
        </w:tc>
        <w:tc>
          <w:tcPr>
            <w:tcW w:w="2159" w:type="dxa"/>
            <w:gridSpan w:val="3"/>
          </w:tcPr>
          <w:p w:rsidR="00F5690E" w:rsidRPr="00F5690E" w:rsidRDefault="001A7955" w:rsidP="00777F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ls Ersatz für</w:t>
            </w:r>
          </w:p>
        </w:tc>
        <w:tc>
          <w:tcPr>
            <w:tcW w:w="2705" w:type="dxa"/>
            <w:gridSpan w:val="3"/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Grund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Anz. St</w:t>
            </w:r>
            <w:r>
              <w:rPr>
                <w:rFonts w:ascii="Arial" w:hAnsi="Arial" w:cs="Arial"/>
                <w:b/>
                <w:sz w:val="20"/>
              </w:rPr>
              <w:t>d.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0E" w:rsidRPr="00F5690E" w:rsidRDefault="00F5690E" w:rsidP="00777FE8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134" w:type="dxa"/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Zeit</w:t>
            </w:r>
          </w:p>
        </w:tc>
        <w:tc>
          <w:tcPr>
            <w:tcW w:w="4262" w:type="dxa"/>
            <w:gridSpan w:val="2"/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Begründung</w:t>
            </w:r>
          </w:p>
        </w:tc>
        <w:tc>
          <w:tcPr>
            <w:tcW w:w="776" w:type="dxa"/>
          </w:tcPr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Anz.</w:t>
            </w:r>
          </w:p>
          <w:p w:rsidR="00F5690E" w:rsidRPr="00F5690E" w:rsidRDefault="00F5690E" w:rsidP="00777FE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Std</w:t>
            </w:r>
            <w:r w:rsidRPr="00F5690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C72026">
        <w:tc>
          <w:tcPr>
            <w:tcW w:w="1008" w:type="dxa"/>
          </w:tcPr>
          <w:p w:rsidR="00C72026" w:rsidRDefault="00C72026" w:rsidP="004076EE"/>
        </w:tc>
        <w:tc>
          <w:tcPr>
            <w:tcW w:w="1259" w:type="dxa"/>
          </w:tcPr>
          <w:p w:rsidR="00C72026" w:rsidRDefault="00C72026" w:rsidP="004076EE"/>
        </w:tc>
        <w:tc>
          <w:tcPr>
            <w:tcW w:w="2159" w:type="dxa"/>
            <w:gridSpan w:val="3"/>
          </w:tcPr>
          <w:p w:rsidR="00C72026" w:rsidRDefault="00C72026" w:rsidP="004076EE"/>
        </w:tc>
        <w:tc>
          <w:tcPr>
            <w:tcW w:w="2705" w:type="dxa"/>
            <w:gridSpan w:val="3"/>
          </w:tcPr>
          <w:p w:rsidR="00C72026" w:rsidRDefault="00C72026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26" w:rsidRDefault="00C72026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C72026" w:rsidRDefault="00C72026" w:rsidP="004076EE"/>
        </w:tc>
        <w:tc>
          <w:tcPr>
            <w:tcW w:w="1134" w:type="dxa"/>
          </w:tcPr>
          <w:p w:rsidR="00C72026" w:rsidRDefault="00C72026" w:rsidP="004076EE"/>
        </w:tc>
        <w:tc>
          <w:tcPr>
            <w:tcW w:w="4262" w:type="dxa"/>
            <w:gridSpan w:val="2"/>
            <w:shd w:val="clear" w:color="auto" w:fill="auto"/>
          </w:tcPr>
          <w:p w:rsidR="00C72026" w:rsidRDefault="00C72026" w:rsidP="004076EE"/>
        </w:tc>
        <w:tc>
          <w:tcPr>
            <w:tcW w:w="776" w:type="dxa"/>
          </w:tcPr>
          <w:p w:rsidR="00C72026" w:rsidRDefault="00C72026" w:rsidP="004076EE"/>
        </w:tc>
      </w:tr>
      <w:tr w:rsidR="004076EE">
        <w:tc>
          <w:tcPr>
            <w:tcW w:w="1008" w:type="dxa"/>
          </w:tcPr>
          <w:p w:rsidR="004076EE" w:rsidRDefault="004076EE" w:rsidP="004076EE"/>
        </w:tc>
        <w:tc>
          <w:tcPr>
            <w:tcW w:w="1259" w:type="dxa"/>
          </w:tcPr>
          <w:p w:rsidR="004076EE" w:rsidRDefault="004076EE" w:rsidP="004076EE"/>
        </w:tc>
        <w:tc>
          <w:tcPr>
            <w:tcW w:w="2159" w:type="dxa"/>
            <w:gridSpan w:val="3"/>
          </w:tcPr>
          <w:p w:rsidR="004076EE" w:rsidRDefault="004076EE" w:rsidP="004076EE"/>
        </w:tc>
        <w:tc>
          <w:tcPr>
            <w:tcW w:w="2705" w:type="dxa"/>
            <w:gridSpan w:val="3"/>
          </w:tcPr>
          <w:p w:rsidR="004076EE" w:rsidRDefault="004076EE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4076EE" w:rsidRDefault="004076EE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6EE" w:rsidRDefault="004076EE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4076EE" w:rsidRDefault="004076EE" w:rsidP="004076EE"/>
        </w:tc>
        <w:tc>
          <w:tcPr>
            <w:tcW w:w="1134" w:type="dxa"/>
          </w:tcPr>
          <w:p w:rsidR="004076EE" w:rsidRDefault="004076EE" w:rsidP="004076EE"/>
        </w:tc>
        <w:tc>
          <w:tcPr>
            <w:tcW w:w="4262" w:type="dxa"/>
            <w:gridSpan w:val="2"/>
            <w:shd w:val="clear" w:color="auto" w:fill="auto"/>
          </w:tcPr>
          <w:p w:rsidR="004076EE" w:rsidRDefault="004076EE" w:rsidP="004076EE"/>
        </w:tc>
        <w:tc>
          <w:tcPr>
            <w:tcW w:w="776" w:type="dxa"/>
          </w:tcPr>
          <w:p w:rsidR="004076EE" w:rsidRDefault="004076EE" w:rsidP="004076EE"/>
        </w:tc>
      </w:tr>
      <w:tr w:rsidR="004076EE">
        <w:tc>
          <w:tcPr>
            <w:tcW w:w="1008" w:type="dxa"/>
          </w:tcPr>
          <w:p w:rsidR="004076EE" w:rsidRDefault="004076EE" w:rsidP="004076EE"/>
        </w:tc>
        <w:tc>
          <w:tcPr>
            <w:tcW w:w="1259" w:type="dxa"/>
          </w:tcPr>
          <w:p w:rsidR="004076EE" w:rsidRDefault="004076EE" w:rsidP="004076EE"/>
        </w:tc>
        <w:tc>
          <w:tcPr>
            <w:tcW w:w="2159" w:type="dxa"/>
            <w:gridSpan w:val="3"/>
          </w:tcPr>
          <w:p w:rsidR="004076EE" w:rsidRDefault="004076EE" w:rsidP="004076EE"/>
        </w:tc>
        <w:tc>
          <w:tcPr>
            <w:tcW w:w="2705" w:type="dxa"/>
            <w:gridSpan w:val="3"/>
          </w:tcPr>
          <w:p w:rsidR="004076EE" w:rsidRDefault="004076EE" w:rsidP="004076EE"/>
        </w:tc>
        <w:tc>
          <w:tcPr>
            <w:tcW w:w="721" w:type="dxa"/>
            <w:tcBorders>
              <w:right w:val="single" w:sz="4" w:space="0" w:color="auto"/>
            </w:tcBorders>
          </w:tcPr>
          <w:p w:rsidR="004076EE" w:rsidRDefault="004076EE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6EE" w:rsidRDefault="004076EE" w:rsidP="004076EE"/>
        </w:tc>
        <w:tc>
          <w:tcPr>
            <w:tcW w:w="1080" w:type="dxa"/>
            <w:tcBorders>
              <w:left w:val="single" w:sz="4" w:space="0" w:color="auto"/>
            </w:tcBorders>
          </w:tcPr>
          <w:p w:rsidR="004076EE" w:rsidRDefault="004076EE" w:rsidP="004076EE"/>
        </w:tc>
        <w:tc>
          <w:tcPr>
            <w:tcW w:w="1134" w:type="dxa"/>
          </w:tcPr>
          <w:p w:rsidR="004076EE" w:rsidRDefault="004076EE" w:rsidP="004076EE"/>
        </w:tc>
        <w:tc>
          <w:tcPr>
            <w:tcW w:w="4262" w:type="dxa"/>
            <w:gridSpan w:val="2"/>
            <w:shd w:val="clear" w:color="auto" w:fill="auto"/>
          </w:tcPr>
          <w:p w:rsidR="004076EE" w:rsidRDefault="004076EE" w:rsidP="004076EE"/>
        </w:tc>
        <w:tc>
          <w:tcPr>
            <w:tcW w:w="776" w:type="dxa"/>
          </w:tcPr>
          <w:p w:rsidR="004076EE" w:rsidRDefault="004076EE" w:rsidP="004076EE"/>
        </w:tc>
      </w:tr>
      <w:tr w:rsidR="00F5690E">
        <w:tc>
          <w:tcPr>
            <w:tcW w:w="1008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259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159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134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90E" w:rsidRDefault="00F5690E" w:rsidP="004076EE"/>
        </w:tc>
        <w:tc>
          <w:tcPr>
            <w:tcW w:w="776" w:type="dxa"/>
            <w:tcBorders>
              <w:bottom w:val="single" w:sz="4" w:space="0" w:color="auto"/>
            </w:tcBorders>
          </w:tcPr>
          <w:p w:rsidR="00F5690E" w:rsidRDefault="00F5690E" w:rsidP="004076EE"/>
        </w:tc>
      </w:tr>
      <w:tr w:rsidR="00F5690E">
        <w:tc>
          <w:tcPr>
            <w:tcW w:w="1008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259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159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134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90E" w:rsidRDefault="00F5690E" w:rsidP="004076EE"/>
        </w:tc>
        <w:tc>
          <w:tcPr>
            <w:tcW w:w="776" w:type="dxa"/>
            <w:tcBorders>
              <w:bottom w:val="single" w:sz="4" w:space="0" w:color="auto"/>
            </w:tcBorders>
          </w:tcPr>
          <w:p w:rsidR="00F5690E" w:rsidRDefault="00F5690E" w:rsidP="004076EE"/>
        </w:tc>
      </w:tr>
      <w:tr w:rsidR="00F5690E">
        <w:tc>
          <w:tcPr>
            <w:tcW w:w="1008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259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159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134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90E" w:rsidRDefault="00F5690E" w:rsidP="004076EE"/>
        </w:tc>
        <w:tc>
          <w:tcPr>
            <w:tcW w:w="776" w:type="dxa"/>
            <w:tcBorders>
              <w:bottom w:val="single" w:sz="4" w:space="0" w:color="auto"/>
            </w:tcBorders>
          </w:tcPr>
          <w:p w:rsidR="00F5690E" w:rsidRDefault="00F5690E" w:rsidP="004076EE"/>
        </w:tc>
      </w:tr>
      <w:tr w:rsidR="00F5690E">
        <w:tc>
          <w:tcPr>
            <w:tcW w:w="1008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259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159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0E" w:rsidRDefault="00F5690E" w:rsidP="004076EE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1134" w:type="dxa"/>
            <w:tcBorders>
              <w:bottom w:val="single" w:sz="4" w:space="0" w:color="auto"/>
            </w:tcBorders>
          </w:tcPr>
          <w:p w:rsidR="00F5690E" w:rsidRDefault="00F5690E" w:rsidP="004076EE"/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90E" w:rsidRDefault="00F5690E" w:rsidP="004076EE"/>
        </w:tc>
        <w:tc>
          <w:tcPr>
            <w:tcW w:w="776" w:type="dxa"/>
            <w:tcBorders>
              <w:bottom w:val="single" w:sz="4" w:space="0" w:color="auto"/>
            </w:tcBorders>
          </w:tcPr>
          <w:p w:rsidR="00F5690E" w:rsidRDefault="00F5690E" w:rsidP="004076EE"/>
        </w:tc>
      </w:tr>
    </w:tbl>
    <w:p w:rsidR="007D7660" w:rsidRDefault="007D7660"/>
    <w:tbl>
      <w:tblPr>
        <w:tblW w:w="6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1440"/>
        <w:gridCol w:w="2401"/>
      </w:tblGrid>
      <w:tr w:rsidR="007D7660" w:rsidRPr="00F5690E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D7660" w:rsidRPr="00F5690E" w:rsidRDefault="007D7660" w:rsidP="007D7660">
            <w:pPr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440" w:type="dxa"/>
            <w:shd w:val="clear" w:color="auto" w:fill="D9D9D9"/>
          </w:tcPr>
          <w:p w:rsidR="007D7660" w:rsidRPr="00F5690E" w:rsidRDefault="007D7660" w:rsidP="007D76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1" w:type="dxa"/>
            <w:shd w:val="clear" w:color="auto" w:fill="D9D9D9"/>
          </w:tcPr>
          <w:p w:rsidR="007D7660" w:rsidRPr="00F5690E" w:rsidRDefault="00F5690E" w:rsidP="007D76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690E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>on</w:t>
            </w:r>
            <w:r w:rsidR="007D7660" w:rsidRPr="00F5690E">
              <w:rPr>
                <w:rFonts w:ascii="Arial" w:hAnsi="Arial" w:cs="Arial"/>
                <w:b/>
                <w:sz w:val="20"/>
              </w:rPr>
              <w:t xml:space="preserve"> Direktor</w:t>
            </w:r>
            <w:r>
              <w:rPr>
                <w:rFonts w:ascii="Arial" w:hAnsi="Arial" w:cs="Arial"/>
                <w:b/>
                <w:sz w:val="20"/>
              </w:rPr>
              <w:t>in</w:t>
            </w:r>
            <w:r w:rsidR="007D7660" w:rsidRPr="00F5690E">
              <w:rPr>
                <w:rFonts w:ascii="Arial" w:hAnsi="Arial" w:cs="Arial"/>
                <w:b/>
                <w:sz w:val="20"/>
              </w:rPr>
              <w:t xml:space="preserve"> genehmigt</w:t>
            </w:r>
          </w:p>
        </w:tc>
      </w:tr>
      <w:tr w:rsidR="007D7660" w:rsidRPr="00F5690E">
        <w:trPr>
          <w:jc w:val="center"/>
        </w:trPr>
        <w:tc>
          <w:tcPr>
            <w:tcW w:w="2746" w:type="dxa"/>
          </w:tcPr>
          <w:p w:rsidR="007D7660" w:rsidRPr="00F5690E" w:rsidRDefault="00F5690E" w:rsidP="007D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7D7660" w:rsidRPr="00F5690E">
              <w:rPr>
                <w:rFonts w:ascii="Arial" w:hAnsi="Arial" w:cs="Arial"/>
                <w:sz w:val="20"/>
              </w:rPr>
              <w:t>eleistete Stunden</w:t>
            </w:r>
          </w:p>
        </w:tc>
        <w:tc>
          <w:tcPr>
            <w:tcW w:w="1440" w:type="dxa"/>
          </w:tcPr>
          <w:p w:rsidR="007D7660" w:rsidRPr="00F5690E" w:rsidRDefault="007D7660" w:rsidP="007D766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1" w:type="dxa"/>
          </w:tcPr>
          <w:p w:rsidR="007D7660" w:rsidRPr="00F5690E" w:rsidRDefault="007D7660" w:rsidP="007D766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7660" w:rsidRPr="00F5690E">
        <w:trPr>
          <w:jc w:val="center"/>
        </w:trPr>
        <w:tc>
          <w:tcPr>
            <w:tcW w:w="2746" w:type="dxa"/>
          </w:tcPr>
          <w:p w:rsidR="007D7660" w:rsidRPr="00F5690E" w:rsidRDefault="00F5690E" w:rsidP="007D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D7660" w:rsidRPr="00F5690E">
              <w:rPr>
                <w:rFonts w:ascii="Arial" w:hAnsi="Arial" w:cs="Arial"/>
                <w:sz w:val="20"/>
              </w:rPr>
              <w:t>usgeglichene Stunden</w:t>
            </w:r>
          </w:p>
        </w:tc>
        <w:tc>
          <w:tcPr>
            <w:tcW w:w="1440" w:type="dxa"/>
          </w:tcPr>
          <w:p w:rsidR="007D7660" w:rsidRPr="00F5690E" w:rsidRDefault="007D7660" w:rsidP="007D766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1" w:type="dxa"/>
          </w:tcPr>
          <w:p w:rsidR="007D7660" w:rsidRPr="00F5690E" w:rsidRDefault="007D7660" w:rsidP="007D766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7660" w:rsidRDefault="007D7660" w:rsidP="007D7660">
      <w:pPr>
        <w:rPr>
          <w:rFonts w:ascii="Arial" w:hAnsi="Arial" w:cs="Arial"/>
        </w:rPr>
      </w:pPr>
    </w:p>
    <w:p w:rsidR="00777FE8" w:rsidRDefault="00777FE8" w:rsidP="007D7660">
      <w:pPr>
        <w:rPr>
          <w:rFonts w:ascii="Arial" w:hAnsi="Arial" w:cs="Arial"/>
        </w:rPr>
      </w:pPr>
    </w:p>
    <w:p w:rsidR="00C0400A" w:rsidRPr="00777FE8" w:rsidRDefault="00777FE8" w:rsidP="00777FE8">
      <w:pPr>
        <w:ind w:left="7788" w:firstLine="708"/>
        <w:rPr>
          <w:rFonts w:ascii="Arial" w:hAnsi="Arial" w:cs="Arial"/>
          <w:sz w:val="22"/>
          <w:szCs w:val="22"/>
        </w:rPr>
      </w:pPr>
      <w:r w:rsidRPr="00777FE8">
        <w:rPr>
          <w:rFonts w:ascii="Arial" w:hAnsi="Arial" w:cs="Arial"/>
          <w:sz w:val="22"/>
          <w:szCs w:val="22"/>
        </w:rPr>
        <w:t>gesehen und genehmigt:</w:t>
      </w:r>
    </w:p>
    <w:p w:rsidR="00777FE8" w:rsidRPr="00777FE8" w:rsidRDefault="00777FE8" w:rsidP="007D7660">
      <w:pPr>
        <w:rPr>
          <w:rFonts w:ascii="Arial" w:hAnsi="Arial" w:cs="Arial"/>
          <w:sz w:val="22"/>
          <w:szCs w:val="22"/>
        </w:rPr>
      </w:pPr>
    </w:p>
    <w:p w:rsidR="00777FE8" w:rsidRPr="00777FE8" w:rsidRDefault="00777FE8" w:rsidP="007D7660">
      <w:pPr>
        <w:rPr>
          <w:rFonts w:ascii="Arial" w:hAnsi="Arial" w:cs="Arial"/>
          <w:sz w:val="22"/>
          <w:szCs w:val="22"/>
        </w:rPr>
      </w:pP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  <w:t>________________________________</w:t>
      </w:r>
    </w:p>
    <w:p w:rsidR="00777FE8" w:rsidRPr="00777FE8" w:rsidRDefault="00777FE8" w:rsidP="007D7660">
      <w:pPr>
        <w:rPr>
          <w:rFonts w:ascii="Arial" w:hAnsi="Arial" w:cs="Arial"/>
          <w:sz w:val="22"/>
          <w:szCs w:val="22"/>
        </w:rPr>
      </w:pPr>
      <w:r w:rsidRPr="00777FE8">
        <w:rPr>
          <w:rFonts w:ascii="Arial" w:hAnsi="Arial" w:cs="Arial"/>
          <w:sz w:val="22"/>
          <w:szCs w:val="22"/>
        </w:rPr>
        <w:t>________________________________</w:t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7FE8">
        <w:rPr>
          <w:rFonts w:ascii="Arial" w:hAnsi="Arial" w:cs="Arial"/>
          <w:sz w:val="22"/>
          <w:szCs w:val="22"/>
        </w:rPr>
        <w:t>DIE SCHUL</w:t>
      </w:r>
      <w:r w:rsidR="00BB2E02">
        <w:rPr>
          <w:rFonts w:ascii="Arial" w:hAnsi="Arial" w:cs="Arial"/>
          <w:sz w:val="22"/>
          <w:szCs w:val="22"/>
        </w:rPr>
        <w:t>FÜHRUNG</w:t>
      </w:r>
    </w:p>
    <w:p w:rsidR="00777FE8" w:rsidRPr="00777FE8" w:rsidRDefault="00777FE8" w:rsidP="007D7660">
      <w:pPr>
        <w:rPr>
          <w:rFonts w:ascii="Arial" w:hAnsi="Arial" w:cs="Arial"/>
          <w:sz w:val="22"/>
          <w:szCs w:val="22"/>
        </w:rPr>
      </w:pPr>
      <w:r w:rsidRPr="00777FE8">
        <w:rPr>
          <w:rFonts w:ascii="Arial" w:hAnsi="Arial" w:cs="Arial"/>
          <w:sz w:val="22"/>
          <w:szCs w:val="22"/>
        </w:rPr>
        <w:t>Unterschrift Mitarb</w:t>
      </w:r>
      <w:r w:rsidR="003B4FEA">
        <w:rPr>
          <w:rFonts w:ascii="Arial" w:hAnsi="Arial" w:cs="Arial"/>
          <w:sz w:val="22"/>
          <w:szCs w:val="22"/>
        </w:rPr>
        <w:t>eiter/in für Integration</w:t>
      </w:r>
    </w:p>
    <w:p w:rsidR="00777FE8" w:rsidRPr="00F5690E" w:rsidRDefault="00777FE8" w:rsidP="007D7660">
      <w:pPr>
        <w:rPr>
          <w:rFonts w:ascii="Arial" w:hAnsi="Arial" w:cs="Arial"/>
        </w:rPr>
      </w:pPr>
    </w:p>
    <w:p w:rsidR="00BB2E02" w:rsidRDefault="00BB2E02" w:rsidP="00BB2E02">
      <w:pPr>
        <w:ind w:left="11328"/>
        <w:rPr>
          <w:rFonts w:ascii="Arial" w:hAnsi="Arial" w:cs="Arial"/>
          <w:b/>
          <w:sz w:val="22"/>
          <w:szCs w:val="22"/>
        </w:rPr>
      </w:pPr>
    </w:p>
    <w:p w:rsidR="00C0400A" w:rsidRPr="00F5690E" w:rsidRDefault="00516004" w:rsidP="00BB2E02">
      <w:pPr>
        <w:ind w:left="113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Abgabetermin </w:t>
      </w:r>
      <w:r w:rsidR="00BB2E02">
        <w:rPr>
          <w:rFonts w:ascii="Arial" w:hAnsi="Arial" w:cs="Arial"/>
          <w:b/>
          <w:sz w:val="22"/>
          <w:szCs w:val="22"/>
        </w:rPr>
        <w:t>Ende jeden Monats</w:t>
      </w:r>
    </w:p>
    <w:p w:rsidR="00C0400A" w:rsidRPr="00F5690E" w:rsidRDefault="00C0400A" w:rsidP="00BB2E02">
      <w:pPr>
        <w:ind w:left="11328"/>
        <w:rPr>
          <w:rFonts w:ascii="Arial" w:hAnsi="Arial" w:cs="Arial"/>
          <w:b/>
          <w:sz w:val="22"/>
          <w:szCs w:val="22"/>
        </w:rPr>
      </w:pPr>
    </w:p>
    <w:sectPr w:rsidR="00C0400A" w:rsidRPr="00F5690E" w:rsidSect="00777FE8">
      <w:headerReference w:type="default" r:id="rId8"/>
      <w:footerReference w:type="default" r:id="rId9"/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90" w:rsidRDefault="007E5690">
      <w:r>
        <w:separator/>
      </w:r>
    </w:p>
  </w:endnote>
  <w:endnote w:type="continuationSeparator" w:id="0">
    <w:p w:rsidR="007E5690" w:rsidRDefault="007E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BB" w:rsidRPr="004F5D52" w:rsidRDefault="00A314BB" w:rsidP="004F5D52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242217">
      <w:rPr>
        <w:sz w:val="16"/>
        <w:szCs w:val="16"/>
      </w:rPr>
      <w:fldChar w:fldCharType="begin"/>
    </w:r>
    <w:r w:rsidRPr="00242217">
      <w:rPr>
        <w:sz w:val="16"/>
        <w:szCs w:val="16"/>
      </w:rPr>
      <w:instrText xml:space="preserve"> FILENAME \p </w:instrText>
    </w:r>
    <w:r w:rsidRPr="00242217">
      <w:rPr>
        <w:sz w:val="16"/>
        <w:szCs w:val="16"/>
      </w:rPr>
      <w:fldChar w:fldCharType="separate"/>
    </w:r>
    <w:r>
      <w:rPr>
        <w:noProof/>
        <w:sz w:val="16"/>
        <w:szCs w:val="16"/>
      </w:rPr>
      <w:t>M:\00 AKTENPLAN AB SEPTEMBER 2014\32.00 Schulen, Unterricht, Lehrpersonal\32.14 Direktions- und Lehrpersonal\VORDRUCKE\Vordrucke 2017-18\Vordruck Ausgleichsstunden MafI.doc</w:t>
    </w:r>
    <w:r w:rsidRPr="0024221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90" w:rsidRDefault="007E5690">
      <w:r>
        <w:separator/>
      </w:r>
    </w:p>
  </w:footnote>
  <w:footnote w:type="continuationSeparator" w:id="0">
    <w:p w:rsidR="007E5690" w:rsidRDefault="007E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BB" w:rsidRPr="008A6F5D" w:rsidRDefault="00A314BB" w:rsidP="008A6F5D">
    <w:pPr>
      <w:pStyle w:val="Kopfzeile"/>
      <w:jc w:val="right"/>
      <w:rPr>
        <w:rFonts w:ascii="Arial" w:hAnsi="Arial" w:cs="Arial"/>
        <w:sz w:val="20"/>
      </w:rPr>
    </w:pPr>
    <w:r w:rsidRPr="008A6F5D">
      <w:rPr>
        <w:rFonts w:ascii="Arial" w:hAnsi="Arial" w:cs="Arial"/>
        <w:sz w:val="20"/>
        <w:highlight w:val="lightGray"/>
      </w:rPr>
      <w:t>MITARBEITER INTEGRATION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688"/>
    <w:multiLevelType w:val="multilevel"/>
    <w:tmpl w:val="9850A648"/>
    <w:lvl w:ilvl="0">
      <w:start w:val="1"/>
      <w:numFmt w:val="decimal"/>
      <w:lvlText w:val="%1."/>
      <w:lvlJc w:val="left"/>
      <w:pPr>
        <w:tabs>
          <w:tab w:val="num" w:pos="11688"/>
        </w:tabs>
        <w:ind w:left="116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" w15:restartNumberingAfterBreak="0">
    <w:nsid w:val="24FB6850"/>
    <w:multiLevelType w:val="hybridMultilevel"/>
    <w:tmpl w:val="9850A648"/>
    <w:lvl w:ilvl="0" w:tplc="C53E59A2">
      <w:start w:val="1"/>
      <w:numFmt w:val="decimal"/>
      <w:lvlText w:val="%1."/>
      <w:lvlJc w:val="left"/>
      <w:pPr>
        <w:tabs>
          <w:tab w:val="num" w:pos="11688"/>
        </w:tabs>
        <w:ind w:left="116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2" w15:restartNumberingAfterBreak="0">
    <w:nsid w:val="609175D4"/>
    <w:multiLevelType w:val="hybridMultilevel"/>
    <w:tmpl w:val="FC921E4A"/>
    <w:lvl w:ilvl="0" w:tplc="C53E5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3F"/>
    <w:rsid w:val="00000BAB"/>
    <w:rsid w:val="00085BC5"/>
    <w:rsid w:val="000E1F86"/>
    <w:rsid w:val="00101C97"/>
    <w:rsid w:val="001403AC"/>
    <w:rsid w:val="001A7955"/>
    <w:rsid w:val="00246165"/>
    <w:rsid w:val="002470FC"/>
    <w:rsid w:val="00286AC0"/>
    <w:rsid w:val="002C6E31"/>
    <w:rsid w:val="00321A85"/>
    <w:rsid w:val="003439B1"/>
    <w:rsid w:val="003801F5"/>
    <w:rsid w:val="003B4FEA"/>
    <w:rsid w:val="004076EE"/>
    <w:rsid w:val="004F5D52"/>
    <w:rsid w:val="00510966"/>
    <w:rsid w:val="00516004"/>
    <w:rsid w:val="00541A28"/>
    <w:rsid w:val="005A7699"/>
    <w:rsid w:val="00691C89"/>
    <w:rsid w:val="00717FC1"/>
    <w:rsid w:val="00735197"/>
    <w:rsid w:val="00777FE8"/>
    <w:rsid w:val="007D3DDA"/>
    <w:rsid w:val="007D7660"/>
    <w:rsid w:val="007E5690"/>
    <w:rsid w:val="007F6D58"/>
    <w:rsid w:val="0084380A"/>
    <w:rsid w:val="00851D32"/>
    <w:rsid w:val="00860F12"/>
    <w:rsid w:val="008735B1"/>
    <w:rsid w:val="008A6F5D"/>
    <w:rsid w:val="0095760E"/>
    <w:rsid w:val="00A314BB"/>
    <w:rsid w:val="00A42811"/>
    <w:rsid w:val="00B53EFF"/>
    <w:rsid w:val="00B726BC"/>
    <w:rsid w:val="00BB2E02"/>
    <w:rsid w:val="00BD3C89"/>
    <w:rsid w:val="00C0400A"/>
    <w:rsid w:val="00C411E4"/>
    <w:rsid w:val="00C72026"/>
    <w:rsid w:val="00CA0322"/>
    <w:rsid w:val="00CB13E5"/>
    <w:rsid w:val="00CC233F"/>
    <w:rsid w:val="00D51247"/>
    <w:rsid w:val="00D71B60"/>
    <w:rsid w:val="00DD399D"/>
    <w:rsid w:val="00E3593C"/>
    <w:rsid w:val="00EB3590"/>
    <w:rsid w:val="00EE3C4F"/>
    <w:rsid w:val="00EF08C3"/>
    <w:rsid w:val="00F06ECA"/>
    <w:rsid w:val="00F5690E"/>
    <w:rsid w:val="00FB1286"/>
    <w:rsid w:val="00FE247C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B13BB"/>
  <w15:chartTrackingRefBased/>
  <w15:docId w15:val="{4A498E5F-201F-46CA-97F1-B9B4FBC7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46165"/>
    <w:rPr>
      <w:sz w:val="24"/>
    </w:rPr>
  </w:style>
  <w:style w:type="paragraph" w:styleId="berschrift1">
    <w:name w:val="heading 1"/>
    <w:basedOn w:val="Standard"/>
    <w:next w:val="Standard"/>
    <w:qFormat/>
    <w:rsid w:val="00717FC1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717FC1"/>
    <w:pPr>
      <w:spacing w:before="60"/>
      <w:jc w:val="center"/>
    </w:pPr>
    <w:rPr>
      <w:b/>
      <w:i/>
      <w:spacing w:val="8"/>
      <w:sz w:val="26"/>
    </w:rPr>
  </w:style>
  <w:style w:type="table" w:styleId="Tabellenraster">
    <w:name w:val="Table Grid"/>
    <w:basedOn w:val="NormaleTabelle"/>
    <w:rsid w:val="0071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F5D52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4F5D52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34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CBD47CC2</Template>
  <TotalTime>0</TotalTime>
  <Pages>2</Pages>
  <Words>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SCHULSPRENGEL LAAS - GRUNDSCHULE</vt:lpstr>
    </vt:vector>
  </TitlesOfParts>
  <Company>prov.bz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SCHULSPRENGEL LAAS - GRUNDSCHULE</dc:title>
  <dc:subject/>
  <dc:creator>pftsylc60</dc:creator>
  <cp:keywords/>
  <dc:description/>
  <cp:lastModifiedBy>Gaspari, Claudia Anna</cp:lastModifiedBy>
  <cp:revision>3</cp:revision>
  <cp:lastPrinted>2017-09-05T07:21:00Z</cp:lastPrinted>
  <dcterms:created xsi:type="dcterms:W3CDTF">2018-08-30T12:18:00Z</dcterms:created>
  <dcterms:modified xsi:type="dcterms:W3CDTF">2018-09-25T06:13:00Z</dcterms:modified>
</cp:coreProperties>
</file>