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900"/>
        <w:gridCol w:w="6300"/>
        <w:gridCol w:w="1440"/>
      </w:tblGrid>
      <w:tr w:rsidR="006F19FA" w:rsidRPr="00011CFE" w:rsidTr="00011CFE">
        <w:trPr>
          <w:trHeight w:val="851"/>
        </w:trPr>
        <w:tc>
          <w:tcPr>
            <w:tcW w:w="900" w:type="dxa"/>
            <w:tcBorders>
              <w:right w:val="nil"/>
            </w:tcBorders>
            <w:shd w:val="clear" w:color="auto" w:fill="auto"/>
            <w:vAlign w:val="bottom"/>
          </w:tcPr>
          <w:bookmarkStart w:id="0" w:name="_GoBack"/>
          <w:bookmarkEnd w:id="0"/>
          <w:p w:rsidR="006F19FA" w:rsidRPr="00011CFE" w:rsidRDefault="007304A4" w:rsidP="00011CFE">
            <w:pPr>
              <w:tabs>
                <w:tab w:val="left" w:pos="48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11CFE">
              <w:rPr>
                <w:rFonts w:ascii="Arial" w:hAnsi="Arial" w:cs="Arial"/>
                <w:sz w:val="16"/>
                <w:szCs w:val="16"/>
              </w:rPr>
              <w:object w:dxaOrig="886" w:dyaOrig="11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8pt;height:31.2pt" o:ole="" fillcolor="window">
                  <v:imagedata r:id="rId7" o:title=""/>
                </v:shape>
                <o:OLEObject Type="Embed" ProgID="Word.Picture.8" ShapeID="_x0000_i1025" DrawAspect="Content" ObjectID="_1602055490" r:id="rId8"/>
              </w:objec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6F19FA" w:rsidRPr="00011CFE" w:rsidRDefault="006F19FA" w:rsidP="00011CFE">
            <w:pPr>
              <w:tabs>
                <w:tab w:val="left" w:pos="432"/>
                <w:tab w:val="left" w:pos="4860"/>
              </w:tabs>
              <w:ind w:right="86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 xml:space="preserve">Abt. </w:t>
            </w:r>
            <w:r w:rsidRPr="00011CFE">
              <w:rPr>
                <w:rFonts w:ascii="Arial" w:hAnsi="Arial" w:cs="Arial"/>
                <w:b/>
                <w:sz w:val="14"/>
                <w:szCs w:val="14"/>
              </w:rPr>
              <w:t>4 - Personal</w:t>
            </w:r>
          </w:p>
          <w:p w:rsidR="006F19FA" w:rsidRPr="00011CFE" w:rsidRDefault="006F19FA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 xml:space="preserve">Rip. </w:t>
            </w:r>
            <w:r w:rsidRPr="00011CFE">
              <w:rPr>
                <w:rFonts w:ascii="Arial" w:hAnsi="Arial" w:cs="Arial"/>
                <w:b/>
                <w:sz w:val="14"/>
                <w:szCs w:val="14"/>
              </w:rPr>
              <w:t>4 - Personale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19FA" w:rsidRPr="00011CFE" w:rsidRDefault="006F19FA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0"/>
                <w:szCs w:val="10"/>
              </w:rPr>
            </w:pPr>
            <w:r w:rsidRPr="00011CFE">
              <w:rPr>
                <w:rFonts w:ascii="Arial" w:hAnsi="Arial" w:cs="Arial"/>
                <w:sz w:val="10"/>
                <w:szCs w:val="10"/>
              </w:rPr>
              <w:t>Formblatt</w:t>
            </w:r>
          </w:p>
          <w:p w:rsidR="006F19FA" w:rsidRPr="00011CFE" w:rsidRDefault="006F19FA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0"/>
                <w:szCs w:val="10"/>
              </w:rPr>
            </w:pPr>
            <w:r w:rsidRPr="00011CFE">
              <w:rPr>
                <w:rFonts w:ascii="Arial" w:hAnsi="Arial" w:cs="Arial"/>
                <w:sz w:val="10"/>
                <w:szCs w:val="10"/>
              </w:rPr>
              <w:t>Modulo</w:t>
            </w:r>
          </w:p>
          <w:p w:rsidR="006F19FA" w:rsidRPr="00011CFE" w:rsidRDefault="006F19FA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8"/>
                <w:szCs w:val="18"/>
              </w:rPr>
            </w:pPr>
            <w:r w:rsidRPr="00011CFE">
              <w:rPr>
                <w:rFonts w:ascii="Arial" w:hAnsi="Arial" w:cs="Arial"/>
                <w:sz w:val="10"/>
                <w:szCs w:val="10"/>
              </w:rPr>
              <w:t>PK/2004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F19FA" w:rsidRPr="00011CFE" w:rsidRDefault="006F19FA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b/>
                <w:lang w:val="de-DE"/>
              </w:rPr>
            </w:pPr>
            <w:r w:rsidRPr="00011CFE">
              <w:rPr>
                <w:rFonts w:ascii="Arial" w:hAnsi="Arial" w:cs="Arial"/>
                <w:b/>
                <w:lang w:val="de-DE"/>
              </w:rPr>
              <w:t>MITTEILUNG VON AB- UND ANWESENHEITEN</w:t>
            </w:r>
          </w:p>
          <w:p w:rsidR="006F19FA" w:rsidRPr="00011CFE" w:rsidRDefault="006F19FA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11CFE">
              <w:rPr>
                <w:rFonts w:ascii="Arial" w:hAnsi="Arial" w:cs="Arial"/>
                <w:b/>
              </w:rPr>
              <w:t>COMUNICAZIONE DI ASSENZA E PRESENZA</w:t>
            </w:r>
          </w:p>
        </w:tc>
        <w:tc>
          <w:tcPr>
            <w:tcW w:w="1440" w:type="dxa"/>
            <w:shd w:val="clear" w:color="auto" w:fill="auto"/>
          </w:tcPr>
          <w:p w:rsidR="006F19FA" w:rsidRPr="00011CFE" w:rsidRDefault="006F19FA" w:rsidP="00011CFE">
            <w:pPr>
              <w:tabs>
                <w:tab w:val="left" w:pos="4860"/>
              </w:tabs>
              <w:spacing w:before="120"/>
              <w:ind w:left="-57" w:right="85"/>
              <w:rPr>
                <w:rFonts w:ascii="Arial" w:hAnsi="Arial" w:cs="Arial"/>
                <w:sz w:val="12"/>
                <w:szCs w:val="12"/>
              </w:rPr>
            </w:pPr>
            <w:r w:rsidRPr="00011CFE">
              <w:rPr>
                <w:rFonts w:ascii="Arial" w:hAnsi="Arial" w:cs="Arial"/>
                <w:sz w:val="12"/>
                <w:szCs w:val="12"/>
              </w:rPr>
              <w:t xml:space="preserve">Kod. </w:t>
            </w:r>
            <w:r w:rsidR="00E57FCB" w:rsidRPr="00011CFE">
              <w:rPr>
                <w:rFonts w:ascii="Arial" w:hAnsi="Arial" w:cs="Arial"/>
                <w:sz w:val="12"/>
                <w:szCs w:val="12"/>
              </w:rPr>
              <w:t xml:space="preserve">Dienststelle </w:t>
            </w:r>
            <w:r w:rsidRPr="00011CFE">
              <w:rPr>
                <w:rFonts w:ascii="Arial" w:hAnsi="Arial" w:cs="Arial"/>
                <w:sz w:val="12"/>
                <w:szCs w:val="12"/>
              </w:rPr>
              <w:t>*</w:t>
            </w:r>
          </w:p>
          <w:p w:rsidR="006F19FA" w:rsidRPr="00011CFE" w:rsidRDefault="006F19FA" w:rsidP="00011CFE">
            <w:pPr>
              <w:tabs>
                <w:tab w:val="left" w:pos="4860"/>
              </w:tabs>
              <w:spacing w:before="120"/>
              <w:ind w:left="-57" w:right="85"/>
              <w:rPr>
                <w:rFonts w:ascii="Arial" w:hAnsi="Arial" w:cs="Arial"/>
                <w:sz w:val="12"/>
                <w:szCs w:val="12"/>
              </w:rPr>
            </w:pPr>
            <w:r w:rsidRPr="00011CFE">
              <w:rPr>
                <w:rFonts w:ascii="Arial" w:hAnsi="Arial" w:cs="Arial"/>
                <w:sz w:val="12"/>
                <w:szCs w:val="12"/>
              </w:rPr>
              <w:t xml:space="preserve">Cod. </w:t>
            </w:r>
            <w:r w:rsidR="00E57FCB" w:rsidRPr="00011CFE">
              <w:rPr>
                <w:rFonts w:ascii="Arial" w:hAnsi="Arial" w:cs="Arial"/>
                <w:sz w:val="12"/>
                <w:szCs w:val="12"/>
              </w:rPr>
              <w:t>Struttura</w:t>
            </w:r>
          </w:p>
          <w:p w:rsidR="006F19FA" w:rsidRPr="00011CFE" w:rsidRDefault="00B43A4B" w:rsidP="00011CFE">
            <w:pPr>
              <w:tabs>
                <w:tab w:val="left" w:pos="4860"/>
              </w:tabs>
              <w:spacing w:before="120"/>
              <w:ind w:right="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CFE">
              <w:rPr>
                <w:rFonts w:ascii="Arial" w:hAnsi="Arial" w:cs="Arial"/>
                <w:sz w:val="16"/>
                <w:szCs w:val="16"/>
              </w:rPr>
              <w:t>__________</w:t>
            </w:r>
          </w:p>
        </w:tc>
      </w:tr>
    </w:tbl>
    <w:p w:rsidR="006F19FA" w:rsidRPr="003D6E4B" w:rsidRDefault="006F19FA" w:rsidP="009B5D2F">
      <w:pPr>
        <w:tabs>
          <w:tab w:val="left" w:pos="4860"/>
        </w:tabs>
        <w:spacing w:line="120" w:lineRule="auto"/>
        <w:ind w:right="86"/>
        <w:rPr>
          <w:rFonts w:ascii="Arial" w:hAnsi="Arial" w:cs="Arial"/>
        </w:rPr>
      </w:pPr>
    </w:p>
    <w:tbl>
      <w:tblPr>
        <w:tblW w:w="1113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720"/>
        <w:gridCol w:w="1234"/>
        <w:gridCol w:w="1260"/>
        <w:gridCol w:w="1260"/>
        <w:gridCol w:w="1286"/>
        <w:gridCol w:w="1210"/>
        <w:gridCol w:w="1464"/>
      </w:tblGrid>
      <w:tr w:rsidR="006F19FA" w:rsidRPr="00011CFE" w:rsidTr="00011CFE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FA" w:rsidRPr="00011CFE" w:rsidRDefault="006F19FA" w:rsidP="00011CFE">
            <w:pPr>
              <w:tabs>
                <w:tab w:val="left" w:pos="4860"/>
              </w:tabs>
              <w:spacing w:before="40" w:after="40"/>
              <w:ind w:right="85"/>
              <w:rPr>
                <w:rFonts w:ascii="Arial" w:hAnsi="Arial" w:cs="Arial"/>
                <w:sz w:val="16"/>
                <w:szCs w:val="16"/>
              </w:rPr>
            </w:pPr>
            <w:r w:rsidRPr="00011CFE">
              <w:rPr>
                <w:rFonts w:ascii="Arial" w:hAnsi="Arial" w:cs="Arial"/>
                <w:sz w:val="16"/>
                <w:szCs w:val="16"/>
              </w:rPr>
              <w:t>Matr.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FA" w:rsidRPr="00011CFE" w:rsidRDefault="006F19FA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6"/>
                <w:szCs w:val="16"/>
              </w:rPr>
            </w:pPr>
            <w:r w:rsidRPr="00011CFE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6F19FA" w:rsidRPr="00011CFE" w:rsidRDefault="006F19FA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0"/>
                <w:szCs w:val="10"/>
              </w:rPr>
            </w:pPr>
            <w:r w:rsidRPr="00011CFE">
              <w:rPr>
                <w:rFonts w:ascii="Arial" w:hAnsi="Arial" w:cs="Arial"/>
                <w:sz w:val="10"/>
                <w:szCs w:val="10"/>
              </w:rPr>
              <w:t>Nome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FA" w:rsidRPr="00011CFE" w:rsidRDefault="007F65A8" w:rsidP="00011CFE">
            <w:pPr>
              <w:tabs>
                <w:tab w:val="left" w:pos="4860"/>
              </w:tabs>
              <w:spacing w:before="40"/>
              <w:ind w:right="86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>Fehl</w:t>
            </w:r>
            <w:r w:rsidR="00F173F3" w:rsidRPr="00011CFE">
              <w:rPr>
                <w:rFonts w:ascii="Arial" w:hAnsi="Arial" w:cs="Arial"/>
                <w:sz w:val="14"/>
                <w:szCs w:val="14"/>
              </w:rPr>
              <w:t>-</w:t>
            </w:r>
            <w:r w:rsidRPr="00011CFE">
              <w:rPr>
                <w:rFonts w:ascii="Arial" w:hAnsi="Arial" w:cs="Arial"/>
                <w:sz w:val="14"/>
                <w:szCs w:val="14"/>
              </w:rPr>
              <w:t>grund</w:t>
            </w:r>
          </w:p>
          <w:p w:rsidR="006F19FA" w:rsidRPr="00011CFE" w:rsidRDefault="006F19FA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0"/>
                <w:szCs w:val="10"/>
              </w:rPr>
            </w:pPr>
            <w:r w:rsidRPr="00011CFE">
              <w:rPr>
                <w:rFonts w:ascii="Arial" w:hAnsi="Arial" w:cs="Arial"/>
                <w:sz w:val="10"/>
                <w:szCs w:val="10"/>
              </w:rPr>
              <w:t>Motivo</w:t>
            </w:r>
          </w:p>
          <w:p w:rsidR="006F19FA" w:rsidRPr="00011CFE" w:rsidRDefault="006F19FA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0"/>
                <w:szCs w:val="10"/>
              </w:rPr>
            </w:pPr>
            <w:r w:rsidRPr="00011CFE">
              <w:rPr>
                <w:rFonts w:ascii="Arial" w:hAnsi="Arial" w:cs="Arial"/>
                <w:sz w:val="10"/>
                <w:szCs w:val="10"/>
              </w:rPr>
              <w:t>Assenza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FA" w:rsidRPr="00011CFE" w:rsidRDefault="006F19FA" w:rsidP="00011CFE">
            <w:pPr>
              <w:tabs>
                <w:tab w:val="left" w:pos="4860"/>
              </w:tabs>
              <w:spacing w:before="40"/>
              <w:ind w:right="86"/>
              <w:rPr>
                <w:rFonts w:ascii="Arial" w:hAnsi="Arial" w:cs="Arial"/>
                <w:sz w:val="10"/>
                <w:szCs w:val="10"/>
                <w:vertAlign w:val="superscript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 xml:space="preserve">Abwesenheit </w:t>
            </w:r>
            <w:r w:rsidRPr="00011CFE">
              <w:rPr>
                <w:rFonts w:ascii="Arial" w:hAnsi="Arial" w:cs="Arial"/>
                <w:sz w:val="10"/>
                <w:szCs w:val="10"/>
                <w:lang w:val="de-DE"/>
              </w:rPr>
              <w:t>in Std. / Min. ***</w:t>
            </w:r>
          </w:p>
          <w:p w:rsidR="006F19FA" w:rsidRPr="00011CFE" w:rsidRDefault="006F19FA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011CFE">
              <w:rPr>
                <w:rFonts w:ascii="Arial" w:hAnsi="Arial" w:cs="Arial"/>
                <w:sz w:val="10"/>
                <w:szCs w:val="10"/>
                <w:lang w:val="de-DE"/>
              </w:rPr>
              <w:t>Assenza in ore / min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FA" w:rsidRPr="00011CFE" w:rsidRDefault="001D4A40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>Datum vom/</w:t>
            </w:r>
            <w:r w:rsidR="006F19FA" w:rsidRPr="00011CFE">
              <w:rPr>
                <w:rFonts w:ascii="Arial" w:hAnsi="Arial" w:cs="Arial"/>
                <w:sz w:val="14"/>
                <w:szCs w:val="14"/>
              </w:rPr>
              <w:t>am</w:t>
            </w:r>
          </w:p>
          <w:p w:rsidR="006F19FA" w:rsidRPr="00011CFE" w:rsidRDefault="006F19FA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0"/>
                <w:szCs w:val="10"/>
              </w:rPr>
            </w:pPr>
            <w:r w:rsidRPr="00011CFE">
              <w:rPr>
                <w:rFonts w:ascii="Arial" w:hAnsi="Arial" w:cs="Arial"/>
                <w:sz w:val="10"/>
                <w:szCs w:val="10"/>
              </w:rPr>
              <w:t>Data dal / il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FA" w:rsidRPr="00011CFE" w:rsidRDefault="006F19FA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>Datum bis einschl.</w:t>
            </w:r>
          </w:p>
          <w:p w:rsidR="006F19FA" w:rsidRPr="00011CFE" w:rsidRDefault="006F19FA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0"/>
                <w:szCs w:val="10"/>
              </w:rPr>
            </w:pPr>
            <w:r w:rsidRPr="00011CFE">
              <w:rPr>
                <w:rFonts w:ascii="Arial" w:hAnsi="Arial" w:cs="Arial"/>
                <w:sz w:val="10"/>
                <w:szCs w:val="10"/>
              </w:rPr>
              <w:t>Data fino al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FA" w:rsidRPr="00011CFE" w:rsidRDefault="00D75066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011CFE">
              <w:rPr>
                <w:rFonts w:ascii="Arial" w:hAnsi="Arial" w:cs="Arial"/>
                <w:sz w:val="10"/>
                <w:szCs w:val="10"/>
                <w:lang w:val="de-DE"/>
              </w:rPr>
              <w:t>Beginn / E</w:t>
            </w:r>
            <w:r w:rsidR="00597D91" w:rsidRPr="00011CFE">
              <w:rPr>
                <w:rFonts w:ascii="Arial" w:hAnsi="Arial" w:cs="Arial"/>
                <w:sz w:val="10"/>
                <w:szCs w:val="10"/>
                <w:lang w:val="de-DE"/>
              </w:rPr>
              <w:t>nde</w:t>
            </w:r>
          </w:p>
          <w:p w:rsidR="006F19FA" w:rsidRPr="00011CFE" w:rsidRDefault="00D76FCF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1CFE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Arbeitszeit</w:t>
            </w:r>
            <w:r w:rsidR="00D75066" w:rsidRPr="00011CFE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 xml:space="preserve">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FCF" w:rsidRPr="00011CFE" w:rsidRDefault="00D75066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011CFE">
              <w:rPr>
                <w:rFonts w:ascii="Arial" w:hAnsi="Arial" w:cs="Arial"/>
                <w:sz w:val="10"/>
                <w:szCs w:val="10"/>
                <w:lang w:val="de-DE"/>
              </w:rPr>
              <w:t>Beginn / E</w:t>
            </w:r>
            <w:r w:rsidR="00D76FCF" w:rsidRPr="00011CFE">
              <w:rPr>
                <w:rFonts w:ascii="Arial" w:hAnsi="Arial" w:cs="Arial"/>
                <w:sz w:val="10"/>
                <w:szCs w:val="10"/>
                <w:lang w:val="de-DE"/>
              </w:rPr>
              <w:t>nde</w:t>
            </w:r>
          </w:p>
          <w:p w:rsidR="006F19FA" w:rsidRPr="00011CFE" w:rsidRDefault="00D75066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highlight w:val="lightGray"/>
                <w:lang w:val="de-DE"/>
              </w:rPr>
              <w:t>Auß</w:t>
            </w:r>
            <w:r w:rsidR="00D76FCF" w:rsidRPr="00011CFE">
              <w:rPr>
                <w:rFonts w:ascii="Arial" w:hAnsi="Arial" w:cs="Arial"/>
                <w:sz w:val="14"/>
                <w:szCs w:val="14"/>
                <w:highlight w:val="lightGray"/>
                <w:lang w:val="de-DE"/>
              </w:rPr>
              <w:t>endienst</w:t>
            </w:r>
            <w:r w:rsidR="002D5AEC" w:rsidRPr="00011CFE">
              <w:rPr>
                <w:rFonts w:ascii="Arial" w:hAnsi="Arial" w:cs="Arial"/>
                <w:sz w:val="14"/>
                <w:szCs w:val="14"/>
                <w:highlight w:val="lightGray"/>
                <w:lang w:val="de-DE"/>
              </w:rPr>
              <w:t>/</w:t>
            </w:r>
            <w:r w:rsidRPr="00011CFE">
              <w:rPr>
                <w:rFonts w:ascii="Arial" w:hAnsi="Arial" w:cs="Arial"/>
                <w:sz w:val="14"/>
                <w:szCs w:val="14"/>
                <w:highlight w:val="lightGray"/>
                <w:lang w:val="de-DE"/>
              </w:rPr>
              <w:t xml:space="preserve"> Abwesenheit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FA" w:rsidRPr="00011CFE" w:rsidRDefault="006F19FA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011CFE">
              <w:rPr>
                <w:rFonts w:ascii="Arial" w:hAnsi="Arial" w:cs="Arial"/>
                <w:sz w:val="12"/>
                <w:szCs w:val="12"/>
                <w:lang w:val="de-DE"/>
              </w:rPr>
              <w:t>Überstd. in Std. / Min. ****</w:t>
            </w:r>
          </w:p>
          <w:p w:rsidR="006F19FA" w:rsidRPr="00011CFE" w:rsidRDefault="00701D2B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b/>
                <w:sz w:val="12"/>
                <w:szCs w:val="12"/>
                <w:lang w:val="de-DE"/>
              </w:rPr>
            </w:pPr>
            <w:r w:rsidRPr="00011CFE">
              <w:rPr>
                <w:rFonts w:ascii="Arial" w:hAnsi="Arial" w:cs="Arial"/>
                <w:b/>
                <w:sz w:val="12"/>
                <w:szCs w:val="12"/>
                <w:highlight w:val="lightGray"/>
                <w:lang w:val="de-DE"/>
              </w:rPr>
              <w:t>Oder Beschreibung</w:t>
            </w:r>
          </w:p>
        </w:tc>
      </w:tr>
      <w:tr w:rsidR="002D5AEC" w:rsidRPr="00011CFE" w:rsidTr="00011CFE">
        <w:trPr>
          <w:trHeight w:val="454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EC" w:rsidRPr="00011CFE" w:rsidRDefault="002D5AEC" w:rsidP="00011CFE">
            <w:pPr>
              <w:tabs>
                <w:tab w:val="left" w:pos="4860"/>
              </w:tabs>
              <w:spacing w:before="40" w:after="40"/>
              <w:ind w:right="85"/>
              <w:rPr>
                <w:rFonts w:ascii="Arial" w:hAnsi="Arial" w:cs="Arial"/>
                <w:sz w:val="15"/>
                <w:szCs w:val="15"/>
                <w:lang w:val="de-D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EC" w:rsidRPr="00011CFE" w:rsidRDefault="002D5AEC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5"/>
                <w:szCs w:val="15"/>
                <w:lang w:val="de-D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EC" w:rsidRPr="00011CFE" w:rsidRDefault="002D5AEC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EC" w:rsidRPr="00011CFE" w:rsidRDefault="002D5AEC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D8" w:rsidRPr="00011CFE" w:rsidRDefault="00CA45D8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7F" w:rsidRPr="00011CFE" w:rsidRDefault="00C7357F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E7" w:rsidRPr="00011CFE" w:rsidRDefault="00B81CE7" w:rsidP="00011CFE">
            <w:pPr>
              <w:tabs>
                <w:tab w:val="left" w:pos="4860"/>
              </w:tabs>
              <w:ind w:right="85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EC" w:rsidRPr="00011CFE" w:rsidRDefault="002D5AEC" w:rsidP="00011CFE">
            <w:pPr>
              <w:tabs>
                <w:tab w:val="left" w:pos="4860"/>
              </w:tabs>
              <w:ind w:right="85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EC" w:rsidRPr="00011CFE" w:rsidRDefault="002D5AEC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i/>
                <w:sz w:val="12"/>
                <w:szCs w:val="12"/>
                <w:lang w:val="de-DE"/>
              </w:rPr>
            </w:pPr>
          </w:p>
        </w:tc>
      </w:tr>
      <w:tr w:rsidR="00B3707E" w:rsidRPr="00011CFE" w:rsidTr="00011CFE">
        <w:trPr>
          <w:trHeight w:val="454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spacing w:before="40" w:after="40"/>
              <w:ind w:right="85"/>
              <w:rPr>
                <w:rFonts w:ascii="Arial" w:hAnsi="Arial" w:cs="Arial"/>
                <w:sz w:val="15"/>
                <w:szCs w:val="15"/>
                <w:lang w:val="de-DE"/>
              </w:rPr>
            </w:pPr>
          </w:p>
          <w:p w:rsidR="00B3707E" w:rsidRPr="00011CFE" w:rsidRDefault="00B3707E" w:rsidP="00011CFE">
            <w:pPr>
              <w:tabs>
                <w:tab w:val="left" w:pos="4860"/>
              </w:tabs>
              <w:spacing w:before="40" w:after="40"/>
              <w:ind w:right="85"/>
              <w:rPr>
                <w:rFonts w:ascii="Arial" w:hAnsi="Arial" w:cs="Arial"/>
                <w:sz w:val="15"/>
                <w:szCs w:val="15"/>
                <w:lang w:val="de-D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5"/>
                <w:szCs w:val="15"/>
                <w:lang w:val="de-D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5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5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i/>
                <w:sz w:val="12"/>
                <w:szCs w:val="12"/>
                <w:lang w:val="de-DE"/>
              </w:rPr>
            </w:pPr>
          </w:p>
        </w:tc>
      </w:tr>
      <w:tr w:rsidR="00B3707E" w:rsidRPr="00011CFE" w:rsidTr="00011CFE">
        <w:trPr>
          <w:trHeight w:val="454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spacing w:before="40" w:after="40"/>
              <w:ind w:right="85"/>
              <w:rPr>
                <w:rFonts w:ascii="Arial" w:hAnsi="Arial" w:cs="Arial"/>
                <w:sz w:val="15"/>
                <w:szCs w:val="15"/>
                <w:lang w:val="de-D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5"/>
                <w:szCs w:val="15"/>
                <w:lang w:val="de-D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5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5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i/>
                <w:sz w:val="12"/>
                <w:szCs w:val="12"/>
                <w:lang w:val="de-DE"/>
              </w:rPr>
            </w:pPr>
          </w:p>
        </w:tc>
      </w:tr>
      <w:tr w:rsidR="00B3707E" w:rsidRPr="00011CFE" w:rsidTr="00011CFE">
        <w:trPr>
          <w:trHeight w:val="454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spacing w:before="40" w:after="40"/>
              <w:ind w:right="85"/>
              <w:rPr>
                <w:rFonts w:ascii="Arial" w:hAnsi="Arial" w:cs="Arial"/>
                <w:sz w:val="15"/>
                <w:szCs w:val="15"/>
                <w:lang w:val="de-D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5"/>
                <w:szCs w:val="15"/>
                <w:lang w:val="de-D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5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5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i/>
                <w:sz w:val="12"/>
                <w:szCs w:val="12"/>
                <w:lang w:val="de-DE"/>
              </w:rPr>
            </w:pPr>
          </w:p>
        </w:tc>
      </w:tr>
      <w:tr w:rsidR="00B3707E" w:rsidRPr="00011CFE" w:rsidTr="00011CFE">
        <w:trPr>
          <w:trHeight w:val="454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spacing w:before="40" w:after="40"/>
              <w:ind w:right="85"/>
              <w:rPr>
                <w:rFonts w:ascii="Arial" w:hAnsi="Arial" w:cs="Arial"/>
                <w:sz w:val="15"/>
                <w:szCs w:val="15"/>
                <w:lang w:val="de-D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5"/>
                <w:szCs w:val="15"/>
                <w:lang w:val="de-D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5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5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i/>
                <w:sz w:val="12"/>
                <w:szCs w:val="12"/>
                <w:lang w:val="de-DE"/>
              </w:rPr>
            </w:pPr>
          </w:p>
        </w:tc>
      </w:tr>
      <w:tr w:rsidR="00B3707E" w:rsidRPr="00011CFE" w:rsidTr="00011CFE">
        <w:trPr>
          <w:trHeight w:val="454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spacing w:before="40" w:after="40"/>
              <w:ind w:right="85"/>
              <w:rPr>
                <w:rFonts w:ascii="Arial" w:hAnsi="Arial" w:cs="Arial"/>
                <w:sz w:val="15"/>
                <w:szCs w:val="15"/>
                <w:highlight w:val="lightGray"/>
                <w:lang w:val="de-D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5"/>
                <w:szCs w:val="15"/>
                <w:highlight w:val="lightGray"/>
                <w:lang w:val="de-D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val="de-DE"/>
              </w:rPr>
            </w:pP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8"/>
                <w:szCs w:val="18"/>
                <w:highlight w:val="lightGray"/>
                <w:lang w:val="de-DE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rPr>
                <w:rFonts w:ascii="Arial" w:hAnsi="Arial" w:cs="Arial"/>
                <w:sz w:val="18"/>
                <w:szCs w:val="18"/>
                <w:highlight w:val="lightGray"/>
                <w:lang w:val="de-DE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5"/>
              <w:jc w:val="center"/>
              <w:rPr>
                <w:rFonts w:ascii="Arial" w:hAnsi="Arial" w:cs="Arial"/>
                <w:sz w:val="14"/>
                <w:szCs w:val="14"/>
                <w:highlight w:val="lightGray"/>
                <w:lang w:val="de-DE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5"/>
              <w:rPr>
                <w:rFonts w:ascii="Arial" w:hAnsi="Arial" w:cs="Arial"/>
                <w:sz w:val="14"/>
                <w:szCs w:val="14"/>
                <w:highlight w:val="lightGray"/>
                <w:lang w:val="de-D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7E" w:rsidRPr="00011CFE" w:rsidRDefault="00B3707E" w:rsidP="00011CFE">
            <w:pPr>
              <w:tabs>
                <w:tab w:val="left" w:pos="4860"/>
              </w:tabs>
              <w:ind w:right="86"/>
              <w:jc w:val="center"/>
              <w:rPr>
                <w:rFonts w:ascii="Arial" w:hAnsi="Arial" w:cs="Arial"/>
                <w:i/>
                <w:sz w:val="12"/>
                <w:szCs w:val="12"/>
                <w:highlight w:val="lightGray"/>
                <w:lang w:val="de-DE"/>
              </w:rPr>
            </w:pPr>
          </w:p>
        </w:tc>
      </w:tr>
    </w:tbl>
    <w:p w:rsidR="006F19FA" w:rsidRPr="003D6E4B" w:rsidRDefault="006F19FA" w:rsidP="009B5D2F">
      <w:pPr>
        <w:tabs>
          <w:tab w:val="left" w:pos="4860"/>
        </w:tabs>
        <w:spacing w:line="120" w:lineRule="auto"/>
        <w:ind w:right="86"/>
        <w:rPr>
          <w:rFonts w:ascii="Arial" w:hAnsi="Arial" w:cs="Arial"/>
          <w:lang w:val="de-DE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6F19FA" w:rsidRPr="00011CFE" w:rsidTr="00011CFE">
        <w:trPr>
          <w:trHeight w:val="567"/>
        </w:trPr>
        <w:tc>
          <w:tcPr>
            <w:tcW w:w="11160" w:type="dxa"/>
            <w:shd w:val="clear" w:color="auto" w:fill="auto"/>
          </w:tcPr>
          <w:p w:rsidR="006F19FA" w:rsidRPr="00011CFE" w:rsidRDefault="006F19FA" w:rsidP="00011CFE">
            <w:pPr>
              <w:tabs>
                <w:tab w:val="left" w:pos="4860"/>
              </w:tabs>
              <w:spacing w:before="60"/>
              <w:ind w:right="85"/>
              <w:rPr>
                <w:rFonts w:ascii="Arial" w:hAnsi="Arial" w:cs="Arial"/>
                <w:sz w:val="14"/>
                <w:szCs w:val="14"/>
                <w:u w:val="single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u w:val="single"/>
                <w:lang w:val="de-DE"/>
              </w:rPr>
              <w:t>Bemerkungen / Annotazioni</w:t>
            </w:r>
          </w:p>
        </w:tc>
      </w:tr>
    </w:tbl>
    <w:p w:rsidR="006F19FA" w:rsidRPr="003D6E4B" w:rsidRDefault="006F19FA" w:rsidP="009B5D2F">
      <w:pPr>
        <w:tabs>
          <w:tab w:val="left" w:pos="4860"/>
        </w:tabs>
        <w:spacing w:line="48" w:lineRule="auto"/>
        <w:ind w:right="86"/>
        <w:rPr>
          <w:rFonts w:ascii="Arial" w:hAnsi="Arial" w:cs="Arial"/>
          <w:sz w:val="14"/>
          <w:szCs w:val="14"/>
          <w:lang w:val="de-DE"/>
        </w:rPr>
      </w:pPr>
    </w:p>
    <w:tbl>
      <w:tblPr>
        <w:tblW w:w="11160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060"/>
        <w:gridCol w:w="5040"/>
      </w:tblGrid>
      <w:tr w:rsidR="00C30B22" w:rsidRPr="00011CFE" w:rsidTr="00011CFE">
        <w:trPr>
          <w:trHeight w:val="874"/>
        </w:trPr>
        <w:tc>
          <w:tcPr>
            <w:tcW w:w="306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30B22" w:rsidRPr="00011CFE" w:rsidRDefault="00C30B22" w:rsidP="00011CFE">
            <w:pPr>
              <w:tabs>
                <w:tab w:val="left" w:pos="4860"/>
              </w:tabs>
              <w:spacing w:before="60"/>
              <w:ind w:right="85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1CFE">
              <w:rPr>
                <w:rFonts w:ascii="Arial" w:hAnsi="Arial" w:cs="Arial"/>
                <w:sz w:val="18"/>
                <w:szCs w:val="18"/>
                <w:lang w:val="de-DE"/>
              </w:rPr>
              <w:t>Unterschrift AntragstellerIn</w:t>
            </w:r>
          </w:p>
          <w:p w:rsidR="00C30B22" w:rsidRPr="00011CFE" w:rsidRDefault="00C30B22" w:rsidP="00011CFE">
            <w:pPr>
              <w:tabs>
                <w:tab w:val="left" w:pos="4860"/>
              </w:tabs>
              <w:ind w:right="85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Firma richiedente</w:t>
            </w:r>
          </w:p>
          <w:p w:rsidR="00C30B22" w:rsidRPr="00011CFE" w:rsidRDefault="00C30B22" w:rsidP="00011CFE">
            <w:pPr>
              <w:tabs>
                <w:tab w:val="left" w:pos="4860"/>
              </w:tabs>
              <w:spacing w:before="120"/>
              <w:ind w:right="85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060" w:type="dxa"/>
            <w:tcBorders>
              <w:left w:val="dotted" w:sz="4" w:space="0" w:color="auto"/>
            </w:tcBorders>
            <w:shd w:val="clear" w:color="auto" w:fill="auto"/>
          </w:tcPr>
          <w:p w:rsidR="00C30B22" w:rsidRPr="00011CFE" w:rsidRDefault="006F0A83" w:rsidP="00011CFE">
            <w:pPr>
              <w:pBdr>
                <w:left w:val="dotted" w:sz="4" w:space="4" w:color="auto"/>
              </w:pBdr>
              <w:tabs>
                <w:tab w:val="left" w:pos="4860"/>
              </w:tabs>
              <w:spacing w:before="60"/>
              <w:ind w:right="85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 xml:space="preserve">Genehmigt: </w:t>
            </w:r>
            <w:r w:rsidRPr="00011CFE">
              <w:rPr>
                <w:rFonts w:ascii="Arial" w:hAnsi="Arial" w:cs="Arial"/>
                <w:sz w:val="18"/>
                <w:szCs w:val="18"/>
                <w:lang w:val="de-DE"/>
              </w:rPr>
              <w:t xml:space="preserve">der/die </w:t>
            </w:r>
            <w:r w:rsidR="00C30B22" w:rsidRPr="00011CFE">
              <w:rPr>
                <w:rFonts w:ascii="Arial" w:hAnsi="Arial" w:cs="Arial"/>
                <w:sz w:val="18"/>
                <w:szCs w:val="18"/>
                <w:lang w:val="de-DE"/>
              </w:rPr>
              <w:t>Vorgesetzte</w:t>
            </w:r>
          </w:p>
          <w:p w:rsidR="00C30B22" w:rsidRPr="00011CFE" w:rsidRDefault="006F0A83" w:rsidP="00011CFE">
            <w:pPr>
              <w:pBdr>
                <w:left w:val="dotted" w:sz="4" w:space="4" w:color="auto"/>
              </w:pBdr>
              <w:tabs>
                <w:tab w:val="left" w:pos="4860"/>
              </w:tabs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A</w:t>
            </w:r>
            <w:r w:rsidR="00C30B22" w:rsidRPr="00011CFE">
              <w:rPr>
                <w:rFonts w:ascii="Arial" w:hAnsi="Arial" w:cs="Arial"/>
                <w:sz w:val="14"/>
                <w:szCs w:val="14"/>
                <w:lang w:val="de-DE"/>
              </w:rPr>
              <w:t>utori</w:t>
            </w:r>
            <w:r w:rsidR="00C30B22" w:rsidRPr="00011CFE">
              <w:rPr>
                <w:rFonts w:ascii="Arial" w:hAnsi="Arial" w:cs="Arial"/>
                <w:sz w:val="14"/>
                <w:szCs w:val="14"/>
              </w:rPr>
              <w:t>zzato</w:t>
            </w:r>
            <w:r w:rsidRPr="00011CFE">
              <w:rPr>
                <w:rFonts w:ascii="Arial" w:hAnsi="Arial" w:cs="Arial"/>
                <w:sz w:val="14"/>
                <w:szCs w:val="14"/>
              </w:rPr>
              <w:t>:</w:t>
            </w:r>
            <w:r w:rsidR="00C30B22" w:rsidRPr="00011CFE">
              <w:rPr>
                <w:rFonts w:ascii="Arial" w:hAnsi="Arial" w:cs="Arial"/>
                <w:sz w:val="14"/>
                <w:szCs w:val="14"/>
              </w:rPr>
              <w:t xml:space="preserve"> dal</w:t>
            </w:r>
            <w:r w:rsidRPr="00011CFE">
              <w:rPr>
                <w:rFonts w:ascii="Arial" w:hAnsi="Arial" w:cs="Arial"/>
                <w:sz w:val="14"/>
                <w:szCs w:val="14"/>
              </w:rPr>
              <w:t>/la</w:t>
            </w:r>
            <w:r w:rsidR="00C30B22" w:rsidRPr="00011CFE">
              <w:rPr>
                <w:rFonts w:ascii="Arial" w:hAnsi="Arial" w:cs="Arial"/>
                <w:sz w:val="14"/>
                <w:szCs w:val="14"/>
              </w:rPr>
              <w:t xml:space="preserve"> responsabile preposto</w:t>
            </w:r>
            <w:r w:rsidRPr="00011CFE">
              <w:rPr>
                <w:rFonts w:ascii="Arial" w:hAnsi="Arial" w:cs="Arial"/>
                <w:sz w:val="14"/>
                <w:szCs w:val="14"/>
              </w:rPr>
              <w:t>/a</w:t>
            </w:r>
          </w:p>
        </w:tc>
        <w:tc>
          <w:tcPr>
            <w:tcW w:w="5040" w:type="dxa"/>
            <w:shd w:val="clear" w:color="auto" w:fill="auto"/>
          </w:tcPr>
          <w:p w:rsidR="00C30B22" w:rsidRPr="00011CFE" w:rsidRDefault="00172CF5" w:rsidP="00011CFE">
            <w:pPr>
              <w:tabs>
                <w:tab w:val="left" w:pos="4860"/>
              </w:tabs>
              <w:spacing w:before="120"/>
              <w:ind w:right="85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e</w:t>
            </w:r>
            <w:r w:rsidR="00C30B22" w:rsidRPr="00011CFE">
              <w:rPr>
                <w:rFonts w:ascii="Arial" w:hAnsi="Arial" w:cs="Arial"/>
                <w:sz w:val="14"/>
                <w:szCs w:val="14"/>
                <w:lang w:val="de-DE"/>
              </w:rPr>
              <w:t xml:space="preserve">ingegangen am / </w:t>
            </w:r>
            <w:r w:rsidR="0050706C" w:rsidRPr="00011CFE">
              <w:rPr>
                <w:rFonts w:ascii="Arial" w:hAnsi="Arial" w:cs="Arial"/>
                <w:sz w:val="14"/>
                <w:szCs w:val="14"/>
                <w:lang w:val="de-DE"/>
              </w:rPr>
              <w:t>e</w:t>
            </w:r>
            <w:r w:rsidR="00C30B22" w:rsidRPr="00011CFE">
              <w:rPr>
                <w:rFonts w:ascii="Arial" w:hAnsi="Arial" w:cs="Arial"/>
                <w:sz w:val="14"/>
                <w:szCs w:val="14"/>
                <w:lang w:val="de-DE"/>
              </w:rPr>
              <w:t>ntrata il _________________________________________</w:t>
            </w:r>
          </w:p>
          <w:p w:rsidR="00C30B22" w:rsidRPr="00011CFE" w:rsidRDefault="00C30B22" w:rsidP="00011CFE">
            <w:pPr>
              <w:tabs>
                <w:tab w:val="left" w:pos="4860"/>
              </w:tabs>
              <w:ind w:right="85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p w:rsidR="00C30B22" w:rsidRPr="00011CFE" w:rsidRDefault="00172CF5" w:rsidP="00011CFE">
            <w:pPr>
              <w:tabs>
                <w:tab w:val="left" w:pos="4860"/>
              </w:tabs>
              <w:spacing w:before="120"/>
              <w:ind w:right="85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v</w:t>
            </w:r>
            <w:r w:rsidR="00C30B22" w:rsidRPr="00011CFE">
              <w:rPr>
                <w:rFonts w:ascii="Arial" w:hAnsi="Arial" w:cs="Arial"/>
                <w:sz w:val="14"/>
                <w:szCs w:val="14"/>
                <w:lang w:val="de-DE"/>
              </w:rPr>
              <w:t>erbucht am / registrato il ___________________________________________</w:t>
            </w:r>
          </w:p>
        </w:tc>
      </w:tr>
    </w:tbl>
    <w:p w:rsidR="006F19FA" w:rsidRPr="003D6E4B" w:rsidRDefault="006F19FA" w:rsidP="007304A4">
      <w:pPr>
        <w:tabs>
          <w:tab w:val="left" w:pos="4860"/>
        </w:tabs>
        <w:spacing w:before="120"/>
        <w:ind w:left="180" w:right="86"/>
        <w:jc w:val="both"/>
        <w:rPr>
          <w:rFonts w:ascii="Arial" w:hAnsi="Arial" w:cs="Arial"/>
          <w:b/>
          <w:sz w:val="13"/>
          <w:szCs w:val="13"/>
          <w:lang w:val="de-DE"/>
        </w:rPr>
      </w:pPr>
      <w:r w:rsidRPr="003D6E4B">
        <w:rPr>
          <w:rFonts w:ascii="Arial" w:hAnsi="Arial" w:cs="Arial"/>
          <w:b/>
          <w:sz w:val="13"/>
          <w:szCs w:val="13"/>
          <w:lang w:val="de-DE"/>
        </w:rPr>
        <w:t>HINWEISE / INDICAZIONI:</w:t>
      </w:r>
    </w:p>
    <w:p w:rsidR="006F19FA" w:rsidRPr="003D6E4B" w:rsidRDefault="006F19FA" w:rsidP="00AF3547">
      <w:pPr>
        <w:tabs>
          <w:tab w:val="left" w:pos="4860"/>
        </w:tabs>
        <w:ind w:left="181" w:right="85"/>
        <w:jc w:val="both"/>
        <w:rPr>
          <w:rFonts w:ascii="Arial" w:hAnsi="Arial" w:cs="Arial"/>
          <w:sz w:val="13"/>
          <w:szCs w:val="13"/>
          <w:lang w:val="de-DE"/>
        </w:rPr>
      </w:pPr>
      <w:r w:rsidRPr="003D6E4B">
        <w:rPr>
          <w:rFonts w:ascii="Arial" w:hAnsi="Arial" w:cs="Arial"/>
          <w:sz w:val="13"/>
          <w:szCs w:val="13"/>
          <w:lang w:val="de-DE"/>
        </w:rPr>
        <w:t>Das Formblatt gilt als Ansuchen seitens der MitarbeiterInnen, als Genehmigung seitens des Vorgesetzten und als Änderungsmitteilung von fehlenden Buchungen.</w:t>
      </w:r>
    </w:p>
    <w:p w:rsidR="006F19FA" w:rsidRPr="003D6E4B" w:rsidRDefault="006F19FA" w:rsidP="007304A4">
      <w:pPr>
        <w:tabs>
          <w:tab w:val="left" w:pos="4860"/>
        </w:tabs>
        <w:ind w:left="180" w:right="86"/>
        <w:jc w:val="both"/>
        <w:rPr>
          <w:rFonts w:ascii="Arial" w:hAnsi="Arial" w:cs="Arial"/>
          <w:sz w:val="13"/>
          <w:szCs w:val="13"/>
        </w:rPr>
      </w:pPr>
      <w:r w:rsidRPr="003D6E4B">
        <w:rPr>
          <w:rFonts w:ascii="Arial" w:hAnsi="Arial" w:cs="Arial"/>
          <w:sz w:val="13"/>
          <w:szCs w:val="13"/>
        </w:rPr>
        <w:t>Il modulo vale sia come richiesta da parte del/della dipendente, sia come autorizzazione da parte del/la responsabile preposto, sia quale comunicazione di timbrature mancanti.</w:t>
      </w:r>
    </w:p>
    <w:p w:rsidR="006F19FA" w:rsidRPr="003D6E4B" w:rsidRDefault="006F19FA" w:rsidP="00A54A1B">
      <w:pPr>
        <w:tabs>
          <w:tab w:val="left" w:pos="540"/>
          <w:tab w:val="left" w:pos="4860"/>
        </w:tabs>
        <w:spacing w:before="40"/>
        <w:ind w:left="538" w:right="85" w:hanging="357"/>
        <w:jc w:val="both"/>
        <w:rPr>
          <w:rFonts w:ascii="Arial" w:hAnsi="Arial" w:cs="Arial"/>
          <w:sz w:val="13"/>
          <w:szCs w:val="13"/>
          <w:lang w:val="de-DE"/>
        </w:rPr>
      </w:pPr>
      <w:r w:rsidRPr="003D6E4B">
        <w:rPr>
          <w:rFonts w:ascii="Arial" w:hAnsi="Arial" w:cs="Arial"/>
          <w:sz w:val="13"/>
          <w:szCs w:val="13"/>
          <w:lang w:val="de-DE"/>
        </w:rPr>
        <w:t>*</w:t>
      </w:r>
      <w:r w:rsidRPr="003D6E4B">
        <w:rPr>
          <w:rFonts w:ascii="Arial" w:hAnsi="Arial" w:cs="Arial"/>
          <w:sz w:val="13"/>
          <w:szCs w:val="13"/>
          <w:lang w:val="de-DE"/>
        </w:rPr>
        <w:tab/>
        <w:t xml:space="preserve">Den Kodex der Dienststelle anführen (z.B. HOB „H. Kunter“ BZ -&gt; Kod </w:t>
      </w:r>
      <w:r w:rsidRPr="003D6E4B">
        <w:rPr>
          <w:rFonts w:ascii="Arial" w:hAnsi="Arial" w:cs="Arial"/>
          <w:i/>
          <w:sz w:val="13"/>
          <w:szCs w:val="13"/>
          <w:lang w:val="de-DE"/>
        </w:rPr>
        <w:t>5001</w:t>
      </w:r>
      <w:r w:rsidRPr="003D6E4B">
        <w:rPr>
          <w:rFonts w:ascii="Arial" w:hAnsi="Arial" w:cs="Arial"/>
          <w:sz w:val="13"/>
          <w:szCs w:val="13"/>
          <w:lang w:val="de-DE"/>
        </w:rPr>
        <w:t>,)</w:t>
      </w:r>
    </w:p>
    <w:p w:rsidR="006F19FA" w:rsidRPr="003D6E4B" w:rsidRDefault="006F19FA" w:rsidP="007304A4">
      <w:pPr>
        <w:tabs>
          <w:tab w:val="left" w:pos="540"/>
          <w:tab w:val="left" w:pos="4860"/>
        </w:tabs>
        <w:ind w:left="540" w:right="86" w:hanging="520"/>
        <w:jc w:val="both"/>
        <w:rPr>
          <w:rFonts w:ascii="Arial" w:hAnsi="Arial" w:cs="Arial"/>
          <w:i/>
          <w:sz w:val="13"/>
          <w:szCs w:val="13"/>
          <w:lang w:val="de-DE"/>
        </w:rPr>
      </w:pPr>
      <w:r w:rsidRPr="003D6E4B">
        <w:rPr>
          <w:rFonts w:ascii="Arial" w:hAnsi="Arial" w:cs="Arial"/>
          <w:sz w:val="13"/>
          <w:szCs w:val="13"/>
          <w:lang w:val="de-DE"/>
        </w:rPr>
        <w:tab/>
      </w:r>
      <w:r w:rsidRPr="003D6E4B">
        <w:rPr>
          <w:rFonts w:ascii="Arial" w:hAnsi="Arial" w:cs="Arial"/>
          <w:sz w:val="13"/>
          <w:szCs w:val="13"/>
        </w:rPr>
        <w:t xml:space="preserve">Indicare il codice della </w:t>
      </w:r>
      <w:r w:rsidR="00581C5E" w:rsidRPr="003D6E4B">
        <w:rPr>
          <w:rFonts w:ascii="Arial" w:hAnsi="Arial" w:cs="Arial"/>
          <w:sz w:val="13"/>
          <w:szCs w:val="13"/>
        </w:rPr>
        <w:t>s</w:t>
      </w:r>
      <w:r w:rsidRPr="003D6E4B">
        <w:rPr>
          <w:rFonts w:ascii="Arial" w:hAnsi="Arial" w:cs="Arial"/>
          <w:sz w:val="13"/>
          <w:szCs w:val="13"/>
        </w:rPr>
        <w:t xml:space="preserve">truttura </w:t>
      </w:r>
      <w:r w:rsidR="00AD3176" w:rsidRPr="003D6E4B">
        <w:rPr>
          <w:rFonts w:ascii="Arial" w:hAnsi="Arial" w:cs="Arial"/>
          <w:sz w:val="13"/>
          <w:szCs w:val="13"/>
        </w:rPr>
        <w:t>d’</w:t>
      </w:r>
      <w:r w:rsidRPr="003D6E4B">
        <w:rPr>
          <w:rFonts w:ascii="Arial" w:hAnsi="Arial" w:cs="Arial"/>
          <w:sz w:val="13"/>
          <w:szCs w:val="13"/>
        </w:rPr>
        <w:t xml:space="preserve">appartenenza (es. </w:t>
      </w:r>
      <w:r w:rsidRPr="003D6E4B">
        <w:rPr>
          <w:rFonts w:ascii="Arial" w:hAnsi="Arial" w:cs="Arial"/>
          <w:sz w:val="13"/>
          <w:szCs w:val="13"/>
          <w:lang w:val="de-DE"/>
        </w:rPr>
        <w:t xml:space="preserve">ITC “H. Kunter” BZ -&gt; cod. </w:t>
      </w:r>
      <w:r w:rsidRPr="003D6E4B">
        <w:rPr>
          <w:rFonts w:ascii="Arial" w:hAnsi="Arial" w:cs="Arial"/>
          <w:i/>
          <w:sz w:val="13"/>
          <w:szCs w:val="13"/>
          <w:lang w:val="de-DE"/>
        </w:rPr>
        <w:t>5001</w:t>
      </w:r>
      <w:r w:rsidRPr="003D6E4B">
        <w:rPr>
          <w:rFonts w:ascii="Arial" w:hAnsi="Arial" w:cs="Arial"/>
          <w:sz w:val="13"/>
          <w:szCs w:val="13"/>
          <w:lang w:val="de-DE"/>
        </w:rPr>
        <w:t>)</w:t>
      </w:r>
    </w:p>
    <w:p w:rsidR="006F19FA" w:rsidRPr="003D6E4B" w:rsidRDefault="006F19FA" w:rsidP="00A54A1B">
      <w:pPr>
        <w:tabs>
          <w:tab w:val="left" w:pos="540"/>
          <w:tab w:val="left" w:pos="4860"/>
        </w:tabs>
        <w:spacing w:before="40"/>
        <w:ind w:left="538" w:right="85" w:hanging="357"/>
        <w:jc w:val="both"/>
        <w:rPr>
          <w:rFonts w:ascii="Arial" w:hAnsi="Arial" w:cs="Arial"/>
          <w:sz w:val="13"/>
          <w:szCs w:val="13"/>
        </w:rPr>
      </w:pPr>
      <w:r w:rsidRPr="003D6E4B">
        <w:rPr>
          <w:rFonts w:ascii="Arial" w:hAnsi="Arial" w:cs="Arial"/>
          <w:sz w:val="13"/>
          <w:szCs w:val="13"/>
          <w:lang w:val="de-DE"/>
        </w:rPr>
        <w:t>**</w:t>
      </w:r>
      <w:r w:rsidR="007304A4" w:rsidRPr="003D6E4B">
        <w:rPr>
          <w:rFonts w:ascii="Arial" w:hAnsi="Arial" w:cs="Arial"/>
          <w:sz w:val="13"/>
          <w:szCs w:val="13"/>
          <w:lang w:val="de-DE"/>
        </w:rPr>
        <w:t xml:space="preserve"> </w:t>
      </w:r>
      <w:r w:rsidR="007304A4" w:rsidRPr="003D6E4B">
        <w:rPr>
          <w:rFonts w:ascii="Arial" w:hAnsi="Arial" w:cs="Arial"/>
          <w:sz w:val="13"/>
          <w:szCs w:val="13"/>
          <w:lang w:val="de-DE"/>
        </w:rPr>
        <w:tab/>
      </w:r>
      <w:r w:rsidRPr="003D6E4B">
        <w:rPr>
          <w:rFonts w:ascii="Arial" w:hAnsi="Arial" w:cs="Arial"/>
          <w:sz w:val="13"/>
          <w:szCs w:val="13"/>
          <w:lang w:val="de-DE"/>
        </w:rPr>
        <w:t xml:space="preserve">Den Fehlgrund nur bei Abwesenheiten, und nicht bei Arbeitsbeginn/Arbeitsende (z.B. Buchung vergessen). </w:t>
      </w:r>
      <w:r w:rsidRPr="003D6E4B">
        <w:rPr>
          <w:rFonts w:ascii="Arial" w:hAnsi="Arial" w:cs="Arial"/>
          <w:sz w:val="13"/>
          <w:szCs w:val="13"/>
        </w:rPr>
        <w:t>Siehe Liste der Fehlgründe auf der Rückseite dieses Formblatts.</w:t>
      </w:r>
    </w:p>
    <w:p w:rsidR="006F19FA" w:rsidRPr="003D6E4B" w:rsidRDefault="006F19FA" w:rsidP="007304A4">
      <w:pPr>
        <w:tabs>
          <w:tab w:val="left" w:pos="540"/>
          <w:tab w:val="left" w:pos="4860"/>
        </w:tabs>
        <w:ind w:left="540" w:right="86" w:hanging="360"/>
        <w:jc w:val="both"/>
        <w:rPr>
          <w:rFonts w:ascii="Arial" w:hAnsi="Arial" w:cs="Arial"/>
          <w:sz w:val="13"/>
          <w:szCs w:val="13"/>
        </w:rPr>
      </w:pPr>
      <w:r w:rsidRPr="003D6E4B">
        <w:rPr>
          <w:rFonts w:ascii="Arial" w:hAnsi="Arial" w:cs="Arial"/>
          <w:sz w:val="13"/>
          <w:szCs w:val="13"/>
        </w:rPr>
        <w:tab/>
        <w:t xml:space="preserve">Indicare il motivo solo in caso </w:t>
      </w:r>
      <w:r w:rsidR="00AD3176" w:rsidRPr="003D6E4B">
        <w:rPr>
          <w:rFonts w:ascii="Arial" w:hAnsi="Arial" w:cs="Arial"/>
          <w:sz w:val="13"/>
          <w:szCs w:val="13"/>
        </w:rPr>
        <w:t>d’</w:t>
      </w:r>
      <w:r w:rsidRPr="003D6E4B">
        <w:rPr>
          <w:rFonts w:ascii="Arial" w:hAnsi="Arial" w:cs="Arial"/>
          <w:sz w:val="13"/>
          <w:szCs w:val="13"/>
        </w:rPr>
        <w:t xml:space="preserve">assenze e non per indicazione dell’orario </w:t>
      </w:r>
      <w:r w:rsidR="00AD3176" w:rsidRPr="003D6E4B">
        <w:rPr>
          <w:rFonts w:ascii="Arial" w:hAnsi="Arial" w:cs="Arial"/>
          <w:sz w:val="13"/>
          <w:szCs w:val="13"/>
        </w:rPr>
        <w:t>d’</w:t>
      </w:r>
      <w:r w:rsidRPr="003D6E4B">
        <w:rPr>
          <w:rFonts w:ascii="Arial" w:hAnsi="Arial" w:cs="Arial"/>
          <w:sz w:val="13"/>
          <w:szCs w:val="13"/>
        </w:rPr>
        <w:t>inizio o fine lavoro (es. per dimenticanza). Vedi elenco motivi d’assenza sul retro del presente modulo.</w:t>
      </w:r>
    </w:p>
    <w:p w:rsidR="006F19FA" w:rsidRPr="003D6E4B" w:rsidRDefault="006F19FA" w:rsidP="00A54A1B">
      <w:pPr>
        <w:tabs>
          <w:tab w:val="left" w:pos="540"/>
          <w:tab w:val="left" w:pos="4860"/>
        </w:tabs>
        <w:spacing w:before="40"/>
        <w:ind w:left="538" w:right="85" w:hanging="357"/>
        <w:jc w:val="both"/>
        <w:rPr>
          <w:rFonts w:ascii="Arial" w:hAnsi="Arial" w:cs="Arial"/>
          <w:sz w:val="13"/>
          <w:szCs w:val="13"/>
          <w:lang w:val="de-DE"/>
        </w:rPr>
      </w:pPr>
      <w:r w:rsidRPr="003D6E4B">
        <w:rPr>
          <w:rFonts w:ascii="Arial" w:hAnsi="Arial" w:cs="Arial"/>
          <w:sz w:val="13"/>
          <w:szCs w:val="13"/>
          <w:lang w:val="de-DE"/>
        </w:rPr>
        <w:t>***</w:t>
      </w:r>
      <w:r w:rsidRPr="003D6E4B">
        <w:rPr>
          <w:rFonts w:ascii="Arial" w:hAnsi="Arial" w:cs="Arial"/>
          <w:sz w:val="13"/>
          <w:szCs w:val="13"/>
          <w:lang w:val="de-DE"/>
        </w:rPr>
        <w:tab/>
        <w:t>Die Dauer der Abwesenheiten in Stunden und Minuten angeben.</w:t>
      </w:r>
    </w:p>
    <w:p w:rsidR="006F19FA" w:rsidRPr="003D6E4B" w:rsidRDefault="006F19FA" w:rsidP="007304A4">
      <w:pPr>
        <w:tabs>
          <w:tab w:val="left" w:pos="540"/>
          <w:tab w:val="left" w:pos="4860"/>
        </w:tabs>
        <w:ind w:left="540" w:right="86" w:hanging="360"/>
        <w:jc w:val="both"/>
        <w:rPr>
          <w:rFonts w:ascii="Arial" w:hAnsi="Arial" w:cs="Arial"/>
          <w:sz w:val="13"/>
          <w:szCs w:val="13"/>
        </w:rPr>
      </w:pPr>
      <w:r w:rsidRPr="003D6E4B">
        <w:rPr>
          <w:rFonts w:ascii="Arial" w:hAnsi="Arial" w:cs="Arial"/>
          <w:sz w:val="13"/>
          <w:szCs w:val="13"/>
          <w:lang w:val="de-DE"/>
        </w:rPr>
        <w:tab/>
      </w:r>
      <w:r w:rsidRPr="003D6E4B">
        <w:rPr>
          <w:rFonts w:ascii="Arial" w:hAnsi="Arial" w:cs="Arial"/>
          <w:sz w:val="13"/>
          <w:szCs w:val="13"/>
        </w:rPr>
        <w:t>Indicare la durata dell’assenza in ore e minuti.</w:t>
      </w:r>
    </w:p>
    <w:p w:rsidR="006F19FA" w:rsidRPr="003D6E4B" w:rsidRDefault="006F19FA" w:rsidP="00A54A1B">
      <w:pPr>
        <w:tabs>
          <w:tab w:val="left" w:pos="540"/>
          <w:tab w:val="left" w:pos="4860"/>
        </w:tabs>
        <w:spacing w:before="40"/>
        <w:ind w:left="538" w:right="85" w:hanging="357"/>
        <w:jc w:val="both"/>
        <w:rPr>
          <w:rFonts w:ascii="Arial" w:hAnsi="Arial" w:cs="Arial"/>
          <w:sz w:val="13"/>
          <w:szCs w:val="13"/>
          <w:lang w:val="de-DE"/>
        </w:rPr>
      </w:pPr>
      <w:r w:rsidRPr="003D6E4B">
        <w:rPr>
          <w:rFonts w:ascii="Arial" w:hAnsi="Arial" w:cs="Arial"/>
          <w:sz w:val="13"/>
          <w:szCs w:val="13"/>
          <w:lang w:val="de-DE"/>
        </w:rPr>
        <w:t>****</w:t>
      </w:r>
      <w:r w:rsidRPr="003D6E4B">
        <w:rPr>
          <w:rFonts w:ascii="Arial" w:hAnsi="Arial" w:cs="Arial"/>
          <w:sz w:val="13"/>
          <w:szCs w:val="13"/>
          <w:lang w:val="de-DE"/>
        </w:rPr>
        <w:tab/>
        <w:t xml:space="preserve">NUR bei Dienstreisen ist hier die Anzahl Arbeitszeit in Stunden und Minuten anzugeben, welche die </w:t>
      </w:r>
      <w:r w:rsidR="00B61745" w:rsidRPr="003D6E4B">
        <w:rPr>
          <w:rFonts w:ascii="Arial" w:hAnsi="Arial" w:cs="Arial"/>
          <w:sz w:val="13"/>
          <w:szCs w:val="13"/>
          <w:lang w:val="de-DE"/>
        </w:rPr>
        <w:t>individuelle tägliche A</w:t>
      </w:r>
      <w:r w:rsidRPr="003D6E4B">
        <w:rPr>
          <w:rFonts w:ascii="Arial" w:hAnsi="Arial" w:cs="Arial"/>
          <w:sz w:val="13"/>
          <w:szCs w:val="13"/>
          <w:lang w:val="de-DE"/>
        </w:rPr>
        <w:t>rbeitszeit überschreite</w:t>
      </w:r>
      <w:r w:rsidR="005F3FCE" w:rsidRPr="003D6E4B">
        <w:rPr>
          <w:rFonts w:ascii="Arial" w:hAnsi="Arial" w:cs="Arial"/>
          <w:sz w:val="13"/>
          <w:szCs w:val="13"/>
          <w:lang w:val="de-DE"/>
        </w:rPr>
        <w:t>t</w:t>
      </w:r>
      <w:r w:rsidRPr="003D6E4B">
        <w:rPr>
          <w:rFonts w:ascii="Arial" w:hAnsi="Arial" w:cs="Arial"/>
          <w:sz w:val="13"/>
          <w:szCs w:val="13"/>
          <w:lang w:val="de-DE"/>
        </w:rPr>
        <w:t xml:space="preserve"> (laut geltender Regelung).</w:t>
      </w:r>
    </w:p>
    <w:p w:rsidR="000025D7" w:rsidRPr="003D6E4B" w:rsidRDefault="006F19FA" w:rsidP="00AF3547">
      <w:pPr>
        <w:pBdr>
          <w:bottom w:val="single" w:sz="12" w:space="1" w:color="auto"/>
        </w:pBdr>
        <w:tabs>
          <w:tab w:val="left" w:pos="540"/>
          <w:tab w:val="left" w:pos="4860"/>
        </w:tabs>
        <w:spacing w:after="60"/>
        <w:ind w:left="538" w:right="85" w:hanging="357"/>
        <w:jc w:val="both"/>
        <w:rPr>
          <w:rFonts w:ascii="Arial" w:hAnsi="Arial" w:cs="Arial"/>
          <w:sz w:val="13"/>
          <w:szCs w:val="13"/>
        </w:rPr>
      </w:pPr>
      <w:r w:rsidRPr="003D6E4B">
        <w:rPr>
          <w:rFonts w:ascii="Arial" w:hAnsi="Arial" w:cs="Arial"/>
          <w:sz w:val="13"/>
          <w:szCs w:val="13"/>
          <w:lang w:val="de-DE"/>
        </w:rPr>
        <w:tab/>
      </w:r>
      <w:r w:rsidRPr="003D6E4B">
        <w:rPr>
          <w:rFonts w:ascii="Arial" w:hAnsi="Arial" w:cs="Arial"/>
          <w:sz w:val="13"/>
          <w:szCs w:val="13"/>
        </w:rPr>
        <w:t xml:space="preserve">SOLO in caso di missioni </w:t>
      </w:r>
      <w:r w:rsidR="005F3FCE" w:rsidRPr="003D6E4B">
        <w:rPr>
          <w:rFonts w:ascii="Arial" w:hAnsi="Arial" w:cs="Arial"/>
          <w:sz w:val="13"/>
          <w:szCs w:val="13"/>
        </w:rPr>
        <w:t>è</w:t>
      </w:r>
      <w:r w:rsidRPr="003D6E4B">
        <w:rPr>
          <w:rFonts w:ascii="Arial" w:hAnsi="Arial" w:cs="Arial"/>
          <w:sz w:val="13"/>
          <w:szCs w:val="13"/>
        </w:rPr>
        <w:t xml:space="preserve"> da indicare il tempo lavorativo </w:t>
      </w:r>
      <w:r w:rsidR="005F3FCE" w:rsidRPr="003D6E4B">
        <w:rPr>
          <w:rFonts w:ascii="Arial" w:hAnsi="Arial" w:cs="Arial"/>
          <w:sz w:val="13"/>
          <w:szCs w:val="13"/>
        </w:rPr>
        <w:t xml:space="preserve">(in ore e minuti) </w:t>
      </w:r>
      <w:r w:rsidRPr="003D6E4B">
        <w:rPr>
          <w:rFonts w:ascii="Arial" w:hAnsi="Arial" w:cs="Arial"/>
          <w:sz w:val="13"/>
          <w:szCs w:val="13"/>
        </w:rPr>
        <w:t xml:space="preserve">eccedente le ore </w:t>
      </w:r>
      <w:r w:rsidR="005F3FCE" w:rsidRPr="003D6E4B">
        <w:rPr>
          <w:rFonts w:ascii="Arial" w:hAnsi="Arial" w:cs="Arial"/>
          <w:sz w:val="13"/>
          <w:szCs w:val="13"/>
        </w:rPr>
        <w:t xml:space="preserve">giornaliere </w:t>
      </w:r>
      <w:r w:rsidRPr="003D6E4B">
        <w:rPr>
          <w:rFonts w:ascii="Arial" w:hAnsi="Arial" w:cs="Arial"/>
          <w:sz w:val="13"/>
          <w:szCs w:val="13"/>
        </w:rPr>
        <w:t>previste dal</w:t>
      </w:r>
      <w:r w:rsidR="00B61745" w:rsidRPr="003D6E4B">
        <w:rPr>
          <w:rFonts w:ascii="Arial" w:hAnsi="Arial" w:cs="Arial"/>
          <w:sz w:val="13"/>
          <w:szCs w:val="13"/>
        </w:rPr>
        <w:t>l’</w:t>
      </w:r>
      <w:r w:rsidRPr="003D6E4B">
        <w:rPr>
          <w:rFonts w:ascii="Arial" w:hAnsi="Arial" w:cs="Arial"/>
          <w:sz w:val="13"/>
          <w:szCs w:val="13"/>
        </w:rPr>
        <w:t xml:space="preserve">orario </w:t>
      </w:r>
      <w:r w:rsidR="00B61745" w:rsidRPr="003D6E4B">
        <w:rPr>
          <w:rFonts w:ascii="Arial" w:hAnsi="Arial" w:cs="Arial"/>
          <w:sz w:val="13"/>
          <w:szCs w:val="13"/>
        </w:rPr>
        <w:t xml:space="preserve">individuale </w:t>
      </w:r>
      <w:r w:rsidRPr="003D6E4B">
        <w:rPr>
          <w:rFonts w:ascii="Arial" w:hAnsi="Arial" w:cs="Arial"/>
          <w:sz w:val="13"/>
          <w:szCs w:val="13"/>
        </w:rPr>
        <w:t>di lavoro (</w:t>
      </w:r>
      <w:r w:rsidR="005F3FCE" w:rsidRPr="003D6E4B">
        <w:rPr>
          <w:rFonts w:ascii="Arial" w:hAnsi="Arial" w:cs="Arial"/>
          <w:sz w:val="13"/>
          <w:szCs w:val="13"/>
        </w:rPr>
        <w:t xml:space="preserve">vedi </w:t>
      </w:r>
      <w:r w:rsidRPr="003D6E4B">
        <w:rPr>
          <w:rFonts w:ascii="Arial" w:hAnsi="Arial" w:cs="Arial"/>
          <w:sz w:val="13"/>
          <w:szCs w:val="13"/>
        </w:rPr>
        <w:t>regolamento</w:t>
      </w:r>
      <w:r w:rsidR="005F3FCE" w:rsidRPr="003D6E4B">
        <w:rPr>
          <w:rFonts w:ascii="Arial" w:hAnsi="Arial" w:cs="Arial"/>
          <w:sz w:val="13"/>
          <w:szCs w:val="13"/>
        </w:rPr>
        <w:t xml:space="preserve"> vigente</w:t>
      </w:r>
      <w:r w:rsidRPr="003D6E4B">
        <w:rPr>
          <w:rFonts w:ascii="Arial" w:hAnsi="Arial" w:cs="Arial"/>
          <w:sz w:val="13"/>
          <w:szCs w:val="13"/>
        </w:rPr>
        <w:t>).</w:t>
      </w:r>
    </w:p>
    <w:p w:rsidR="00205A00" w:rsidRPr="003D6E4B" w:rsidRDefault="00B61745" w:rsidP="00172CF5">
      <w:pPr>
        <w:tabs>
          <w:tab w:val="left" w:pos="4860"/>
        </w:tabs>
        <w:spacing w:before="120" w:after="120"/>
        <w:ind w:left="340" w:right="85" w:hanging="340"/>
        <w:jc w:val="both"/>
        <w:rPr>
          <w:rFonts w:ascii="Arial" w:hAnsi="Arial" w:cs="Arial"/>
          <w:b/>
          <w:sz w:val="16"/>
          <w:szCs w:val="16"/>
        </w:rPr>
      </w:pPr>
      <w:r w:rsidRPr="003D6E4B">
        <w:rPr>
          <w:rFonts w:ascii="Arial" w:hAnsi="Arial" w:cs="Arial"/>
          <w:b/>
          <w:sz w:val="16"/>
          <w:szCs w:val="16"/>
        </w:rPr>
        <w:t xml:space="preserve">** </w:t>
      </w:r>
      <w:r w:rsidR="00205A00" w:rsidRPr="003D6E4B">
        <w:rPr>
          <w:rFonts w:ascii="Arial" w:hAnsi="Arial" w:cs="Arial"/>
          <w:b/>
          <w:sz w:val="16"/>
          <w:szCs w:val="16"/>
        </w:rPr>
        <w:t>FEHLGRÜNDE / MOTIVI DI ASSENZA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49"/>
        <w:gridCol w:w="3749"/>
        <w:gridCol w:w="3878"/>
      </w:tblGrid>
      <w:tr w:rsidR="00205A00" w:rsidRPr="00011CFE" w:rsidTr="00011CFE">
        <w:tc>
          <w:tcPr>
            <w:tcW w:w="3749" w:type="dxa"/>
            <w:shd w:val="clear" w:color="auto" w:fill="auto"/>
          </w:tcPr>
          <w:p w:rsidR="00205A00" w:rsidRPr="00011CFE" w:rsidRDefault="00205A00" w:rsidP="00011CFE">
            <w:pPr>
              <w:numPr>
                <w:ilvl w:val="0"/>
                <w:numId w:val="25"/>
              </w:numPr>
              <w:tabs>
                <w:tab w:val="clear" w:pos="1065"/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>Krankheit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ab/>
              <w:t>Malattia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Pr="00011CFE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Ordentlicher Urlaub des laufenden Jahres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ab/>
              <w:t>Congedo ordinario dell’anno corrente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011CFE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Ordentlicher Urlaub des vorhergehenden Jahres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ab/>
              <w:t>Congedo ordinario dell’anno precedente</w:t>
            </w:r>
          </w:p>
          <w:p w:rsidR="001179DD" w:rsidRPr="00011CFE" w:rsidRDefault="001179DD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Pr="00011CFE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Zeitausgleich aus Saldo</w:t>
            </w:r>
          </w:p>
          <w:p w:rsidR="001179DD" w:rsidRPr="00011CFE" w:rsidRDefault="001179DD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ab/>
              <w:t>Recupero da saldo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Pr="00011CFE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Außendienst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Trasferta / Missione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6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 xml:space="preserve">Zeitausgleich </w:t>
            </w:r>
            <w:r w:rsidR="001179DD" w:rsidRPr="00011CFE">
              <w:rPr>
                <w:rFonts w:ascii="Arial" w:hAnsi="Arial" w:cs="Arial"/>
                <w:sz w:val="14"/>
                <w:szCs w:val="14"/>
                <w:lang w:val="de-DE"/>
              </w:rPr>
              <w:t>von Überstunden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  <w:t>Recupero d</w:t>
            </w:r>
            <w:r w:rsidR="001179DD" w:rsidRPr="00011CFE">
              <w:rPr>
                <w:rFonts w:ascii="Arial" w:hAnsi="Arial" w:cs="Arial"/>
                <w:sz w:val="14"/>
                <w:szCs w:val="14"/>
                <w:lang w:val="de-DE"/>
              </w:rPr>
              <w:t>i ore</w:t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 xml:space="preserve"> straordinari</w:t>
            </w:r>
            <w:r w:rsidR="001179DD" w:rsidRPr="00011CFE">
              <w:rPr>
                <w:rFonts w:ascii="Arial" w:hAnsi="Arial" w:cs="Arial"/>
                <w:sz w:val="14"/>
                <w:szCs w:val="14"/>
                <w:lang w:val="de-DE"/>
              </w:rPr>
              <w:t>e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7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Gewerkschaftsversammlung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  <w:t>Assemblea sindacale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8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Leitende Gewerkschaftsfunktionäre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  <w:t>Dirigenti sindacali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9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Unbez. Wartestand aus Gewerkschafts</w:t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softHyphen/>
              <w:t>gründen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Aspettativa senza assegni per motivi sindacali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10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Heirat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  <w:t>Matrimonio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11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Prüfungen, Wettbewerbs- u. Eignungsprüfungen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Esami, prove di concorso o di abilitazione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</w:rPr>
              <w:t>12</w:t>
            </w:r>
            <w:r w:rsidRPr="00011CFE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Blutspende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ab/>
              <w:t>Donazione sangue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</w:rPr>
              <w:t>13</w:t>
            </w:r>
            <w:r w:rsidRPr="00011CFE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Kuren für Invaliden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ab/>
              <w:t>Cure per invalidi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14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Todesfall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  <w:t>Caso di morte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15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Andere schwerwiegende Gründe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Altri gravi motivi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</w:rPr>
              <w:t>16</w:t>
            </w:r>
            <w:r w:rsidRPr="00011CFE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Obligatorischer Mutterschaftsurlaub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ab/>
              <w:t>Astensione obbligatoria dal lavoro per maternità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</w:rPr>
              <w:t>17</w:t>
            </w:r>
            <w:r w:rsidRPr="00011CFE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Elternzeit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ab/>
              <w:t>Congedo parentale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</w:rPr>
              <w:t>18</w:t>
            </w:r>
            <w:r w:rsidRPr="00011CFE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Tägliche Stillzeit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ab/>
              <w:t>Riduzione giornaliera per allattamento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19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 xml:space="preserve">Sonderurlaub wegen Krankheit des Kindes unter 8 Jahren 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Congedo stra. per malattia figli con età inferiore a 8 anni</w:t>
            </w:r>
          </w:p>
          <w:p w:rsidR="00205A00" w:rsidRPr="00011CFE" w:rsidRDefault="00205A00" w:rsidP="00011CFE">
            <w:pPr>
              <w:tabs>
                <w:tab w:val="left" w:pos="360"/>
                <w:tab w:val="left" w:pos="4860"/>
              </w:tabs>
              <w:ind w:right="86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9" w:type="dxa"/>
            <w:shd w:val="clear" w:color="auto" w:fill="auto"/>
          </w:tcPr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20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Sonderurlaub für Betreuung behinderter Kinder (2 Jahre)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358" w:right="-108" w:hanging="7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>Cong. stra.per l’assist. del figlio disabile (2 anni)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21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 xml:space="preserve">Adoption oder Anvertrauung (obl. Mutterschaft) 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Adozione o affidamento (maternità obbligatoria)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22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Widereinberufung zum Wehrdienst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  <w:t>Richiamo alle armi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24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Begünstigungen Gesetz 104/92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  <w:t>Agevolazioni Legge 104/92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25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Sonderurlaub bei Rettungseinsätzen (bezahlter)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Congedo straord. retrib. interventi di soccorso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29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Lebenserhaltende Terapien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  <w:t>Terapie salvavita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30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Unbez. Wartestand aus persönlichen Gründen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  <w:t>Aspettatva non retrib. per motivi personali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31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Unbez. Wartestand aus familiären Gründen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Aspettativa non retrib. per motivi familiari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32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Unbez. Wartestand aus Ausbildungsgründen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  <w:t>Aspettativa non retrib. per motivi di studio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33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 xml:space="preserve">Bez. Wartestand aus gewerkschaftl. </w:t>
            </w:r>
            <w:r w:rsidRPr="00011CFE">
              <w:rPr>
                <w:rFonts w:ascii="Arial" w:hAnsi="Arial" w:cs="Arial"/>
                <w:sz w:val="14"/>
                <w:szCs w:val="14"/>
              </w:rPr>
              <w:t>Gründen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ab/>
              <w:t>Aspettativa retrib. per motivi sindacali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34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 xml:space="preserve">Bez. Wartestand für Entwicklungshilfe 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  <w:t>Aspettativa retrib. cooperazione sviluppo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35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Unbez. Wartestand für Entwicklungshilfe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Aspettiva non retrib. cooperazione sviluppo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</w:rPr>
              <w:t>36</w:t>
            </w:r>
            <w:r w:rsidRPr="00011CFE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 xml:space="preserve">Unbez. </w:t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Wartestand Betreuung pflegebed. Pers.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  <w:t>Aspettativa non retr. assist. pers. non autosuff.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37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Freistellung aus Erziehungsgründen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Permesso per motivi educativi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</w:rPr>
              <w:t>40</w:t>
            </w:r>
            <w:r w:rsidRPr="00011CFE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Wartestand für Personal mit Kindern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ab/>
              <w:t xml:space="preserve">Aspettativa per il personale con prole 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42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Sonderurlaub für die psycho-physische Erholung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 xml:space="preserve">Cong. straord. per la rigenerazione psico-fisica 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50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Einberufung zum Wehrdienst/Zivildienst (unbez.)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Obblighi di leva/Servizio civile (non retrib.)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51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Verpflichtete Teilnahme an Weiterbildungsveran-staltungen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  <w:t>Partecipazione obbl. a corsi di aggiornamento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52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Weiterbildung – bez. Sonderurlaub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  <w:t>Aggiornamento – cong. straord. retrib.</w:t>
            </w:r>
          </w:p>
          <w:p w:rsidR="005F46E9" w:rsidRPr="00011CFE" w:rsidRDefault="005F46E9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54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Bildungsurlaub (150 Stunden)</w:t>
            </w:r>
          </w:p>
          <w:p w:rsidR="00205A00" w:rsidRPr="00011CFE" w:rsidRDefault="005F46E9" w:rsidP="00011CFE">
            <w:pPr>
              <w:tabs>
                <w:tab w:val="left" w:pos="360"/>
                <w:tab w:val="left" w:pos="4860"/>
              </w:tabs>
              <w:ind w:right="8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  <w:t>Permesso per studio (150 ore)</w:t>
            </w:r>
          </w:p>
        </w:tc>
        <w:tc>
          <w:tcPr>
            <w:tcW w:w="3749" w:type="dxa"/>
            <w:shd w:val="clear" w:color="auto" w:fill="auto"/>
          </w:tcPr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60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Wartestand Lokalmandat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Aspettativa mandato politico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</w:rPr>
              <w:t>61</w:t>
            </w:r>
            <w:r w:rsidRPr="00011CFE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Wahldienst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ab/>
              <w:t>Servizio elettorale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</w:rPr>
              <w:t>62</w:t>
            </w:r>
            <w:r w:rsidRPr="00011CFE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Bez. Abwesenheit bei polit. Lokalmandat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ab/>
              <w:t>Assenza retrib. mandato politico locale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</w:rPr>
              <w:t>63</w:t>
            </w:r>
            <w:r w:rsidRPr="00011CFE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Unbez. Abwesenheit bei polit. Lokalmandat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ab/>
              <w:t>Assenza non retrib. mandato politico locale</w:t>
            </w:r>
          </w:p>
          <w:p w:rsidR="00AA1680" w:rsidRPr="00011CFE" w:rsidRDefault="00AA168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</w:rPr>
              <w:t>64</w:t>
            </w:r>
            <w:r w:rsidRPr="00011CFE">
              <w:rPr>
                <w:rFonts w:ascii="Arial" w:hAnsi="Arial" w:cs="Arial"/>
                <w:sz w:val="14"/>
                <w:szCs w:val="14"/>
              </w:rPr>
              <w:tab/>
              <w:t>Sitzungen bei politischem Lokalmandat</w:t>
            </w:r>
          </w:p>
          <w:p w:rsidR="00AA1680" w:rsidRPr="00011CFE" w:rsidRDefault="00AA168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 xml:space="preserve">        Riunioni per mandato politico locale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</w:rPr>
              <w:t>70</w:t>
            </w:r>
            <w:r w:rsidRPr="00011CFE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Streik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ab/>
              <w:t>Sciopero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</w:rPr>
              <w:t>71</w:t>
            </w:r>
            <w:r w:rsidRPr="00011CFE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 xml:space="preserve">Arbeitspause / Kaffeepause 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ab/>
              <w:t>Pausa del caffè/pausa lavoro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</w:rPr>
              <w:t>72</w:t>
            </w:r>
            <w:r w:rsidRPr="00011CFE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Dienstgang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ab/>
              <w:t>Uscita per servizio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</w:rPr>
              <w:t>73</w:t>
            </w:r>
            <w:r w:rsidRPr="00011CFE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Telearbeit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ab/>
              <w:t>Telelavoro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74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Mittagspause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  <w:t>Pausa pranzo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b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80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Unentschuldigte Abwesenheit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  <w:t>Assenza ingiustificata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81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Unbez. Abwesenheit wegen Krankheit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Assenza per malattia senza stipendio</w:t>
            </w:r>
          </w:p>
          <w:p w:rsidR="00677324" w:rsidRPr="00011CFE" w:rsidRDefault="00677324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>88   Ruhetag</w:t>
            </w:r>
          </w:p>
          <w:p w:rsidR="00677324" w:rsidRPr="00011CFE" w:rsidRDefault="00677324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 xml:space="preserve">       Giorno di riposo</w:t>
            </w:r>
          </w:p>
          <w:p w:rsidR="00681E02" w:rsidRPr="00011CFE" w:rsidRDefault="00681E02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89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Tätigkeit als Arbeits- bzw. SicherheitsschutzBeauftragte/r</w:t>
            </w:r>
          </w:p>
          <w:p w:rsidR="00681E02" w:rsidRPr="00011CFE" w:rsidRDefault="00681E02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 xml:space="preserve">        Attività di Incaricato/a per la prevenzione o protezione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</w:rPr>
              <w:t>90</w:t>
            </w:r>
            <w:r w:rsidRPr="00011CFE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Kurze Abwesenheiten (36 Stunden)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Assenze brevi (36 ore)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91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Entschuldigte Abwesenheiten (nur Arztbesuche / Kuren)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b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Assenze giustificate (solo visite mediche / cicli di cura)</w:t>
            </w:r>
          </w:p>
          <w:p w:rsidR="00205A00" w:rsidRPr="00011CFE" w:rsidRDefault="00205A00" w:rsidP="00011CFE">
            <w:pPr>
              <w:numPr>
                <w:ilvl w:val="0"/>
                <w:numId w:val="26"/>
              </w:num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>Dienstunfall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ab/>
              <w:t>Incidente di servizio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</w:rPr>
              <w:t>93</w:t>
            </w:r>
            <w:r w:rsidRPr="00011CFE">
              <w:rPr>
                <w:rFonts w:ascii="Arial" w:hAnsi="Arial" w:cs="Arial"/>
                <w:sz w:val="14"/>
                <w:szCs w:val="14"/>
              </w:rPr>
              <w:tab/>
              <w:t>Betriebsausflug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</w:rPr>
              <w:tab/>
              <w:t>Gita aziendale</w:t>
            </w:r>
          </w:p>
          <w:p w:rsidR="003A2B56" w:rsidRPr="00011CFE" w:rsidRDefault="003A2B56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94</w:t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  <w:t>Verfügbarkeit (für Behindertenbetreuer)</w:t>
            </w:r>
          </w:p>
          <w:p w:rsidR="003A2B56" w:rsidRPr="00011CFE" w:rsidRDefault="003A2B56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</w:rPr>
              <w:t>Disponibilità (per assist. port. Handicap)</w:t>
            </w:r>
          </w:p>
          <w:p w:rsidR="00C009AB" w:rsidRPr="00011CFE" w:rsidRDefault="00C009AB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95</w:t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 xml:space="preserve">  Vorbereitungsarbeit für Behindertenbetreuer</w:t>
            </w:r>
          </w:p>
          <w:p w:rsidR="00C009AB" w:rsidRPr="00011CFE" w:rsidRDefault="00C009AB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96</w:t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 xml:space="preserve">  Dienstleistung für Gemeinde</w:t>
            </w:r>
            <w:r w:rsidR="00226BF0" w:rsidRPr="00011CFE">
              <w:rPr>
                <w:rFonts w:ascii="Arial" w:hAnsi="Arial" w:cs="Arial"/>
                <w:sz w:val="14"/>
                <w:szCs w:val="14"/>
                <w:lang w:val="de-DE"/>
              </w:rPr>
              <w:t xml:space="preserve"> (für Hilfspersonal)</w:t>
            </w:r>
          </w:p>
          <w:p w:rsidR="00C009AB" w:rsidRPr="00011CFE" w:rsidRDefault="00C009AB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97</w:t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 xml:space="preserve">  Anwesenheit ohne Buchung </w:t>
            </w:r>
          </w:p>
          <w:p w:rsidR="00205A00" w:rsidRPr="00011CFE" w:rsidRDefault="00205A0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98</w:t>
            </w: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ab/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Ende des Dienstverhältnisses</w:t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</w:r>
          </w:p>
          <w:p w:rsidR="00205A00" w:rsidRPr="00011CFE" w:rsidRDefault="00205A00" w:rsidP="00011CFE">
            <w:pPr>
              <w:tabs>
                <w:tab w:val="left" w:pos="360"/>
                <w:tab w:val="left" w:pos="4860"/>
              </w:tabs>
              <w:ind w:right="86"/>
              <w:jc w:val="both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>99</w:t>
            </w:r>
            <w:r w:rsidR="0092641D" w:rsidRPr="00011CFE">
              <w:rPr>
                <w:rFonts w:ascii="Arial" w:hAnsi="Arial" w:cs="Arial"/>
                <w:b/>
                <w:sz w:val="14"/>
                <w:szCs w:val="14"/>
                <w:lang w:val="de-DE"/>
              </w:rPr>
              <w:t xml:space="preserve">  </w:t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>Sonstige Gründe</w:t>
            </w:r>
            <w:r w:rsidRPr="00011CFE">
              <w:rPr>
                <w:rFonts w:ascii="Arial" w:hAnsi="Arial" w:cs="Arial"/>
                <w:sz w:val="14"/>
                <w:szCs w:val="14"/>
                <w:lang w:val="de-DE"/>
              </w:rPr>
              <w:tab/>
            </w:r>
          </w:p>
        </w:tc>
      </w:tr>
      <w:tr w:rsidR="00AA1680" w:rsidRPr="00011CFE" w:rsidTr="00011CFE">
        <w:tc>
          <w:tcPr>
            <w:tcW w:w="3749" w:type="dxa"/>
            <w:shd w:val="clear" w:color="auto" w:fill="auto"/>
          </w:tcPr>
          <w:p w:rsidR="00AA1680" w:rsidRPr="00011CFE" w:rsidRDefault="00AA1680" w:rsidP="00011CFE">
            <w:pPr>
              <w:tabs>
                <w:tab w:val="left" w:pos="284"/>
                <w:tab w:val="left" w:pos="4860"/>
              </w:tabs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49" w:type="dxa"/>
            <w:shd w:val="clear" w:color="auto" w:fill="auto"/>
          </w:tcPr>
          <w:p w:rsidR="00AA1680" w:rsidRPr="00011CFE" w:rsidRDefault="00AA1680" w:rsidP="00011CFE">
            <w:pPr>
              <w:tabs>
                <w:tab w:val="left" w:pos="284"/>
                <w:tab w:val="left" w:pos="4860"/>
              </w:tabs>
              <w:ind w:left="284" w:hanging="284"/>
              <w:rPr>
                <w:rFonts w:ascii="Arial" w:hAnsi="Arial" w:cs="Arial"/>
                <w:b/>
                <w:sz w:val="12"/>
                <w:szCs w:val="12"/>
                <w:lang w:val="de-DE"/>
              </w:rPr>
            </w:pPr>
          </w:p>
        </w:tc>
        <w:tc>
          <w:tcPr>
            <w:tcW w:w="3749" w:type="dxa"/>
            <w:shd w:val="clear" w:color="auto" w:fill="auto"/>
          </w:tcPr>
          <w:p w:rsidR="00AA1680" w:rsidRPr="00011CFE" w:rsidRDefault="00AA1680" w:rsidP="00011CFE">
            <w:pPr>
              <w:tabs>
                <w:tab w:val="left" w:pos="284"/>
                <w:tab w:val="left" w:pos="397"/>
                <w:tab w:val="left" w:pos="3686"/>
                <w:tab w:val="left" w:pos="4083"/>
                <w:tab w:val="left" w:pos="4860"/>
                <w:tab w:val="left" w:pos="7372"/>
                <w:tab w:val="left" w:pos="7769"/>
              </w:tabs>
              <w:ind w:left="284" w:hanging="284"/>
              <w:rPr>
                <w:rFonts w:ascii="Arial" w:hAnsi="Arial" w:cs="Arial"/>
                <w:b/>
                <w:sz w:val="12"/>
                <w:szCs w:val="12"/>
                <w:lang w:val="de-DE"/>
              </w:rPr>
            </w:pPr>
          </w:p>
        </w:tc>
      </w:tr>
    </w:tbl>
    <w:p w:rsidR="00366201" w:rsidRPr="003D6E4B" w:rsidRDefault="00366201" w:rsidP="00366201">
      <w:pPr>
        <w:rPr>
          <w:rFonts w:ascii="Arial" w:hAnsi="Arial" w:cs="Arial"/>
          <w:lang w:val="de-DE"/>
        </w:rPr>
      </w:pPr>
    </w:p>
    <w:sectPr w:rsidR="00366201" w:rsidRPr="003D6E4B" w:rsidSect="00172CF5">
      <w:headerReference w:type="default" r:id="rId9"/>
      <w:headerReference w:type="first" r:id="rId10"/>
      <w:footerReference w:type="first" r:id="rId11"/>
      <w:pgSz w:w="11907" w:h="16840" w:code="9"/>
      <w:pgMar w:top="284" w:right="346" w:bottom="0" w:left="3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FE" w:rsidRDefault="00011CFE">
      <w:r>
        <w:separator/>
      </w:r>
    </w:p>
  </w:endnote>
  <w:endnote w:type="continuationSeparator" w:id="0">
    <w:p w:rsidR="00011CFE" w:rsidRDefault="0001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 (PCL6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1E" w:rsidRPr="001E511A" w:rsidRDefault="0060631E" w:rsidP="0060631E">
    <w:pPr>
      <w:pStyle w:val="Fuzeile"/>
      <w:rPr>
        <w:rFonts w:ascii="Tahoma" w:hAnsi="Tahoma" w:cs="Tahoma"/>
        <w:sz w:val="20"/>
        <w:szCs w:val="20"/>
        <w:lang w:val="de-DE"/>
      </w:rPr>
    </w:pPr>
    <w:r w:rsidRPr="00AE32D7">
      <w:rPr>
        <w:rStyle w:val="Seitenzahl"/>
        <w:rFonts w:ascii="Tahoma" w:hAnsi="Tahoma" w:cs="Tahoma"/>
        <w:sz w:val="12"/>
        <w:szCs w:val="12"/>
      </w:rPr>
      <w:fldChar w:fldCharType="begin"/>
    </w:r>
    <w:r w:rsidRPr="001E511A">
      <w:rPr>
        <w:rStyle w:val="Seitenzahl"/>
        <w:rFonts w:ascii="Tahoma" w:hAnsi="Tahoma" w:cs="Tahoma"/>
        <w:sz w:val="12"/>
        <w:szCs w:val="12"/>
        <w:lang w:val="de-DE"/>
      </w:rPr>
      <w:instrText xml:space="preserve"> FILENAME </w:instrText>
    </w:r>
    <w:r w:rsidRPr="00AE32D7">
      <w:rPr>
        <w:rStyle w:val="Seitenzahl"/>
        <w:rFonts w:ascii="Tahoma" w:hAnsi="Tahoma" w:cs="Tahoma"/>
        <w:sz w:val="12"/>
        <w:szCs w:val="12"/>
      </w:rPr>
      <w:fldChar w:fldCharType="separate"/>
    </w:r>
    <w:r w:rsidR="00B3707E">
      <w:rPr>
        <w:rStyle w:val="Seitenzahl"/>
        <w:rFonts w:ascii="Tahoma" w:hAnsi="Tahoma" w:cs="Tahoma"/>
        <w:noProof/>
        <w:sz w:val="12"/>
        <w:szCs w:val="12"/>
        <w:lang w:val="de-DE"/>
      </w:rPr>
      <w:t>Formblatt PK zum Ausdrucken-neu</w:t>
    </w:r>
    <w:r w:rsidRPr="00AE32D7">
      <w:rPr>
        <w:rStyle w:val="Seitenzahl"/>
        <w:rFonts w:ascii="Tahoma" w:hAnsi="Tahoma" w:cs="Tahoma"/>
        <w:sz w:val="12"/>
        <w:szCs w:val="12"/>
      </w:rPr>
      <w:fldChar w:fldCharType="end"/>
    </w:r>
    <w:r w:rsidRPr="001E511A">
      <w:rPr>
        <w:rStyle w:val="Seitenzahl"/>
        <w:rFonts w:ascii="Tahoma" w:hAnsi="Tahoma" w:cs="Tahoma"/>
        <w:sz w:val="12"/>
        <w:szCs w:val="12"/>
        <w:lang w:val="de-DE"/>
      </w:rPr>
      <w:t>/HO</w:t>
    </w:r>
    <w:r w:rsidRPr="001E511A">
      <w:rPr>
        <w:rStyle w:val="Seitenzahl"/>
        <w:rFonts w:ascii="Tahoma" w:hAnsi="Tahoma" w:cs="Tahoma"/>
        <w:sz w:val="20"/>
        <w:szCs w:val="20"/>
        <w:lang w:val="de-DE"/>
      </w:rPr>
      <w:t xml:space="preserve"> </w:t>
    </w:r>
    <w:r w:rsidRPr="001E511A">
      <w:rPr>
        <w:rStyle w:val="Seitenzahl"/>
        <w:rFonts w:ascii="Tahoma" w:hAnsi="Tahoma" w:cs="Tahoma"/>
        <w:sz w:val="20"/>
        <w:szCs w:val="20"/>
        <w:lang w:val="de-DE"/>
      </w:rPr>
      <w:tab/>
    </w:r>
    <w:r w:rsidRPr="001E511A">
      <w:rPr>
        <w:rStyle w:val="Seitenzahl"/>
        <w:rFonts w:ascii="Tahoma" w:hAnsi="Tahoma" w:cs="Tahoma"/>
        <w:sz w:val="20"/>
        <w:szCs w:val="20"/>
        <w:lang w:val="de-DE"/>
      </w:rPr>
      <w:tab/>
    </w:r>
    <w:r w:rsidRPr="00254125">
      <w:rPr>
        <w:rStyle w:val="Seitenzahl"/>
        <w:rFonts w:ascii="Tahoma" w:hAnsi="Tahoma" w:cs="Tahoma"/>
        <w:sz w:val="20"/>
        <w:szCs w:val="20"/>
      </w:rPr>
      <w:fldChar w:fldCharType="begin"/>
    </w:r>
    <w:r w:rsidRPr="001E511A">
      <w:rPr>
        <w:rStyle w:val="Seitenzahl"/>
        <w:rFonts w:ascii="Tahoma" w:hAnsi="Tahoma" w:cs="Tahoma"/>
        <w:sz w:val="20"/>
        <w:szCs w:val="20"/>
        <w:lang w:val="de-DE"/>
      </w:rPr>
      <w:instrText xml:space="preserve"> PAGE </w:instrText>
    </w:r>
    <w:r w:rsidRPr="00254125">
      <w:rPr>
        <w:rStyle w:val="Seitenzahl"/>
        <w:rFonts w:ascii="Tahoma" w:hAnsi="Tahoma" w:cs="Tahoma"/>
        <w:sz w:val="20"/>
        <w:szCs w:val="20"/>
      </w:rPr>
      <w:fldChar w:fldCharType="separate"/>
    </w:r>
    <w:r w:rsidR="00DA2084" w:rsidRPr="001E511A">
      <w:rPr>
        <w:rStyle w:val="Seitenzahl"/>
        <w:rFonts w:ascii="Tahoma" w:hAnsi="Tahoma" w:cs="Tahoma"/>
        <w:noProof/>
        <w:sz w:val="20"/>
        <w:szCs w:val="20"/>
        <w:lang w:val="de-DE"/>
      </w:rPr>
      <w:t>4</w:t>
    </w:r>
    <w:r w:rsidRPr="00254125">
      <w:rPr>
        <w:rStyle w:val="Seitenzahl"/>
        <w:rFonts w:ascii="Tahoma" w:hAnsi="Tahoma" w:cs="Tahoma"/>
        <w:sz w:val="20"/>
        <w:szCs w:val="20"/>
      </w:rPr>
      <w:fldChar w:fldCharType="end"/>
    </w:r>
    <w:r w:rsidRPr="001E511A">
      <w:rPr>
        <w:rStyle w:val="Seitenzahl"/>
        <w:rFonts w:ascii="Tahoma" w:hAnsi="Tahoma" w:cs="Tahoma"/>
        <w:sz w:val="20"/>
        <w:szCs w:val="20"/>
        <w:lang w:val="de-DE"/>
      </w:rPr>
      <w:t>/</w:t>
    </w:r>
    <w:r w:rsidRPr="00254125">
      <w:rPr>
        <w:rStyle w:val="Seitenzahl"/>
        <w:rFonts w:ascii="Tahoma" w:hAnsi="Tahoma" w:cs="Tahoma"/>
        <w:sz w:val="20"/>
        <w:szCs w:val="20"/>
      </w:rPr>
      <w:fldChar w:fldCharType="begin"/>
    </w:r>
    <w:r w:rsidRPr="001E511A">
      <w:rPr>
        <w:rStyle w:val="Seitenzahl"/>
        <w:rFonts w:ascii="Tahoma" w:hAnsi="Tahoma" w:cs="Tahoma"/>
        <w:sz w:val="20"/>
        <w:szCs w:val="20"/>
        <w:lang w:val="de-DE"/>
      </w:rPr>
      <w:instrText xml:space="preserve"> NUMPAGES </w:instrText>
    </w:r>
    <w:r w:rsidRPr="00254125">
      <w:rPr>
        <w:rStyle w:val="Seitenzahl"/>
        <w:rFonts w:ascii="Tahoma" w:hAnsi="Tahoma" w:cs="Tahoma"/>
        <w:sz w:val="20"/>
        <w:szCs w:val="20"/>
      </w:rPr>
      <w:fldChar w:fldCharType="separate"/>
    </w:r>
    <w:r w:rsidR="00B3707E">
      <w:rPr>
        <w:rStyle w:val="Seitenzahl"/>
        <w:rFonts w:ascii="Tahoma" w:hAnsi="Tahoma" w:cs="Tahoma"/>
        <w:noProof/>
        <w:sz w:val="20"/>
        <w:szCs w:val="20"/>
        <w:lang w:val="de-DE"/>
      </w:rPr>
      <w:t>1</w:t>
    </w:r>
    <w:r w:rsidRPr="00254125">
      <w:rPr>
        <w:rStyle w:val="Seitenzahl"/>
        <w:rFonts w:ascii="Tahoma" w:hAnsi="Tahoma" w:cs="Tahoma"/>
        <w:sz w:val="20"/>
        <w:szCs w:val="20"/>
      </w:rPr>
      <w:fldChar w:fldCharType="end"/>
    </w:r>
  </w:p>
  <w:p w:rsidR="0060631E" w:rsidRPr="001E511A" w:rsidRDefault="0060631E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FE" w:rsidRDefault="00011CFE">
      <w:r>
        <w:separator/>
      </w:r>
    </w:p>
  </w:footnote>
  <w:footnote w:type="continuationSeparator" w:id="0">
    <w:p w:rsidR="00011CFE" w:rsidRDefault="00011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AEA" w:rsidRDefault="00F74AEA" w:rsidP="00FE7F10">
    <w:pPr>
      <w:framePr w:w="711" w:hSpace="141" w:wrap="auto" w:vAnchor="text" w:hAnchor="page" w:x="5629" w:y="147"/>
      <w:ind w:right="-568"/>
      <w:rPr>
        <w:rFonts w:ascii="Univers" w:hAnsi="Univers"/>
      </w:rPr>
    </w:pPr>
  </w:p>
  <w:p w:rsidR="00F74AEA" w:rsidRDefault="00F74AEA" w:rsidP="00F37EE8">
    <w:pPr>
      <w:ind w:right="-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AEA" w:rsidRDefault="00F74AEA" w:rsidP="0059349D">
    <w:pPr>
      <w:framePr w:w="711" w:hSpace="141" w:wrap="auto" w:vAnchor="text" w:hAnchor="page" w:x="5612" w:y="-108"/>
      <w:ind w:right="-568"/>
      <w:rPr>
        <w:rFonts w:ascii="Univers" w:hAnsi="Univers"/>
      </w:rPr>
    </w:pPr>
    <w:r>
      <w:rPr>
        <w:rFonts w:ascii="Univers" w:hAnsi="Univers"/>
      </w:rPr>
      <w:object w:dxaOrig="886" w:dyaOrig="1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7.8pt;height:46.8pt" o:ole="" fillcolor="window">
          <v:imagedata r:id="rId1" o:title=""/>
        </v:shape>
        <o:OLEObject Type="Embed" ProgID="Word.Picture.8" ShapeID="_x0000_i1026" DrawAspect="Content" ObjectID="_1602055491" r:id="rId2"/>
      </w:object>
    </w:r>
  </w:p>
  <w:p w:rsidR="00F74AEA" w:rsidRPr="00CB4BDB" w:rsidRDefault="00F74AEA" w:rsidP="0059349D">
    <w:pPr>
      <w:ind w:right="-568"/>
      <w:rPr>
        <w:rFonts w:ascii="Univers" w:hAnsi="Univers"/>
        <w:sz w:val="20"/>
        <w:szCs w:val="20"/>
        <w:lang w:val="de-DE"/>
      </w:rPr>
    </w:pPr>
  </w:p>
  <w:tbl>
    <w:tblPr>
      <w:tblW w:w="10773" w:type="dxa"/>
      <w:tblInd w:w="-4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40"/>
      <w:gridCol w:w="772"/>
      <w:gridCol w:w="4961"/>
    </w:tblGrid>
    <w:tr w:rsidR="00F74AEA" w:rsidRPr="00CB4BDB">
      <w:tblPrEx>
        <w:tblCellMar>
          <w:top w:w="0" w:type="dxa"/>
          <w:bottom w:w="0" w:type="dxa"/>
        </w:tblCellMar>
      </w:tblPrEx>
      <w:tc>
        <w:tcPr>
          <w:tcW w:w="5040" w:type="dxa"/>
          <w:tcBorders>
            <w:top w:val="single" w:sz="6" w:space="0" w:color="auto"/>
            <w:bottom w:val="single" w:sz="6" w:space="0" w:color="auto"/>
          </w:tcBorders>
        </w:tcPr>
        <w:p w:rsidR="00F74AEA" w:rsidRPr="00CB4BDB" w:rsidRDefault="00F74AEA" w:rsidP="00F44901">
          <w:pPr>
            <w:keepNext/>
            <w:spacing w:before="100" w:after="100"/>
            <w:ind w:left="290"/>
            <w:jc w:val="right"/>
            <w:outlineLvl w:val="0"/>
            <w:rPr>
              <w:rFonts w:ascii="CG Omega (PCL6)" w:hAnsi="CG Omega (PCL6)"/>
              <w:color w:val="000080"/>
              <w:szCs w:val="20"/>
              <w:lang w:val="de-DE"/>
            </w:rPr>
          </w:pPr>
          <w:r w:rsidRPr="00CB4BDB">
            <w:rPr>
              <w:rFonts w:ascii="CG Omega (PCL6)" w:hAnsi="CG Omega (PCL6)"/>
              <w:color w:val="000080"/>
              <w:szCs w:val="20"/>
              <w:lang w:val="de-DE"/>
            </w:rPr>
            <w:t>Autonome Provinz Bozen-Südtirol</w:t>
          </w:r>
        </w:p>
      </w:tc>
      <w:tc>
        <w:tcPr>
          <w:tcW w:w="772" w:type="dxa"/>
        </w:tcPr>
        <w:p w:rsidR="00F74AEA" w:rsidRPr="00CB4BDB" w:rsidRDefault="00F74AEA" w:rsidP="00EE748A">
          <w:pPr>
            <w:spacing w:before="100" w:after="100"/>
            <w:ind w:right="-18"/>
            <w:rPr>
              <w:rFonts w:ascii="CG Omega (PCL6)" w:hAnsi="CG Omega (PCL6)"/>
              <w:color w:val="000080"/>
              <w:szCs w:val="20"/>
              <w:lang w:val="de-DE"/>
            </w:rPr>
          </w:pPr>
        </w:p>
      </w:tc>
      <w:tc>
        <w:tcPr>
          <w:tcW w:w="4961" w:type="dxa"/>
          <w:tcBorders>
            <w:top w:val="single" w:sz="6" w:space="0" w:color="auto"/>
            <w:bottom w:val="single" w:sz="6" w:space="0" w:color="auto"/>
          </w:tcBorders>
        </w:tcPr>
        <w:p w:rsidR="00F74AEA" w:rsidRPr="00CB4BDB" w:rsidRDefault="00F74AEA" w:rsidP="00EE748A">
          <w:pPr>
            <w:spacing w:before="100" w:after="100"/>
            <w:rPr>
              <w:rFonts w:ascii="CG Omega (PCL6)" w:hAnsi="CG Omega (PCL6)"/>
              <w:color w:val="000080"/>
              <w:szCs w:val="20"/>
            </w:rPr>
          </w:pPr>
          <w:r w:rsidRPr="00CB4BDB">
            <w:rPr>
              <w:rFonts w:ascii="CG Omega (PCL6)" w:hAnsi="CG Omega (PCL6)"/>
              <w:color w:val="000080"/>
              <w:szCs w:val="20"/>
            </w:rPr>
            <w:t>Provincia Autonoma di Bolzano-Alto Adige</w:t>
          </w:r>
        </w:p>
      </w:tc>
    </w:tr>
  </w:tbl>
  <w:p w:rsidR="00F74AEA" w:rsidRPr="00CB4BDB" w:rsidRDefault="00F74AEA" w:rsidP="0059349D">
    <w:pPr>
      <w:tabs>
        <w:tab w:val="center" w:pos="4536"/>
        <w:tab w:val="right" w:pos="9072"/>
      </w:tabs>
      <w:ind w:left="-720"/>
      <w:rPr>
        <w:sz w:val="20"/>
        <w:szCs w:val="20"/>
      </w:rPr>
    </w:pPr>
  </w:p>
  <w:tbl>
    <w:tblPr>
      <w:tblW w:w="10774" w:type="dxa"/>
      <w:tblInd w:w="-4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40"/>
      <w:gridCol w:w="773"/>
      <w:gridCol w:w="4961"/>
    </w:tblGrid>
    <w:tr w:rsidR="00F74AEA" w:rsidRPr="00CB4BDB">
      <w:tblPrEx>
        <w:tblCellMar>
          <w:top w:w="0" w:type="dxa"/>
          <w:bottom w:w="0" w:type="dxa"/>
        </w:tblCellMar>
      </w:tblPrEx>
      <w:tc>
        <w:tcPr>
          <w:tcW w:w="5040" w:type="dxa"/>
        </w:tcPr>
        <w:p w:rsidR="00F74AEA" w:rsidRPr="00CB4BDB" w:rsidRDefault="00F74AEA" w:rsidP="00F44901">
          <w:pPr>
            <w:ind w:left="290"/>
            <w:jc w:val="right"/>
            <w:rPr>
              <w:rFonts w:ascii="CG Omega (PCL6)" w:hAnsi="CG Omega (PCL6)"/>
              <w:color w:val="000080"/>
              <w:sz w:val="19"/>
              <w:szCs w:val="20"/>
              <w:lang w:val="de-DE"/>
            </w:rPr>
          </w:pPr>
          <w:r w:rsidRPr="00CB4BDB">
            <w:rPr>
              <w:rFonts w:ascii="CG Omega (PCL6)" w:hAnsi="CG Omega (PCL6)"/>
              <w:color w:val="000080"/>
              <w:sz w:val="19"/>
              <w:szCs w:val="20"/>
              <w:lang w:val="de-DE"/>
            </w:rPr>
            <w:t>Abteilung 4</w:t>
          </w:r>
        </w:p>
        <w:p w:rsidR="00F74AEA" w:rsidRPr="00CB4BDB" w:rsidRDefault="00F74AEA" w:rsidP="00F44901">
          <w:pPr>
            <w:ind w:left="290"/>
            <w:jc w:val="right"/>
            <w:rPr>
              <w:rFonts w:ascii="CG Omega (PCL6)" w:hAnsi="CG Omega (PCL6)"/>
              <w:color w:val="000080"/>
              <w:sz w:val="19"/>
              <w:szCs w:val="20"/>
              <w:lang w:val="de-DE"/>
            </w:rPr>
          </w:pPr>
          <w:r w:rsidRPr="00CB4BDB">
            <w:rPr>
              <w:rFonts w:ascii="CG Omega (PCL6)" w:hAnsi="CG Omega (PCL6)"/>
              <w:color w:val="000080"/>
              <w:sz w:val="19"/>
              <w:szCs w:val="20"/>
              <w:lang w:val="de-DE"/>
            </w:rPr>
            <w:t>Personal</w:t>
          </w:r>
        </w:p>
        <w:p w:rsidR="00F74AEA" w:rsidRPr="00CB4BDB" w:rsidRDefault="00F74AEA" w:rsidP="00F44901">
          <w:pPr>
            <w:ind w:left="290"/>
            <w:jc w:val="right"/>
            <w:rPr>
              <w:rFonts w:ascii="CG Omega (PCL6)" w:hAnsi="CG Omega (PCL6)"/>
              <w:color w:val="000080"/>
              <w:sz w:val="19"/>
              <w:szCs w:val="20"/>
              <w:lang w:val="de-DE"/>
            </w:rPr>
          </w:pPr>
        </w:p>
      </w:tc>
      <w:tc>
        <w:tcPr>
          <w:tcW w:w="773" w:type="dxa"/>
        </w:tcPr>
        <w:p w:rsidR="00F74AEA" w:rsidRPr="00CB4BDB" w:rsidRDefault="00F74AEA" w:rsidP="00EE748A">
          <w:pPr>
            <w:ind w:right="-140"/>
            <w:rPr>
              <w:rFonts w:ascii="CG Omega (PCL6)" w:hAnsi="CG Omega (PCL6)"/>
              <w:color w:val="000080"/>
              <w:sz w:val="20"/>
              <w:szCs w:val="20"/>
              <w:lang w:val="de-DE"/>
            </w:rPr>
          </w:pPr>
        </w:p>
      </w:tc>
      <w:tc>
        <w:tcPr>
          <w:tcW w:w="4961" w:type="dxa"/>
        </w:tcPr>
        <w:p w:rsidR="00F74AEA" w:rsidRPr="00CB4BDB" w:rsidRDefault="00F74AEA" w:rsidP="00EE748A">
          <w:pPr>
            <w:rPr>
              <w:rFonts w:ascii="CG Omega (PCL6)" w:hAnsi="CG Omega (PCL6)"/>
              <w:color w:val="000080"/>
              <w:sz w:val="19"/>
              <w:szCs w:val="20"/>
              <w:lang w:val="de-DE"/>
            </w:rPr>
          </w:pPr>
          <w:r w:rsidRPr="00CB4BDB">
            <w:rPr>
              <w:rFonts w:ascii="CG Omega (PCL6)" w:hAnsi="CG Omega (PCL6)"/>
              <w:color w:val="000080"/>
              <w:sz w:val="19"/>
              <w:szCs w:val="20"/>
              <w:lang w:val="de-DE"/>
            </w:rPr>
            <w:t>Ripartizione 4</w:t>
          </w:r>
        </w:p>
        <w:p w:rsidR="00F74AEA" w:rsidRPr="00CB4BDB" w:rsidRDefault="00F74AEA" w:rsidP="00EE748A">
          <w:pPr>
            <w:rPr>
              <w:rFonts w:ascii="CG Omega (PCL6)" w:hAnsi="CG Omega (PCL6)"/>
              <w:color w:val="000080"/>
              <w:sz w:val="19"/>
              <w:szCs w:val="20"/>
              <w:lang w:val="de-DE"/>
            </w:rPr>
          </w:pPr>
          <w:r w:rsidRPr="00CB4BDB">
            <w:rPr>
              <w:rFonts w:ascii="CG Omega (PCL6)" w:hAnsi="CG Omega (PCL6)"/>
              <w:color w:val="000080"/>
              <w:sz w:val="19"/>
              <w:szCs w:val="20"/>
              <w:lang w:val="de-DE"/>
            </w:rPr>
            <w:t>Personale</w:t>
          </w:r>
        </w:p>
        <w:p w:rsidR="00F74AEA" w:rsidRPr="00CB4BDB" w:rsidRDefault="00F74AEA" w:rsidP="00EE748A">
          <w:pPr>
            <w:rPr>
              <w:rFonts w:ascii="CG Omega (PCL6)" w:hAnsi="CG Omega (PCL6)"/>
              <w:color w:val="000080"/>
              <w:sz w:val="19"/>
              <w:szCs w:val="20"/>
              <w:lang w:val="de-DE"/>
            </w:rPr>
          </w:pPr>
        </w:p>
      </w:tc>
    </w:tr>
  </w:tbl>
  <w:p w:rsidR="00F74AEA" w:rsidRDefault="00F74AEA" w:rsidP="0059349D">
    <w:pPr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B7D"/>
    <w:multiLevelType w:val="hybridMultilevel"/>
    <w:tmpl w:val="BB320CD0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8B40802"/>
    <w:multiLevelType w:val="multilevel"/>
    <w:tmpl w:val="092AF3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0ACF6ABD"/>
    <w:multiLevelType w:val="multilevel"/>
    <w:tmpl w:val="7B5A9E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1191"/>
        </w:tabs>
        <w:ind w:left="1191" w:hanging="720"/>
      </w:pPr>
      <w:rPr>
        <w:rFonts w:ascii="Tahoma" w:hAnsi="Tahoma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022"/>
        </w:tabs>
        <w:ind w:left="2022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493"/>
        </w:tabs>
        <w:ind w:left="2493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324"/>
        </w:tabs>
        <w:ind w:left="3324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155"/>
        </w:tabs>
        <w:ind w:left="4155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4986"/>
        </w:tabs>
        <w:ind w:left="4986" w:hanging="216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5457"/>
        </w:tabs>
        <w:ind w:left="5457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6288"/>
        </w:tabs>
        <w:ind w:left="6288" w:hanging="2520"/>
      </w:pPr>
      <w:rPr>
        <w:rFonts w:hint="default"/>
        <w:color w:val="auto"/>
      </w:rPr>
    </w:lvl>
  </w:abstractNum>
  <w:abstractNum w:abstractNumId="3" w15:restartNumberingAfterBreak="0">
    <w:nsid w:val="0C4853AF"/>
    <w:multiLevelType w:val="multilevel"/>
    <w:tmpl w:val="176863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tabs>
          <w:tab w:val="num" w:pos="1191"/>
        </w:tabs>
        <w:ind w:left="1191" w:hanging="720"/>
      </w:pPr>
      <w:rPr>
        <w:rFonts w:ascii="Tahoma" w:hAnsi="Tahoma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022"/>
        </w:tabs>
        <w:ind w:left="2022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493"/>
        </w:tabs>
        <w:ind w:left="2493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324"/>
        </w:tabs>
        <w:ind w:left="3324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155"/>
        </w:tabs>
        <w:ind w:left="4155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4986"/>
        </w:tabs>
        <w:ind w:left="4986" w:hanging="216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5457"/>
        </w:tabs>
        <w:ind w:left="5457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6288"/>
        </w:tabs>
        <w:ind w:left="6288" w:hanging="2520"/>
      </w:pPr>
      <w:rPr>
        <w:rFonts w:hint="default"/>
        <w:color w:val="auto"/>
      </w:rPr>
    </w:lvl>
  </w:abstractNum>
  <w:abstractNum w:abstractNumId="4" w15:restartNumberingAfterBreak="0">
    <w:nsid w:val="0C7343EC"/>
    <w:multiLevelType w:val="hybridMultilevel"/>
    <w:tmpl w:val="D9F0696A"/>
    <w:lvl w:ilvl="0" w:tplc="0C44F39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D50F5"/>
    <w:multiLevelType w:val="hybridMultilevel"/>
    <w:tmpl w:val="87C4F1F4"/>
    <w:lvl w:ilvl="0" w:tplc="F432E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A7312"/>
    <w:multiLevelType w:val="multilevel"/>
    <w:tmpl w:val="58C889A4"/>
    <w:lvl w:ilvl="0">
      <w:start w:val="1"/>
      <w:numFmt w:val="bullet"/>
      <w:lvlText w:val="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141530C0"/>
    <w:multiLevelType w:val="multilevel"/>
    <w:tmpl w:val="DBC8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81B1C"/>
    <w:multiLevelType w:val="hybridMultilevel"/>
    <w:tmpl w:val="7F5200AC"/>
    <w:lvl w:ilvl="0" w:tplc="BF385CF4">
      <w:start w:val="7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16075026"/>
    <w:multiLevelType w:val="multilevel"/>
    <w:tmpl w:val="7F5200AC"/>
    <w:lvl w:ilvl="0">
      <w:start w:val="7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eastAsia="Times New Roman" w:hAnsi="Symbol" w:cs="Tahoma" w:hint="default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165F6DC2"/>
    <w:multiLevelType w:val="hybridMultilevel"/>
    <w:tmpl w:val="7C46FB10"/>
    <w:lvl w:ilvl="0" w:tplc="B76C3D70">
      <w:start w:val="92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AF6221"/>
    <w:multiLevelType w:val="hybridMultilevel"/>
    <w:tmpl w:val="9912ECE6"/>
    <w:lvl w:ilvl="0" w:tplc="E4566880">
      <w:start w:val="4"/>
      <w:numFmt w:val="bullet"/>
      <w:lvlText w:val=""/>
      <w:lvlJc w:val="left"/>
      <w:pPr>
        <w:tabs>
          <w:tab w:val="num" w:pos="2811"/>
        </w:tabs>
        <w:ind w:left="2811" w:hanging="360"/>
      </w:pPr>
      <w:rPr>
        <w:rFonts w:ascii="Symbol" w:eastAsia="Times New Roman" w:hAnsi="Symbol" w:cs="Tahoma" w:hint="default"/>
      </w:rPr>
    </w:lvl>
    <w:lvl w:ilvl="1" w:tplc="04100005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31"/>
        </w:tabs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51"/>
        </w:tabs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71"/>
        </w:tabs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91"/>
        </w:tabs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11"/>
        </w:tabs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31"/>
        </w:tabs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51"/>
        </w:tabs>
        <w:ind w:left="6951" w:hanging="360"/>
      </w:pPr>
      <w:rPr>
        <w:rFonts w:ascii="Wingdings" w:hAnsi="Wingdings" w:hint="default"/>
      </w:rPr>
    </w:lvl>
  </w:abstractNum>
  <w:abstractNum w:abstractNumId="12" w15:restartNumberingAfterBreak="0">
    <w:nsid w:val="176117A7"/>
    <w:multiLevelType w:val="hybridMultilevel"/>
    <w:tmpl w:val="4C6A081C"/>
    <w:lvl w:ilvl="0" w:tplc="0410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AF67486"/>
    <w:multiLevelType w:val="hybridMultilevel"/>
    <w:tmpl w:val="252ED946"/>
    <w:lvl w:ilvl="0" w:tplc="0410000F">
      <w:start w:val="1"/>
      <w:numFmt w:val="decimal"/>
      <w:lvlText w:val="%1.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911"/>
        </w:tabs>
        <w:ind w:left="19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31"/>
        </w:tabs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51"/>
        </w:tabs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71"/>
        </w:tabs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91"/>
        </w:tabs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11"/>
        </w:tabs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31"/>
        </w:tabs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51"/>
        </w:tabs>
        <w:ind w:left="6951" w:hanging="360"/>
      </w:pPr>
      <w:rPr>
        <w:rFonts w:ascii="Wingdings" w:hAnsi="Wingdings" w:hint="default"/>
      </w:rPr>
    </w:lvl>
  </w:abstractNum>
  <w:abstractNum w:abstractNumId="14" w15:restartNumberingAfterBreak="0">
    <w:nsid w:val="1C051A6B"/>
    <w:multiLevelType w:val="hybridMultilevel"/>
    <w:tmpl w:val="86D6238E"/>
    <w:lvl w:ilvl="0" w:tplc="5D34F0E2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</w:rPr>
    </w:lvl>
    <w:lvl w:ilvl="1" w:tplc="0410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C9957DE"/>
    <w:multiLevelType w:val="hybridMultilevel"/>
    <w:tmpl w:val="A07E7548"/>
    <w:lvl w:ilvl="0" w:tplc="E2B25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8"/>
        <w:szCs w:val="28"/>
      </w:rPr>
    </w:lvl>
    <w:lvl w:ilvl="1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3FC4C49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602E35C">
      <w:start w:val="15"/>
      <w:numFmt w:val="decimal"/>
      <w:lvlText w:val="%4"/>
      <w:lvlJc w:val="left"/>
      <w:pPr>
        <w:tabs>
          <w:tab w:val="num" w:pos="3315"/>
        </w:tabs>
        <w:ind w:left="3315" w:hanging="795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F447BA"/>
    <w:multiLevelType w:val="multilevel"/>
    <w:tmpl w:val="ED4C2F5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4"/>
        </w:tabs>
        <w:ind w:left="179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02"/>
        </w:tabs>
        <w:ind w:left="430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76"/>
        </w:tabs>
        <w:ind w:left="5376" w:hanging="2520"/>
      </w:pPr>
      <w:rPr>
        <w:rFonts w:hint="default"/>
      </w:rPr>
    </w:lvl>
  </w:abstractNum>
  <w:abstractNum w:abstractNumId="17" w15:restartNumberingAfterBreak="0">
    <w:nsid w:val="22FC5B32"/>
    <w:multiLevelType w:val="hybridMultilevel"/>
    <w:tmpl w:val="B85C3336"/>
    <w:lvl w:ilvl="0" w:tplc="2E54C9EE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</w:rPr>
    </w:lvl>
    <w:lvl w:ilvl="1" w:tplc="E4566880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266F3837"/>
    <w:multiLevelType w:val="multilevel"/>
    <w:tmpl w:val="BC361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CB5039"/>
    <w:multiLevelType w:val="hybridMultilevel"/>
    <w:tmpl w:val="C3226E4C"/>
    <w:lvl w:ilvl="0" w:tplc="F23EB726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51"/>
        </w:tabs>
        <w:ind w:left="105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91"/>
        </w:tabs>
        <w:ind w:left="249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11"/>
        </w:tabs>
        <w:ind w:left="321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31"/>
        </w:tabs>
        <w:ind w:left="393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51"/>
        </w:tabs>
        <w:ind w:left="465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71"/>
        </w:tabs>
        <w:ind w:left="537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91"/>
        </w:tabs>
        <w:ind w:left="6091" w:hanging="180"/>
      </w:pPr>
    </w:lvl>
  </w:abstractNum>
  <w:abstractNum w:abstractNumId="20" w15:restartNumberingAfterBreak="0">
    <w:nsid w:val="2DC400FA"/>
    <w:multiLevelType w:val="multilevel"/>
    <w:tmpl w:val="41049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F975DB"/>
    <w:multiLevelType w:val="hybridMultilevel"/>
    <w:tmpl w:val="6DAE0C76"/>
    <w:lvl w:ilvl="0" w:tplc="AB0ED2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444795"/>
    <w:multiLevelType w:val="multilevel"/>
    <w:tmpl w:val="092AF3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3" w15:restartNumberingAfterBreak="0">
    <w:nsid w:val="35386543"/>
    <w:multiLevelType w:val="hybridMultilevel"/>
    <w:tmpl w:val="7E9A3D78"/>
    <w:lvl w:ilvl="0" w:tplc="72D860D6"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303F16"/>
    <w:multiLevelType w:val="multilevel"/>
    <w:tmpl w:val="C3226E4C"/>
    <w:lvl w:ilvl="0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1"/>
        </w:tabs>
        <w:ind w:left="1051" w:hanging="360"/>
      </w:pPr>
    </w:lvl>
    <w:lvl w:ilvl="2">
      <w:start w:val="1"/>
      <w:numFmt w:val="lowerRoman"/>
      <w:lvlText w:val="%3."/>
      <w:lvlJc w:val="right"/>
      <w:pPr>
        <w:tabs>
          <w:tab w:val="num" w:pos="1771"/>
        </w:tabs>
        <w:ind w:left="1771" w:hanging="180"/>
      </w:pPr>
    </w:lvl>
    <w:lvl w:ilvl="3">
      <w:start w:val="1"/>
      <w:numFmt w:val="decimal"/>
      <w:lvlText w:val="%4."/>
      <w:lvlJc w:val="left"/>
      <w:pPr>
        <w:tabs>
          <w:tab w:val="num" w:pos="2491"/>
        </w:tabs>
        <w:ind w:left="2491" w:hanging="360"/>
      </w:pPr>
    </w:lvl>
    <w:lvl w:ilvl="4">
      <w:start w:val="1"/>
      <w:numFmt w:val="lowerLetter"/>
      <w:lvlText w:val="%5."/>
      <w:lvlJc w:val="left"/>
      <w:pPr>
        <w:tabs>
          <w:tab w:val="num" w:pos="3211"/>
        </w:tabs>
        <w:ind w:left="3211" w:hanging="360"/>
      </w:pPr>
    </w:lvl>
    <w:lvl w:ilvl="5">
      <w:start w:val="1"/>
      <w:numFmt w:val="lowerRoman"/>
      <w:lvlText w:val="%6."/>
      <w:lvlJc w:val="right"/>
      <w:pPr>
        <w:tabs>
          <w:tab w:val="num" w:pos="3931"/>
        </w:tabs>
        <w:ind w:left="3931" w:hanging="180"/>
      </w:pPr>
    </w:lvl>
    <w:lvl w:ilvl="6">
      <w:start w:val="1"/>
      <w:numFmt w:val="decimal"/>
      <w:lvlText w:val="%7."/>
      <w:lvlJc w:val="left"/>
      <w:pPr>
        <w:tabs>
          <w:tab w:val="num" w:pos="4651"/>
        </w:tabs>
        <w:ind w:left="4651" w:hanging="360"/>
      </w:pPr>
    </w:lvl>
    <w:lvl w:ilvl="7">
      <w:start w:val="1"/>
      <w:numFmt w:val="lowerLetter"/>
      <w:lvlText w:val="%8."/>
      <w:lvlJc w:val="left"/>
      <w:pPr>
        <w:tabs>
          <w:tab w:val="num" w:pos="5371"/>
        </w:tabs>
        <w:ind w:left="5371" w:hanging="360"/>
      </w:pPr>
    </w:lvl>
    <w:lvl w:ilvl="8">
      <w:start w:val="1"/>
      <w:numFmt w:val="lowerRoman"/>
      <w:lvlText w:val="%9."/>
      <w:lvlJc w:val="right"/>
      <w:pPr>
        <w:tabs>
          <w:tab w:val="num" w:pos="6091"/>
        </w:tabs>
        <w:ind w:left="6091" w:hanging="180"/>
      </w:pPr>
    </w:lvl>
  </w:abstractNum>
  <w:abstractNum w:abstractNumId="25" w15:restartNumberingAfterBreak="0">
    <w:nsid w:val="38AD1267"/>
    <w:multiLevelType w:val="multilevel"/>
    <w:tmpl w:val="252ED946"/>
    <w:lvl w:ilvl="0">
      <w:start w:val="1"/>
      <w:numFmt w:val="decimal"/>
      <w:lvlText w:val="%1.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11"/>
        </w:tabs>
        <w:ind w:left="19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31"/>
        </w:tabs>
        <w:ind w:left="26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51"/>
        </w:tabs>
        <w:ind w:left="33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71"/>
        </w:tabs>
        <w:ind w:left="40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91"/>
        </w:tabs>
        <w:ind w:left="47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11"/>
        </w:tabs>
        <w:ind w:left="55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31"/>
        </w:tabs>
        <w:ind w:left="62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51"/>
        </w:tabs>
        <w:ind w:left="6951" w:hanging="360"/>
      </w:pPr>
      <w:rPr>
        <w:rFonts w:ascii="Wingdings" w:hAnsi="Wingdings" w:hint="default"/>
      </w:rPr>
    </w:lvl>
  </w:abstractNum>
  <w:abstractNum w:abstractNumId="26" w15:restartNumberingAfterBreak="0">
    <w:nsid w:val="38F24BD1"/>
    <w:multiLevelType w:val="hybridMultilevel"/>
    <w:tmpl w:val="A21EFEB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91BC8"/>
    <w:multiLevelType w:val="multilevel"/>
    <w:tmpl w:val="6DAE0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15737F"/>
    <w:multiLevelType w:val="multilevel"/>
    <w:tmpl w:val="D7D81D58"/>
    <w:lvl w:ilvl="0">
      <w:start w:val="4"/>
      <w:numFmt w:val="bullet"/>
      <w:lvlText w:val=""/>
      <w:lvlJc w:val="left"/>
      <w:pPr>
        <w:tabs>
          <w:tab w:val="num" w:pos="2811"/>
        </w:tabs>
        <w:ind w:left="2811" w:hanging="360"/>
      </w:pPr>
      <w:rPr>
        <w:rFonts w:ascii="Symbol" w:eastAsia="Times New Roman" w:hAnsi="Symbol" w:cs="Tahoma" w:hint="default"/>
      </w:rPr>
    </w:lvl>
    <w:lvl w:ilvl="1">
      <w:start w:val="1"/>
      <w:numFmt w:val="bullet"/>
      <w:lvlText w:val="o"/>
      <w:lvlJc w:val="left"/>
      <w:pPr>
        <w:tabs>
          <w:tab w:val="num" w:pos="1911"/>
        </w:tabs>
        <w:ind w:left="19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31"/>
        </w:tabs>
        <w:ind w:left="26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51"/>
        </w:tabs>
        <w:ind w:left="33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71"/>
        </w:tabs>
        <w:ind w:left="40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91"/>
        </w:tabs>
        <w:ind w:left="47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11"/>
        </w:tabs>
        <w:ind w:left="55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31"/>
        </w:tabs>
        <w:ind w:left="62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51"/>
        </w:tabs>
        <w:ind w:left="6951" w:hanging="360"/>
      </w:pPr>
      <w:rPr>
        <w:rFonts w:ascii="Wingdings" w:hAnsi="Wingdings" w:hint="default"/>
      </w:rPr>
    </w:lvl>
  </w:abstractNum>
  <w:abstractNum w:abstractNumId="29" w15:restartNumberingAfterBreak="0">
    <w:nsid w:val="52E43F92"/>
    <w:multiLevelType w:val="multilevel"/>
    <w:tmpl w:val="100623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tabs>
          <w:tab w:val="num" w:pos="1191"/>
        </w:tabs>
        <w:ind w:left="1191" w:hanging="720"/>
      </w:pPr>
      <w:rPr>
        <w:rFonts w:ascii="Tahoma" w:hAnsi="Tahoma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022"/>
        </w:tabs>
        <w:ind w:left="2022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493"/>
        </w:tabs>
        <w:ind w:left="2493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324"/>
        </w:tabs>
        <w:ind w:left="3324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155"/>
        </w:tabs>
        <w:ind w:left="4155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4986"/>
        </w:tabs>
        <w:ind w:left="4986" w:hanging="216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5457"/>
        </w:tabs>
        <w:ind w:left="5457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6288"/>
        </w:tabs>
        <w:ind w:left="6288" w:hanging="2520"/>
      </w:pPr>
      <w:rPr>
        <w:rFonts w:hint="default"/>
        <w:color w:val="auto"/>
      </w:rPr>
    </w:lvl>
  </w:abstractNum>
  <w:abstractNum w:abstractNumId="30" w15:restartNumberingAfterBreak="0">
    <w:nsid w:val="53FB7D08"/>
    <w:multiLevelType w:val="hybridMultilevel"/>
    <w:tmpl w:val="E664211E"/>
    <w:lvl w:ilvl="0" w:tplc="04100003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1" w15:restartNumberingAfterBreak="0">
    <w:nsid w:val="541E574F"/>
    <w:multiLevelType w:val="hybridMultilevel"/>
    <w:tmpl w:val="58E4B2CE"/>
    <w:lvl w:ilvl="0" w:tplc="7B8C11F4">
      <w:start w:val="4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DB1869"/>
    <w:multiLevelType w:val="hybridMultilevel"/>
    <w:tmpl w:val="57720B18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5B1B61"/>
    <w:multiLevelType w:val="hybridMultilevel"/>
    <w:tmpl w:val="8724D204"/>
    <w:lvl w:ilvl="0" w:tplc="73EA7AEE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836F5E"/>
    <w:multiLevelType w:val="multilevel"/>
    <w:tmpl w:val="D87A3D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tabs>
          <w:tab w:val="num" w:pos="1191"/>
        </w:tabs>
        <w:ind w:left="1191" w:hanging="720"/>
      </w:pPr>
      <w:rPr>
        <w:rFonts w:ascii="Tahoma" w:hAnsi="Tahoma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022"/>
        </w:tabs>
        <w:ind w:left="2022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493"/>
        </w:tabs>
        <w:ind w:left="2493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324"/>
        </w:tabs>
        <w:ind w:left="3324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155"/>
        </w:tabs>
        <w:ind w:left="4155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4986"/>
        </w:tabs>
        <w:ind w:left="4986" w:hanging="216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5457"/>
        </w:tabs>
        <w:ind w:left="5457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6288"/>
        </w:tabs>
        <w:ind w:left="6288" w:hanging="2520"/>
      </w:pPr>
      <w:rPr>
        <w:rFonts w:hint="default"/>
        <w:color w:val="auto"/>
      </w:rPr>
    </w:lvl>
  </w:abstractNum>
  <w:abstractNum w:abstractNumId="35" w15:restartNumberingAfterBreak="0">
    <w:nsid w:val="60166B38"/>
    <w:multiLevelType w:val="multilevel"/>
    <w:tmpl w:val="211811E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4"/>
        </w:tabs>
        <w:ind w:left="179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02"/>
        </w:tabs>
        <w:ind w:left="430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76"/>
        </w:tabs>
        <w:ind w:left="5376" w:hanging="2520"/>
      </w:pPr>
      <w:rPr>
        <w:rFonts w:hint="default"/>
      </w:rPr>
    </w:lvl>
  </w:abstractNum>
  <w:abstractNum w:abstractNumId="36" w15:restartNumberingAfterBreak="0">
    <w:nsid w:val="64E20AA5"/>
    <w:multiLevelType w:val="hybridMultilevel"/>
    <w:tmpl w:val="206A0DC6"/>
    <w:lvl w:ilvl="0" w:tplc="256E39F8">
      <w:start w:val="3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D26EEB"/>
    <w:multiLevelType w:val="multilevel"/>
    <w:tmpl w:val="BB320CD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6A2D0E6F"/>
    <w:multiLevelType w:val="hybridMultilevel"/>
    <w:tmpl w:val="65D4F62A"/>
    <w:lvl w:ilvl="0" w:tplc="D4AC55BC">
      <w:start w:val="2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6D231913"/>
    <w:multiLevelType w:val="hybridMultilevel"/>
    <w:tmpl w:val="6A8AA250"/>
    <w:lvl w:ilvl="0" w:tplc="CD9A0DB6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D409FC"/>
    <w:multiLevelType w:val="multilevel"/>
    <w:tmpl w:val="DA684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A6713D"/>
    <w:multiLevelType w:val="hybridMultilevel"/>
    <w:tmpl w:val="BDA88490"/>
    <w:lvl w:ilvl="0" w:tplc="32A2C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AC1C9A">
      <w:numFmt w:val="none"/>
      <w:lvlText w:val=""/>
      <w:lvlJc w:val="left"/>
      <w:pPr>
        <w:tabs>
          <w:tab w:val="num" w:pos="360"/>
        </w:tabs>
      </w:pPr>
    </w:lvl>
    <w:lvl w:ilvl="2" w:tplc="A594A376">
      <w:numFmt w:val="none"/>
      <w:lvlText w:val=""/>
      <w:lvlJc w:val="left"/>
      <w:pPr>
        <w:tabs>
          <w:tab w:val="num" w:pos="360"/>
        </w:tabs>
      </w:pPr>
    </w:lvl>
    <w:lvl w:ilvl="3" w:tplc="735E60A4">
      <w:numFmt w:val="none"/>
      <w:lvlText w:val=""/>
      <w:lvlJc w:val="left"/>
      <w:pPr>
        <w:tabs>
          <w:tab w:val="num" w:pos="360"/>
        </w:tabs>
      </w:pPr>
    </w:lvl>
    <w:lvl w:ilvl="4" w:tplc="02D876A6">
      <w:numFmt w:val="none"/>
      <w:lvlText w:val=""/>
      <w:lvlJc w:val="left"/>
      <w:pPr>
        <w:tabs>
          <w:tab w:val="num" w:pos="360"/>
        </w:tabs>
      </w:pPr>
    </w:lvl>
    <w:lvl w:ilvl="5" w:tplc="28522B7C">
      <w:numFmt w:val="none"/>
      <w:lvlText w:val=""/>
      <w:lvlJc w:val="left"/>
      <w:pPr>
        <w:tabs>
          <w:tab w:val="num" w:pos="360"/>
        </w:tabs>
      </w:pPr>
    </w:lvl>
    <w:lvl w:ilvl="6" w:tplc="BFEAFA90">
      <w:numFmt w:val="none"/>
      <w:lvlText w:val=""/>
      <w:lvlJc w:val="left"/>
      <w:pPr>
        <w:tabs>
          <w:tab w:val="num" w:pos="360"/>
        </w:tabs>
      </w:pPr>
    </w:lvl>
    <w:lvl w:ilvl="7" w:tplc="0BC27268">
      <w:numFmt w:val="none"/>
      <w:lvlText w:val=""/>
      <w:lvlJc w:val="left"/>
      <w:pPr>
        <w:tabs>
          <w:tab w:val="num" w:pos="360"/>
        </w:tabs>
      </w:pPr>
    </w:lvl>
    <w:lvl w:ilvl="8" w:tplc="8D44FEFC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7443721F"/>
    <w:multiLevelType w:val="multilevel"/>
    <w:tmpl w:val="2A708D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1191"/>
        </w:tabs>
        <w:ind w:left="1191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22"/>
        </w:tabs>
        <w:ind w:left="2022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493"/>
        </w:tabs>
        <w:ind w:left="2493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324"/>
        </w:tabs>
        <w:ind w:left="3324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155"/>
        </w:tabs>
        <w:ind w:left="4155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4986"/>
        </w:tabs>
        <w:ind w:left="4986" w:hanging="216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5457"/>
        </w:tabs>
        <w:ind w:left="5457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6288"/>
        </w:tabs>
        <w:ind w:left="6288" w:hanging="2520"/>
      </w:pPr>
      <w:rPr>
        <w:rFonts w:hint="default"/>
        <w:color w:val="auto"/>
      </w:rPr>
    </w:lvl>
  </w:abstractNum>
  <w:abstractNum w:abstractNumId="43" w15:restartNumberingAfterBreak="0">
    <w:nsid w:val="7583690C"/>
    <w:multiLevelType w:val="hybridMultilevel"/>
    <w:tmpl w:val="58C889A4"/>
    <w:lvl w:ilvl="0" w:tplc="0410000B">
      <w:start w:val="1"/>
      <w:numFmt w:val="bullet"/>
      <w:lvlText w:val="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4" w15:restartNumberingAfterBreak="0">
    <w:nsid w:val="797F4BBB"/>
    <w:multiLevelType w:val="hybridMultilevel"/>
    <w:tmpl w:val="092AF312"/>
    <w:lvl w:ilvl="0" w:tplc="91141A7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5" w15:restartNumberingAfterBreak="0">
    <w:nsid w:val="7A5A2E6B"/>
    <w:multiLevelType w:val="hybridMultilevel"/>
    <w:tmpl w:val="9328D02C"/>
    <w:lvl w:ilvl="0" w:tplc="E4566880">
      <w:start w:val="4"/>
      <w:numFmt w:val="bullet"/>
      <w:lvlText w:val=""/>
      <w:lvlJc w:val="left"/>
      <w:pPr>
        <w:tabs>
          <w:tab w:val="num" w:pos="2811"/>
        </w:tabs>
        <w:ind w:left="2811" w:hanging="360"/>
      </w:pPr>
      <w:rPr>
        <w:rFonts w:ascii="Symbol" w:eastAsia="Times New Roman" w:hAnsi="Symbol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911"/>
        </w:tabs>
        <w:ind w:left="19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31"/>
        </w:tabs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51"/>
        </w:tabs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71"/>
        </w:tabs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91"/>
        </w:tabs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11"/>
        </w:tabs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31"/>
        </w:tabs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51"/>
        </w:tabs>
        <w:ind w:left="6951" w:hanging="360"/>
      </w:pPr>
      <w:rPr>
        <w:rFonts w:ascii="Wingdings" w:hAnsi="Wingdings" w:hint="default"/>
      </w:rPr>
    </w:lvl>
  </w:abstractNum>
  <w:abstractNum w:abstractNumId="46" w15:restartNumberingAfterBreak="0">
    <w:nsid w:val="7B814E19"/>
    <w:multiLevelType w:val="hybridMultilevel"/>
    <w:tmpl w:val="D3144E20"/>
    <w:lvl w:ilvl="0" w:tplc="E4566880">
      <w:start w:val="4"/>
      <w:numFmt w:val="bullet"/>
      <w:lvlText w:val=""/>
      <w:lvlJc w:val="left"/>
      <w:pPr>
        <w:tabs>
          <w:tab w:val="num" w:pos="2811"/>
        </w:tabs>
        <w:ind w:left="2811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11"/>
        </w:tabs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31"/>
        </w:tabs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51"/>
        </w:tabs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71"/>
        </w:tabs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91"/>
        </w:tabs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11"/>
        </w:tabs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31"/>
        </w:tabs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51"/>
        </w:tabs>
        <w:ind w:left="695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43"/>
  </w:num>
  <w:num w:numId="5">
    <w:abstractNumId w:val="29"/>
  </w:num>
  <w:num w:numId="6">
    <w:abstractNumId w:val="7"/>
  </w:num>
  <w:num w:numId="7">
    <w:abstractNumId w:val="17"/>
  </w:num>
  <w:num w:numId="8">
    <w:abstractNumId w:val="45"/>
  </w:num>
  <w:num w:numId="9">
    <w:abstractNumId w:val="28"/>
  </w:num>
  <w:num w:numId="10">
    <w:abstractNumId w:val="11"/>
  </w:num>
  <w:num w:numId="11">
    <w:abstractNumId w:val="6"/>
  </w:num>
  <w:num w:numId="12">
    <w:abstractNumId w:val="30"/>
  </w:num>
  <w:num w:numId="13">
    <w:abstractNumId w:val="14"/>
  </w:num>
  <w:num w:numId="14">
    <w:abstractNumId w:val="16"/>
  </w:num>
  <w:num w:numId="15">
    <w:abstractNumId w:val="35"/>
  </w:num>
  <w:num w:numId="16">
    <w:abstractNumId w:val="12"/>
  </w:num>
  <w:num w:numId="17">
    <w:abstractNumId w:val="26"/>
  </w:num>
  <w:num w:numId="18">
    <w:abstractNumId w:val="32"/>
  </w:num>
  <w:num w:numId="19">
    <w:abstractNumId w:val="40"/>
  </w:num>
  <w:num w:numId="20">
    <w:abstractNumId w:val="42"/>
  </w:num>
  <w:num w:numId="21">
    <w:abstractNumId w:val="38"/>
  </w:num>
  <w:num w:numId="22">
    <w:abstractNumId w:val="2"/>
  </w:num>
  <w:num w:numId="23">
    <w:abstractNumId w:val="3"/>
  </w:num>
  <w:num w:numId="24">
    <w:abstractNumId w:val="34"/>
  </w:num>
  <w:num w:numId="25">
    <w:abstractNumId w:val="33"/>
  </w:num>
  <w:num w:numId="26">
    <w:abstractNumId w:val="10"/>
  </w:num>
  <w:num w:numId="27">
    <w:abstractNumId w:val="0"/>
  </w:num>
  <w:num w:numId="28">
    <w:abstractNumId w:val="41"/>
  </w:num>
  <w:num w:numId="29">
    <w:abstractNumId w:val="37"/>
  </w:num>
  <w:num w:numId="30">
    <w:abstractNumId w:val="4"/>
  </w:num>
  <w:num w:numId="31">
    <w:abstractNumId w:val="23"/>
  </w:num>
  <w:num w:numId="32">
    <w:abstractNumId w:val="19"/>
  </w:num>
  <w:num w:numId="33">
    <w:abstractNumId w:val="13"/>
  </w:num>
  <w:num w:numId="34">
    <w:abstractNumId w:val="25"/>
  </w:num>
  <w:num w:numId="35">
    <w:abstractNumId w:val="21"/>
  </w:num>
  <w:num w:numId="36">
    <w:abstractNumId w:val="20"/>
  </w:num>
  <w:num w:numId="37">
    <w:abstractNumId w:val="27"/>
  </w:num>
  <w:num w:numId="38">
    <w:abstractNumId w:val="46"/>
  </w:num>
  <w:num w:numId="39">
    <w:abstractNumId w:val="24"/>
  </w:num>
  <w:num w:numId="40">
    <w:abstractNumId w:val="36"/>
  </w:num>
  <w:num w:numId="41">
    <w:abstractNumId w:val="5"/>
  </w:num>
  <w:num w:numId="42">
    <w:abstractNumId w:val="18"/>
  </w:num>
  <w:num w:numId="43">
    <w:abstractNumId w:val="44"/>
  </w:num>
  <w:num w:numId="44">
    <w:abstractNumId w:val="22"/>
  </w:num>
  <w:num w:numId="45">
    <w:abstractNumId w:val="39"/>
  </w:num>
  <w:num w:numId="46">
    <w:abstractNumId w:val="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4B1"/>
    <w:rsid w:val="00001E40"/>
    <w:rsid w:val="000025D7"/>
    <w:rsid w:val="0000444C"/>
    <w:rsid w:val="00004C6A"/>
    <w:rsid w:val="00006E58"/>
    <w:rsid w:val="00011A1B"/>
    <w:rsid w:val="00011CFE"/>
    <w:rsid w:val="00016789"/>
    <w:rsid w:val="00020635"/>
    <w:rsid w:val="00020BB9"/>
    <w:rsid w:val="00023F21"/>
    <w:rsid w:val="000262DE"/>
    <w:rsid w:val="00027F18"/>
    <w:rsid w:val="00030856"/>
    <w:rsid w:val="00031627"/>
    <w:rsid w:val="00032D94"/>
    <w:rsid w:val="00035939"/>
    <w:rsid w:val="00037762"/>
    <w:rsid w:val="0004426F"/>
    <w:rsid w:val="00046D94"/>
    <w:rsid w:val="00046F90"/>
    <w:rsid w:val="00047515"/>
    <w:rsid w:val="000515B0"/>
    <w:rsid w:val="00053211"/>
    <w:rsid w:val="00053E0D"/>
    <w:rsid w:val="00055EF2"/>
    <w:rsid w:val="000560E1"/>
    <w:rsid w:val="0006127C"/>
    <w:rsid w:val="00066214"/>
    <w:rsid w:val="00066328"/>
    <w:rsid w:val="00071212"/>
    <w:rsid w:val="00071240"/>
    <w:rsid w:val="000733EF"/>
    <w:rsid w:val="00075D31"/>
    <w:rsid w:val="000763D1"/>
    <w:rsid w:val="00077C79"/>
    <w:rsid w:val="000827EF"/>
    <w:rsid w:val="00082B48"/>
    <w:rsid w:val="00082F5D"/>
    <w:rsid w:val="00087839"/>
    <w:rsid w:val="00094205"/>
    <w:rsid w:val="000956E8"/>
    <w:rsid w:val="000963DC"/>
    <w:rsid w:val="000A03A5"/>
    <w:rsid w:val="000A142B"/>
    <w:rsid w:val="000A4636"/>
    <w:rsid w:val="000A5272"/>
    <w:rsid w:val="000A5C80"/>
    <w:rsid w:val="000A6218"/>
    <w:rsid w:val="000A69F4"/>
    <w:rsid w:val="000A6B22"/>
    <w:rsid w:val="000A78A4"/>
    <w:rsid w:val="000B049A"/>
    <w:rsid w:val="000B05DB"/>
    <w:rsid w:val="000B34D6"/>
    <w:rsid w:val="000B6950"/>
    <w:rsid w:val="000C0106"/>
    <w:rsid w:val="000C214A"/>
    <w:rsid w:val="000C345E"/>
    <w:rsid w:val="000C3C84"/>
    <w:rsid w:val="000C6AEE"/>
    <w:rsid w:val="000C6DA0"/>
    <w:rsid w:val="000D0C5E"/>
    <w:rsid w:val="000D271C"/>
    <w:rsid w:val="000D2BFE"/>
    <w:rsid w:val="000D7C27"/>
    <w:rsid w:val="000D7DA0"/>
    <w:rsid w:val="000E0185"/>
    <w:rsid w:val="000E01A5"/>
    <w:rsid w:val="000E07D6"/>
    <w:rsid w:val="000E09CB"/>
    <w:rsid w:val="000E5145"/>
    <w:rsid w:val="000F073D"/>
    <w:rsid w:val="000F12F9"/>
    <w:rsid w:val="000F3150"/>
    <w:rsid w:val="00100321"/>
    <w:rsid w:val="001035A5"/>
    <w:rsid w:val="00104ADC"/>
    <w:rsid w:val="00104D4A"/>
    <w:rsid w:val="00105A50"/>
    <w:rsid w:val="001061E9"/>
    <w:rsid w:val="0010747F"/>
    <w:rsid w:val="001076CA"/>
    <w:rsid w:val="001106C5"/>
    <w:rsid w:val="0011124E"/>
    <w:rsid w:val="00111275"/>
    <w:rsid w:val="00111BDD"/>
    <w:rsid w:val="00111DA1"/>
    <w:rsid w:val="00113A47"/>
    <w:rsid w:val="00113AAE"/>
    <w:rsid w:val="00115350"/>
    <w:rsid w:val="00115A92"/>
    <w:rsid w:val="00116C69"/>
    <w:rsid w:val="001179DD"/>
    <w:rsid w:val="00120791"/>
    <w:rsid w:val="00120936"/>
    <w:rsid w:val="0012189B"/>
    <w:rsid w:val="00135295"/>
    <w:rsid w:val="001369F6"/>
    <w:rsid w:val="00141870"/>
    <w:rsid w:val="00142022"/>
    <w:rsid w:val="00142151"/>
    <w:rsid w:val="00143AAD"/>
    <w:rsid w:val="001444EE"/>
    <w:rsid w:val="001447F3"/>
    <w:rsid w:val="00144962"/>
    <w:rsid w:val="00144BCA"/>
    <w:rsid w:val="001456C2"/>
    <w:rsid w:val="001508C9"/>
    <w:rsid w:val="00150F48"/>
    <w:rsid w:val="00152859"/>
    <w:rsid w:val="00152C6B"/>
    <w:rsid w:val="00154072"/>
    <w:rsid w:val="0015477D"/>
    <w:rsid w:val="00160D8C"/>
    <w:rsid w:val="00161D0D"/>
    <w:rsid w:val="00164552"/>
    <w:rsid w:val="00164802"/>
    <w:rsid w:val="00164BDD"/>
    <w:rsid w:val="00167F96"/>
    <w:rsid w:val="00172CF5"/>
    <w:rsid w:val="00174112"/>
    <w:rsid w:val="00174E26"/>
    <w:rsid w:val="00175C8C"/>
    <w:rsid w:val="0017697E"/>
    <w:rsid w:val="00181821"/>
    <w:rsid w:val="00182110"/>
    <w:rsid w:val="00186F12"/>
    <w:rsid w:val="001878EC"/>
    <w:rsid w:val="001921F0"/>
    <w:rsid w:val="001924C9"/>
    <w:rsid w:val="00195CC7"/>
    <w:rsid w:val="00195E7B"/>
    <w:rsid w:val="0019657E"/>
    <w:rsid w:val="001A487E"/>
    <w:rsid w:val="001A4A1A"/>
    <w:rsid w:val="001A6C6D"/>
    <w:rsid w:val="001A70A1"/>
    <w:rsid w:val="001A7578"/>
    <w:rsid w:val="001B0921"/>
    <w:rsid w:val="001B3B80"/>
    <w:rsid w:val="001B5FB3"/>
    <w:rsid w:val="001B6D4D"/>
    <w:rsid w:val="001B7446"/>
    <w:rsid w:val="001B76CB"/>
    <w:rsid w:val="001B7732"/>
    <w:rsid w:val="001C009A"/>
    <w:rsid w:val="001C5B98"/>
    <w:rsid w:val="001D2E4B"/>
    <w:rsid w:val="001D4A40"/>
    <w:rsid w:val="001D5377"/>
    <w:rsid w:val="001E0389"/>
    <w:rsid w:val="001E095C"/>
    <w:rsid w:val="001E364B"/>
    <w:rsid w:val="001E4815"/>
    <w:rsid w:val="001E4BE4"/>
    <w:rsid w:val="001E511A"/>
    <w:rsid w:val="001F26B8"/>
    <w:rsid w:val="001F30C6"/>
    <w:rsid w:val="001F30FC"/>
    <w:rsid w:val="001F5A38"/>
    <w:rsid w:val="001F5E78"/>
    <w:rsid w:val="001F639C"/>
    <w:rsid w:val="00201C90"/>
    <w:rsid w:val="00202DDF"/>
    <w:rsid w:val="0020441A"/>
    <w:rsid w:val="00204D42"/>
    <w:rsid w:val="00205A00"/>
    <w:rsid w:val="00207551"/>
    <w:rsid w:val="0021082F"/>
    <w:rsid w:val="00213A6B"/>
    <w:rsid w:val="00213C70"/>
    <w:rsid w:val="00217C88"/>
    <w:rsid w:val="00220054"/>
    <w:rsid w:val="002209D8"/>
    <w:rsid w:val="00222CC3"/>
    <w:rsid w:val="002236CC"/>
    <w:rsid w:val="00225400"/>
    <w:rsid w:val="00226BF0"/>
    <w:rsid w:val="0023167A"/>
    <w:rsid w:val="00232A92"/>
    <w:rsid w:val="00235283"/>
    <w:rsid w:val="002410C1"/>
    <w:rsid w:val="00242F02"/>
    <w:rsid w:val="00243CD6"/>
    <w:rsid w:val="00245456"/>
    <w:rsid w:val="002459CD"/>
    <w:rsid w:val="00245B3C"/>
    <w:rsid w:val="00250320"/>
    <w:rsid w:val="00252D21"/>
    <w:rsid w:val="00254125"/>
    <w:rsid w:val="00254C02"/>
    <w:rsid w:val="002552BF"/>
    <w:rsid w:val="0025599B"/>
    <w:rsid w:val="00256869"/>
    <w:rsid w:val="00257CB0"/>
    <w:rsid w:val="0026061C"/>
    <w:rsid w:val="0026067A"/>
    <w:rsid w:val="0026117F"/>
    <w:rsid w:val="0026255E"/>
    <w:rsid w:val="0026604F"/>
    <w:rsid w:val="002669A3"/>
    <w:rsid w:val="00266BD9"/>
    <w:rsid w:val="0027109F"/>
    <w:rsid w:val="002714EB"/>
    <w:rsid w:val="0027360B"/>
    <w:rsid w:val="00277742"/>
    <w:rsid w:val="0027788F"/>
    <w:rsid w:val="002801F6"/>
    <w:rsid w:val="00281F09"/>
    <w:rsid w:val="002843E2"/>
    <w:rsid w:val="00284BDF"/>
    <w:rsid w:val="00287619"/>
    <w:rsid w:val="00290509"/>
    <w:rsid w:val="0029206D"/>
    <w:rsid w:val="002947D6"/>
    <w:rsid w:val="00296176"/>
    <w:rsid w:val="002A0578"/>
    <w:rsid w:val="002A143A"/>
    <w:rsid w:val="002A15DE"/>
    <w:rsid w:val="002A18B1"/>
    <w:rsid w:val="002A5947"/>
    <w:rsid w:val="002A6FBA"/>
    <w:rsid w:val="002A7BC4"/>
    <w:rsid w:val="002B38E8"/>
    <w:rsid w:val="002B6551"/>
    <w:rsid w:val="002B6825"/>
    <w:rsid w:val="002B7E22"/>
    <w:rsid w:val="002C03B4"/>
    <w:rsid w:val="002C0F82"/>
    <w:rsid w:val="002C11C8"/>
    <w:rsid w:val="002C1F5C"/>
    <w:rsid w:val="002C2BBF"/>
    <w:rsid w:val="002C47BD"/>
    <w:rsid w:val="002C5FDD"/>
    <w:rsid w:val="002D159C"/>
    <w:rsid w:val="002D1BD2"/>
    <w:rsid w:val="002D29B6"/>
    <w:rsid w:val="002D36CB"/>
    <w:rsid w:val="002D5AEC"/>
    <w:rsid w:val="002D5D47"/>
    <w:rsid w:val="002D608C"/>
    <w:rsid w:val="002D72DE"/>
    <w:rsid w:val="002D7842"/>
    <w:rsid w:val="002E12F8"/>
    <w:rsid w:val="002E37AC"/>
    <w:rsid w:val="002F4E0C"/>
    <w:rsid w:val="002F56AD"/>
    <w:rsid w:val="002F5C59"/>
    <w:rsid w:val="003006EF"/>
    <w:rsid w:val="0030104B"/>
    <w:rsid w:val="00301CE7"/>
    <w:rsid w:val="00302A7A"/>
    <w:rsid w:val="00303084"/>
    <w:rsid w:val="00303C8E"/>
    <w:rsid w:val="00307097"/>
    <w:rsid w:val="00307460"/>
    <w:rsid w:val="00307C06"/>
    <w:rsid w:val="00310509"/>
    <w:rsid w:val="003117DF"/>
    <w:rsid w:val="00313DDD"/>
    <w:rsid w:val="00313DE5"/>
    <w:rsid w:val="003147C2"/>
    <w:rsid w:val="00314DE3"/>
    <w:rsid w:val="003161A8"/>
    <w:rsid w:val="00321309"/>
    <w:rsid w:val="00321C63"/>
    <w:rsid w:val="00322DAB"/>
    <w:rsid w:val="00324A04"/>
    <w:rsid w:val="003266D9"/>
    <w:rsid w:val="0032672D"/>
    <w:rsid w:val="0033190F"/>
    <w:rsid w:val="00332B67"/>
    <w:rsid w:val="003341E6"/>
    <w:rsid w:val="00334248"/>
    <w:rsid w:val="003407DE"/>
    <w:rsid w:val="00340B38"/>
    <w:rsid w:val="00341F0A"/>
    <w:rsid w:val="003443C1"/>
    <w:rsid w:val="00344F3B"/>
    <w:rsid w:val="00350419"/>
    <w:rsid w:val="00352AD2"/>
    <w:rsid w:val="00357A8E"/>
    <w:rsid w:val="00360A98"/>
    <w:rsid w:val="0036331F"/>
    <w:rsid w:val="00364461"/>
    <w:rsid w:val="003647EA"/>
    <w:rsid w:val="00365CA9"/>
    <w:rsid w:val="00366201"/>
    <w:rsid w:val="00367270"/>
    <w:rsid w:val="00370A4A"/>
    <w:rsid w:val="00370CE3"/>
    <w:rsid w:val="00372CA3"/>
    <w:rsid w:val="00377D9B"/>
    <w:rsid w:val="00384627"/>
    <w:rsid w:val="00387021"/>
    <w:rsid w:val="00390F70"/>
    <w:rsid w:val="00391A3E"/>
    <w:rsid w:val="00391D91"/>
    <w:rsid w:val="00391F23"/>
    <w:rsid w:val="00393337"/>
    <w:rsid w:val="00393889"/>
    <w:rsid w:val="003A1F28"/>
    <w:rsid w:val="003A1F3A"/>
    <w:rsid w:val="003A2B56"/>
    <w:rsid w:val="003A389B"/>
    <w:rsid w:val="003A39E5"/>
    <w:rsid w:val="003A3DEA"/>
    <w:rsid w:val="003A5CFF"/>
    <w:rsid w:val="003A67DC"/>
    <w:rsid w:val="003A7B8F"/>
    <w:rsid w:val="003B0452"/>
    <w:rsid w:val="003B064B"/>
    <w:rsid w:val="003B1E26"/>
    <w:rsid w:val="003B20CC"/>
    <w:rsid w:val="003B3EC2"/>
    <w:rsid w:val="003C0324"/>
    <w:rsid w:val="003C0E56"/>
    <w:rsid w:val="003C544F"/>
    <w:rsid w:val="003D0ED5"/>
    <w:rsid w:val="003D377A"/>
    <w:rsid w:val="003D3BD4"/>
    <w:rsid w:val="003D6E4B"/>
    <w:rsid w:val="003D6F39"/>
    <w:rsid w:val="003D7C1F"/>
    <w:rsid w:val="003D7CEC"/>
    <w:rsid w:val="003E1D73"/>
    <w:rsid w:val="003E4CBF"/>
    <w:rsid w:val="003E7333"/>
    <w:rsid w:val="003F0CDF"/>
    <w:rsid w:val="003F24D9"/>
    <w:rsid w:val="003F2EB3"/>
    <w:rsid w:val="003F4DCA"/>
    <w:rsid w:val="003F5B89"/>
    <w:rsid w:val="003F64AB"/>
    <w:rsid w:val="003F76DA"/>
    <w:rsid w:val="0040136E"/>
    <w:rsid w:val="004025FC"/>
    <w:rsid w:val="004028DA"/>
    <w:rsid w:val="0040653D"/>
    <w:rsid w:val="00406A6D"/>
    <w:rsid w:val="004101BE"/>
    <w:rsid w:val="00412D6C"/>
    <w:rsid w:val="00412DB6"/>
    <w:rsid w:val="00416BB9"/>
    <w:rsid w:val="00421B79"/>
    <w:rsid w:val="00422E3A"/>
    <w:rsid w:val="0042400B"/>
    <w:rsid w:val="004240E4"/>
    <w:rsid w:val="004354D7"/>
    <w:rsid w:val="00436D59"/>
    <w:rsid w:val="0043744C"/>
    <w:rsid w:val="004424C1"/>
    <w:rsid w:val="00443F46"/>
    <w:rsid w:val="00444CAB"/>
    <w:rsid w:val="00444DAA"/>
    <w:rsid w:val="0044528E"/>
    <w:rsid w:val="004472B3"/>
    <w:rsid w:val="00454160"/>
    <w:rsid w:val="0045778D"/>
    <w:rsid w:val="004607B7"/>
    <w:rsid w:val="004616A2"/>
    <w:rsid w:val="004617E4"/>
    <w:rsid w:val="0046184F"/>
    <w:rsid w:val="004619DA"/>
    <w:rsid w:val="00461D6E"/>
    <w:rsid w:val="00461F51"/>
    <w:rsid w:val="004625CB"/>
    <w:rsid w:val="00463583"/>
    <w:rsid w:val="0046416D"/>
    <w:rsid w:val="00464423"/>
    <w:rsid w:val="004647C6"/>
    <w:rsid w:val="004648FC"/>
    <w:rsid w:val="00466690"/>
    <w:rsid w:val="0047218C"/>
    <w:rsid w:val="004725A4"/>
    <w:rsid w:val="004731D1"/>
    <w:rsid w:val="004758CA"/>
    <w:rsid w:val="00477CD1"/>
    <w:rsid w:val="00484047"/>
    <w:rsid w:val="00484C0D"/>
    <w:rsid w:val="00485041"/>
    <w:rsid w:val="004867DE"/>
    <w:rsid w:val="004877F1"/>
    <w:rsid w:val="00490BFD"/>
    <w:rsid w:val="0049264B"/>
    <w:rsid w:val="00493707"/>
    <w:rsid w:val="004953A6"/>
    <w:rsid w:val="004978FD"/>
    <w:rsid w:val="004A02F8"/>
    <w:rsid w:val="004A041A"/>
    <w:rsid w:val="004A1319"/>
    <w:rsid w:val="004A15A9"/>
    <w:rsid w:val="004A2CED"/>
    <w:rsid w:val="004A3304"/>
    <w:rsid w:val="004A416C"/>
    <w:rsid w:val="004A4F1A"/>
    <w:rsid w:val="004B06C1"/>
    <w:rsid w:val="004B186F"/>
    <w:rsid w:val="004B4687"/>
    <w:rsid w:val="004C24FF"/>
    <w:rsid w:val="004C3499"/>
    <w:rsid w:val="004C466A"/>
    <w:rsid w:val="004C5880"/>
    <w:rsid w:val="004D08A3"/>
    <w:rsid w:val="004D1B60"/>
    <w:rsid w:val="004D2635"/>
    <w:rsid w:val="004D303F"/>
    <w:rsid w:val="004D3196"/>
    <w:rsid w:val="004D4682"/>
    <w:rsid w:val="004D63BF"/>
    <w:rsid w:val="004D7F9A"/>
    <w:rsid w:val="004E04A4"/>
    <w:rsid w:val="004E20BB"/>
    <w:rsid w:val="004E3BFB"/>
    <w:rsid w:val="004E4368"/>
    <w:rsid w:val="004E58C7"/>
    <w:rsid w:val="004E67FA"/>
    <w:rsid w:val="004E6B03"/>
    <w:rsid w:val="004F0C0F"/>
    <w:rsid w:val="004F113A"/>
    <w:rsid w:val="004F1705"/>
    <w:rsid w:val="004F1812"/>
    <w:rsid w:val="004F5121"/>
    <w:rsid w:val="004F58E6"/>
    <w:rsid w:val="004F7DD8"/>
    <w:rsid w:val="00500EF8"/>
    <w:rsid w:val="00503DA3"/>
    <w:rsid w:val="00503DC2"/>
    <w:rsid w:val="00504741"/>
    <w:rsid w:val="0050706C"/>
    <w:rsid w:val="00515531"/>
    <w:rsid w:val="00516BC1"/>
    <w:rsid w:val="00520BF3"/>
    <w:rsid w:val="00522A76"/>
    <w:rsid w:val="00522BA2"/>
    <w:rsid w:val="005243CD"/>
    <w:rsid w:val="00524832"/>
    <w:rsid w:val="0052495E"/>
    <w:rsid w:val="00524C96"/>
    <w:rsid w:val="00527085"/>
    <w:rsid w:val="005317F7"/>
    <w:rsid w:val="00532350"/>
    <w:rsid w:val="0053319A"/>
    <w:rsid w:val="00534A33"/>
    <w:rsid w:val="00534AD9"/>
    <w:rsid w:val="00545A1D"/>
    <w:rsid w:val="00546190"/>
    <w:rsid w:val="00547472"/>
    <w:rsid w:val="00550ECE"/>
    <w:rsid w:val="00553A32"/>
    <w:rsid w:val="00554C34"/>
    <w:rsid w:val="005554FD"/>
    <w:rsid w:val="00557BAE"/>
    <w:rsid w:val="00560116"/>
    <w:rsid w:val="005604A3"/>
    <w:rsid w:val="005611DD"/>
    <w:rsid w:val="00562833"/>
    <w:rsid w:val="0056377D"/>
    <w:rsid w:val="00566202"/>
    <w:rsid w:val="0056728B"/>
    <w:rsid w:val="00570C75"/>
    <w:rsid w:val="00571D3C"/>
    <w:rsid w:val="005722BC"/>
    <w:rsid w:val="005723D3"/>
    <w:rsid w:val="00572A78"/>
    <w:rsid w:val="00573E78"/>
    <w:rsid w:val="0057645E"/>
    <w:rsid w:val="005772A9"/>
    <w:rsid w:val="0058027B"/>
    <w:rsid w:val="005813F9"/>
    <w:rsid w:val="00581C5E"/>
    <w:rsid w:val="00581E55"/>
    <w:rsid w:val="00584436"/>
    <w:rsid w:val="00590901"/>
    <w:rsid w:val="0059349D"/>
    <w:rsid w:val="00594B36"/>
    <w:rsid w:val="00595950"/>
    <w:rsid w:val="00596F3D"/>
    <w:rsid w:val="00597D91"/>
    <w:rsid w:val="00597DE8"/>
    <w:rsid w:val="005A1373"/>
    <w:rsid w:val="005A26DB"/>
    <w:rsid w:val="005A3140"/>
    <w:rsid w:val="005A61AF"/>
    <w:rsid w:val="005A6D6A"/>
    <w:rsid w:val="005B00D5"/>
    <w:rsid w:val="005B1908"/>
    <w:rsid w:val="005B26A3"/>
    <w:rsid w:val="005B406E"/>
    <w:rsid w:val="005B44E4"/>
    <w:rsid w:val="005B45AD"/>
    <w:rsid w:val="005B6DBB"/>
    <w:rsid w:val="005B6FD8"/>
    <w:rsid w:val="005C0028"/>
    <w:rsid w:val="005C0B1C"/>
    <w:rsid w:val="005C1F63"/>
    <w:rsid w:val="005C3606"/>
    <w:rsid w:val="005C538C"/>
    <w:rsid w:val="005C5680"/>
    <w:rsid w:val="005C742F"/>
    <w:rsid w:val="005D1D5B"/>
    <w:rsid w:val="005D28DC"/>
    <w:rsid w:val="005D4219"/>
    <w:rsid w:val="005D5BF0"/>
    <w:rsid w:val="005D7106"/>
    <w:rsid w:val="005D7486"/>
    <w:rsid w:val="005E0053"/>
    <w:rsid w:val="005E4904"/>
    <w:rsid w:val="005E58A9"/>
    <w:rsid w:val="005E61FA"/>
    <w:rsid w:val="005E672D"/>
    <w:rsid w:val="005E6DCA"/>
    <w:rsid w:val="005E6F28"/>
    <w:rsid w:val="005E7B19"/>
    <w:rsid w:val="005E7B8E"/>
    <w:rsid w:val="005E7EE8"/>
    <w:rsid w:val="005F036D"/>
    <w:rsid w:val="005F2D1E"/>
    <w:rsid w:val="005F3FCE"/>
    <w:rsid w:val="005F439A"/>
    <w:rsid w:val="005F44DA"/>
    <w:rsid w:val="005F46E9"/>
    <w:rsid w:val="005F565B"/>
    <w:rsid w:val="005F6A1C"/>
    <w:rsid w:val="006012ED"/>
    <w:rsid w:val="0060180D"/>
    <w:rsid w:val="00601E42"/>
    <w:rsid w:val="00602FB2"/>
    <w:rsid w:val="0060324D"/>
    <w:rsid w:val="00603C1B"/>
    <w:rsid w:val="00605B1C"/>
    <w:rsid w:val="0060631E"/>
    <w:rsid w:val="00606358"/>
    <w:rsid w:val="00610B60"/>
    <w:rsid w:val="00611D99"/>
    <w:rsid w:val="00616338"/>
    <w:rsid w:val="0061767E"/>
    <w:rsid w:val="00617A03"/>
    <w:rsid w:val="00617EE6"/>
    <w:rsid w:val="00620B23"/>
    <w:rsid w:val="00620CC9"/>
    <w:rsid w:val="00620DF7"/>
    <w:rsid w:val="00620FEE"/>
    <w:rsid w:val="0062323F"/>
    <w:rsid w:val="006234F8"/>
    <w:rsid w:val="00623D3D"/>
    <w:rsid w:val="00624BE6"/>
    <w:rsid w:val="006254AB"/>
    <w:rsid w:val="00625BA6"/>
    <w:rsid w:val="00626B7B"/>
    <w:rsid w:val="00630865"/>
    <w:rsid w:val="00634B6A"/>
    <w:rsid w:val="006359F1"/>
    <w:rsid w:val="006376C7"/>
    <w:rsid w:val="006412EB"/>
    <w:rsid w:val="00641FF4"/>
    <w:rsid w:val="00644158"/>
    <w:rsid w:val="00644274"/>
    <w:rsid w:val="00651889"/>
    <w:rsid w:val="006518ED"/>
    <w:rsid w:val="00652794"/>
    <w:rsid w:val="00653D97"/>
    <w:rsid w:val="00654C46"/>
    <w:rsid w:val="00655C7B"/>
    <w:rsid w:val="006561D4"/>
    <w:rsid w:val="00656E2F"/>
    <w:rsid w:val="006572C3"/>
    <w:rsid w:val="00660F42"/>
    <w:rsid w:val="0066346E"/>
    <w:rsid w:val="0066386C"/>
    <w:rsid w:val="006713D5"/>
    <w:rsid w:val="006720BC"/>
    <w:rsid w:val="00674C51"/>
    <w:rsid w:val="00676611"/>
    <w:rsid w:val="00677324"/>
    <w:rsid w:val="00677BF2"/>
    <w:rsid w:val="00677EB2"/>
    <w:rsid w:val="00677F6C"/>
    <w:rsid w:val="006810D0"/>
    <w:rsid w:val="006818E9"/>
    <w:rsid w:val="00681E02"/>
    <w:rsid w:val="006834B4"/>
    <w:rsid w:val="00683FCE"/>
    <w:rsid w:val="006840F2"/>
    <w:rsid w:val="00684F9A"/>
    <w:rsid w:val="00686F1C"/>
    <w:rsid w:val="006873E9"/>
    <w:rsid w:val="00690965"/>
    <w:rsid w:val="006912A3"/>
    <w:rsid w:val="006914E3"/>
    <w:rsid w:val="00692ECB"/>
    <w:rsid w:val="00693986"/>
    <w:rsid w:val="00693DE2"/>
    <w:rsid w:val="00694905"/>
    <w:rsid w:val="006968C3"/>
    <w:rsid w:val="006A1097"/>
    <w:rsid w:val="006A1B89"/>
    <w:rsid w:val="006A4ECE"/>
    <w:rsid w:val="006B20F7"/>
    <w:rsid w:val="006B2181"/>
    <w:rsid w:val="006B2A9A"/>
    <w:rsid w:val="006B41FD"/>
    <w:rsid w:val="006B4F6C"/>
    <w:rsid w:val="006B50DF"/>
    <w:rsid w:val="006B6A9A"/>
    <w:rsid w:val="006B6FF3"/>
    <w:rsid w:val="006C017E"/>
    <w:rsid w:val="006C3E2B"/>
    <w:rsid w:val="006C6740"/>
    <w:rsid w:val="006C70BD"/>
    <w:rsid w:val="006C73C0"/>
    <w:rsid w:val="006D0A73"/>
    <w:rsid w:val="006D22E3"/>
    <w:rsid w:val="006D268A"/>
    <w:rsid w:val="006D2DF8"/>
    <w:rsid w:val="006D7167"/>
    <w:rsid w:val="006D7EC3"/>
    <w:rsid w:val="006E0A06"/>
    <w:rsid w:val="006E1CEB"/>
    <w:rsid w:val="006E212C"/>
    <w:rsid w:val="006E2612"/>
    <w:rsid w:val="006E416B"/>
    <w:rsid w:val="006E4BD4"/>
    <w:rsid w:val="006E5AA3"/>
    <w:rsid w:val="006E771E"/>
    <w:rsid w:val="006E7A7F"/>
    <w:rsid w:val="006F0A83"/>
    <w:rsid w:val="006F133C"/>
    <w:rsid w:val="006F19FA"/>
    <w:rsid w:val="006F29BD"/>
    <w:rsid w:val="006F3D25"/>
    <w:rsid w:val="00701729"/>
    <w:rsid w:val="00701D2B"/>
    <w:rsid w:val="00701E49"/>
    <w:rsid w:val="0070366D"/>
    <w:rsid w:val="00703C9A"/>
    <w:rsid w:val="00703F15"/>
    <w:rsid w:val="00705DD7"/>
    <w:rsid w:val="007066BB"/>
    <w:rsid w:val="007077FC"/>
    <w:rsid w:val="00710CFA"/>
    <w:rsid w:val="0071123C"/>
    <w:rsid w:val="00711406"/>
    <w:rsid w:val="007115A5"/>
    <w:rsid w:val="007116F6"/>
    <w:rsid w:val="007121F1"/>
    <w:rsid w:val="00712A0B"/>
    <w:rsid w:val="00712BBE"/>
    <w:rsid w:val="00713EE0"/>
    <w:rsid w:val="00715BD3"/>
    <w:rsid w:val="00715CEC"/>
    <w:rsid w:val="00716070"/>
    <w:rsid w:val="00716E80"/>
    <w:rsid w:val="00717175"/>
    <w:rsid w:val="007201E0"/>
    <w:rsid w:val="00720D21"/>
    <w:rsid w:val="0072644E"/>
    <w:rsid w:val="00726C73"/>
    <w:rsid w:val="007304A4"/>
    <w:rsid w:val="00731900"/>
    <w:rsid w:val="00732169"/>
    <w:rsid w:val="00733493"/>
    <w:rsid w:val="007340AC"/>
    <w:rsid w:val="00736735"/>
    <w:rsid w:val="0074045E"/>
    <w:rsid w:val="0074194A"/>
    <w:rsid w:val="00743AD7"/>
    <w:rsid w:val="00744CC4"/>
    <w:rsid w:val="00746A69"/>
    <w:rsid w:val="00747BD3"/>
    <w:rsid w:val="00751536"/>
    <w:rsid w:val="007538D8"/>
    <w:rsid w:val="00755B1D"/>
    <w:rsid w:val="00756F9E"/>
    <w:rsid w:val="00760798"/>
    <w:rsid w:val="00764FF4"/>
    <w:rsid w:val="00765E92"/>
    <w:rsid w:val="00765F30"/>
    <w:rsid w:val="00766851"/>
    <w:rsid w:val="007670C7"/>
    <w:rsid w:val="007677BC"/>
    <w:rsid w:val="00770AAB"/>
    <w:rsid w:val="00773032"/>
    <w:rsid w:val="00776242"/>
    <w:rsid w:val="0077659D"/>
    <w:rsid w:val="00777B86"/>
    <w:rsid w:val="00777F08"/>
    <w:rsid w:val="00780AD6"/>
    <w:rsid w:val="00783272"/>
    <w:rsid w:val="007839AD"/>
    <w:rsid w:val="00783CE0"/>
    <w:rsid w:val="0078481A"/>
    <w:rsid w:val="00785792"/>
    <w:rsid w:val="00791C17"/>
    <w:rsid w:val="00791C42"/>
    <w:rsid w:val="00792124"/>
    <w:rsid w:val="00795399"/>
    <w:rsid w:val="00795BD6"/>
    <w:rsid w:val="00796820"/>
    <w:rsid w:val="00796D03"/>
    <w:rsid w:val="007A1E35"/>
    <w:rsid w:val="007A36F5"/>
    <w:rsid w:val="007A451D"/>
    <w:rsid w:val="007A4CFB"/>
    <w:rsid w:val="007A53DC"/>
    <w:rsid w:val="007A5960"/>
    <w:rsid w:val="007A6762"/>
    <w:rsid w:val="007B086E"/>
    <w:rsid w:val="007B0E6B"/>
    <w:rsid w:val="007B15D6"/>
    <w:rsid w:val="007B312E"/>
    <w:rsid w:val="007B3F7D"/>
    <w:rsid w:val="007B4002"/>
    <w:rsid w:val="007B5B90"/>
    <w:rsid w:val="007B5E54"/>
    <w:rsid w:val="007B6165"/>
    <w:rsid w:val="007B7B45"/>
    <w:rsid w:val="007C22B3"/>
    <w:rsid w:val="007C342D"/>
    <w:rsid w:val="007C4545"/>
    <w:rsid w:val="007C57FF"/>
    <w:rsid w:val="007C68D0"/>
    <w:rsid w:val="007D0239"/>
    <w:rsid w:val="007D0A80"/>
    <w:rsid w:val="007D0DB1"/>
    <w:rsid w:val="007D0E68"/>
    <w:rsid w:val="007D32FA"/>
    <w:rsid w:val="007D3C97"/>
    <w:rsid w:val="007D4006"/>
    <w:rsid w:val="007D40DD"/>
    <w:rsid w:val="007D41D7"/>
    <w:rsid w:val="007D4DDD"/>
    <w:rsid w:val="007D5256"/>
    <w:rsid w:val="007D5798"/>
    <w:rsid w:val="007D6588"/>
    <w:rsid w:val="007D749F"/>
    <w:rsid w:val="007F2150"/>
    <w:rsid w:val="007F65A8"/>
    <w:rsid w:val="007F69FF"/>
    <w:rsid w:val="007F6E58"/>
    <w:rsid w:val="007F7EFE"/>
    <w:rsid w:val="008007EB"/>
    <w:rsid w:val="0080198C"/>
    <w:rsid w:val="008066CD"/>
    <w:rsid w:val="00806A92"/>
    <w:rsid w:val="008133B0"/>
    <w:rsid w:val="00813547"/>
    <w:rsid w:val="008149A0"/>
    <w:rsid w:val="008154BE"/>
    <w:rsid w:val="00815B3D"/>
    <w:rsid w:val="00817200"/>
    <w:rsid w:val="0081731E"/>
    <w:rsid w:val="0082143B"/>
    <w:rsid w:val="00822D3B"/>
    <w:rsid w:val="00825351"/>
    <w:rsid w:val="008254B7"/>
    <w:rsid w:val="00825652"/>
    <w:rsid w:val="00826054"/>
    <w:rsid w:val="0083247B"/>
    <w:rsid w:val="00833055"/>
    <w:rsid w:val="00833EE8"/>
    <w:rsid w:val="00834A3D"/>
    <w:rsid w:val="00834AEB"/>
    <w:rsid w:val="0083657D"/>
    <w:rsid w:val="00836EA4"/>
    <w:rsid w:val="00837DA8"/>
    <w:rsid w:val="00841240"/>
    <w:rsid w:val="008415E5"/>
    <w:rsid w:val="00842F2D"/>
    <w:rsid w:val="0084445D"/>
    <w:rsid w:val="008463AE"/>
    <w:rsid w:val="00847EA4"/>
    <w:rsid w:val="0085130B"/>
    <w:rsid w:val="008527F2"/>
    <w:rsid w:val="00853580"/>
    <w:rsid w:val="00855322"/>
    <w:rsid w:val="00856825"/>
    <w:rsid w:val="00856A46"/>
    <w:rsid w:val="00856E3D"/>
    <w:rsid w:val="00860F24"/>
    <w:rsid w:val="00867869"/>
    <w:rsid w:val="00871D9A"/>
    <w:rsid w:val="0087238F"/>
    <w:rsid w:val="008729D6"/>
    <w:rsid w:val="00872D31"/>
    <w:rsid w:val="0087416C"/>
    <w:rsid w:val="008745FC"/>
    <w:rsid w:val="00880BF4"/>
    <w:rsid w:val="008823D8"/>
    <w:rsid w:val="008827B0"/>
    <w:rsid w:val="008835E9"/>
    <w:rsid w:val="008840C1"/>
    <w:rsid w:val="008841D3"/>
    <w:rsid w:val="008850E2"/>
    <w:rsid w:val="008855A1"/>
    <w:rsid w:val="00885D83"/>
    <w:rsid w:val="008874D7"/>
    <w:rsid w:val="00895B91"/>
    <w:rsid w:val="00895F6F"/>
    <w:rsid w:val="00896BDE"/>
    <w:rsid w:val="008A059B"/>
    <w:rsid w:val="008A1432"/>
    <w:rsid w:val="008A77FF"/>
    <w:rsid w:val="008B15D6"/>
    <w:rsid w:val="008B1B9A"/>
    <w:rsid w:val="008B1C5A"/>
    <w:rsid w:val="008B294F"/>
    <w:rsid w:val="008B3C5F"/>
    <w:rsid w:val="008B6513"/>
    <w:rsid w:val="008B6D2D"/>
    <w:rsid w:val="008C02D3"/>
    <w:rsid w:val="008C3FF3"/>
    <w:rsid w:val="008C58F7"/>
    <w:rsid w:val="008D212E"/>
    <w:rsid w:val="008D21EC"/>
    <w:rsid w:val="008D21ED"/>
    <w:rsid w:val="008D3EE8"/>
    <w:rsid w:val="008D545C"/>
    <w:rsid w:val="008E1624"/>
    <w:rsid w:val="008E67B9"/>
    <w:rsid w:val="008E791E"/>
    <w:rsid w:val="008F00A5"/>
    <w:rsid w:val="008F0C1F"/>
    <w:rsid w:val="008F1EAB"/>
    <w:rsid w:val="008F335F"/>
    <w:rsid w:val="008F3DAF"/>
    <w:rsid w:val="008F3E12"/>
    <w:rsid w:val="008F507B"/>
    <w:rsid w:val="008F782D"/>
    <w:rsid w:val="008F7A6B"/>
    <w:rsid w:val="008F7E71"/>
    <w:rsid w:val="00901D19"/>
    <w:rsid w:val="00904991"/>
    <w:rsid w:val="00906CBE"/>
    <w:rsid w:val="00906EAC"/>
    <w:rsid w:val="00907BB1"/>
    <w:rsid w:val="00910569"/>
    <w:rsid w:val="009106D4"/>
    <w:rsid w:val="009133A5"/>
    <w:rsid w:val="00913A83"/>
    <w:rsid w:val="009149DF"/>
    <w:rsid w:val="00915889"/>
    <w:rsid w:val="00920248"/>
    <w:rsid w:val="00921B97"/>
    <w:rsid w:val="0092200F"/>
    <w:rsid w:val="00923EB7"/>
    <w:rsid w:val="00924EE7"/>
    <w:rsid w:val="00925C7E"/>
    <w:rsid w:val="0092641D"/>
    <w:rsid w:val="0092780A"/>
    <w:rsid w:val="00930B76"/>
    <w:rsid w:val="00930E07"/>
    <w:rsid w:val="00932251"/>
    <w:rsid w:val="00933017"/>
    <w:rsid w:val="00933265"/>
    <w:rsid w:val="009345EC"/>
    <w:rsid w:val="00934AC5"/>
    <w:rsid w:val="009412EB"/>
    <w:rsid w:val="00943289"/>
    <w:rsid w:val="0094531F"/>
    <w:rsid w:val="00953DA8"/>
    <w:rsid w:val="009619BE"/>
    <w:rsid w:val="00962DA1"/>
    <w:rsid w:val="009672ED"/>
    <w:rsid w:val="009710DE"/>
    <w:rsid w:val="00971452"/>
    <w:rsid w:val="00973530"/>
    <w:rsid w:val="0097496E"/>
    <w:rsid w:val="00974B49"/>
    <w:rsid w:val="00974EDB"/>
    <w:rsid w:val="009767BB"/>
    <w:rsid w:val="00976D99"/>
    <w:rsid w:val="009801DA"/>
    <w:rsid w:val="00981B67"/>
    <w:rsid w:val="00983E89"/>
    <w:rsid w:val="00985E57"/>
    <w:rsid w:val="00986658"/>
    <w:rsid w:val="009903C1"/>
    <w:rsid w:val="00991366"/>
    <w:rsid w:val="00992B32"/>
    <w:rsid w:val="0099508C"/>
    <w:rsid w:val="0099544B"/>
    <w:rsid w:val="00997BF9"/>
    <w:rsid w:val="009A4F5B"/>
    <w:rsid w:val="009A62B2"/>
    <w:rsid w:val="009A7B8A"/>
    <w:rsid w:val="009B0B43"/>
    <w:rsid w:val="009B13F5"/>
    <w:rsid w:val="009B3259"/>
    <w:rsid w:val="009B3A14"/>
    <w:rsid w:val="009B51B1"/>
    <w:rsid w:val="009B5D2F"/>
    <w:rsid w:val="009B601E"/>
    <w:rsid w:val="009B6208"/>
    <w:rsid w:val="009B62F1"/>
    <w:rsid w:val="009B7CE0"/>
    <w:rsid w:val="009C0ED4"/>
    <w:rsid w:val="009C0FF5"/>
    <w:rsid w:val="009C1A9A"/>
    <w:rsid w:val="009C3591"/>
    <w:rsid w:val="009C60EC"/>
    <w:rsid w:val="009C6CA6"/>
    <w:rsid w:val="009C74CA"/>
    <w:rsid w:val="009D58AC"/>
    <w:rsid w:val="009E306E"/>
    <w:rsid w:val="009E4196"/>
    <w:rsid w:val="009E443E"/>
    <w:rsid w:val="009E4BA5"/>
    <w:rsid w:val="009E558F"/>
    <w:rsid w:val="009E5ECD"/>
    <w:rsid w:val="009E6531"/>
    <w:rsid w:val="009F0BFD"/>
    <w:rsid w:val="009F15AF"/>
    <w:rsid w:val="009F3170"/>
    <w:rsid w:val="009F3D43"/>
    <w:rsid w:val="009F4AE9"/>
    <w:rsid w:val="00A01718"/>
    <w:rsid w:val="00A035FC"/>
    <w:rsid w:val="00A06539"/>
    <w:rsid w:val="00A10399"/>
    <w:rsid w:val="00A10B8D"/>
    <w:rsid w:val="00A10BE9"/>
    <w:rsid w:val="00A115D7"/>
    <w:rsid w:val="00A11925"/>
    <w:rsid w:val="00A1212E"/>
    <w:rsid w:val="00A12E7A"/>
    <w:rsid w:val="00A13138"/>
    <w:rsid w:val="00A13966"/>
    <w:rsid w:val="00A20395"/>
    <w:rsid w:val="00A2067D"/>
    <w:rsid w:val="00A21BCF"/>
    <w:rsid w:val="00A24AE1"/>
    <w:rsid w:val="00A24C22"/>
    <w:rsid w:val="00A276DA"/>
    <w:rsid w:val="00A304EF"/>
    <w:rsid w:val="00A3104C"/>
    <w:rsid w:val="00A33AC1"/>
    <w:rsid w:val="00A36CE5"/>
    <w:rsid w:val="00A36EA1"/>
    <w:rsid w:val="00A406B5"/>
    <w:rsid w:val="00A41ADF"/>
    <w:rsid w:val="00A43058"/>
    <w:rsid w:val="00A529BC"/>
    <w:rsid w:val="00A52F32"/>
    <w:rsid w:val="00A54929"/>
    <w:rsid w:val="00A54A1B"/>
    <w:rsid w:val="00A559D8"/>
    <w:rsid w:val="00A574B6"/>
    <w:rsid w:val="00A60488"/>
    <w:rsid w:val="00A60960"/>
    <w:rsid w:val="00A60D9F"/>
    <w:rsid w:val="00A60FD6"/>
    <w:rsid w:val="00A6244B"/>
    <w:rsid w:val="00A62D9E"/>
    <w:rsid w:val="00A64B7E"/>
    <w:rsid w:val="00A6571D"/>
    <w:rsid w:val="00A65B7B"/>
    <w:rsid w:val="00A67118"/>
    <w:rsid w:val="00A67150"/>
    <w:rsid w:val="00A67C80"/>
    <w:rsid w:val="00A71A17"/>
    <w:rsid w:val="00A71B3E"/>
    <w:rsid w:val="00A72E08"/>
    <w:rsid w:val="00A7312D"/>
    <w:rsid w:val="00A732E0"/>
    <w:rsid w:val="00A75B13"/>
    <w:rsid w:val="00A75D68"/>
    <w:rsid w:val="00A77E06"/>
    <w:rsid w:val="00A81F01"/>
    <w:rsid w:val="00A8278B"/>
    <w:rsid w:val="00A82DF8"/>
    <w:rsid w:val="00A8377C"/>
    <w:rsid w:val="00A838B5"/>
    <w:rsid w:val="00A85E98"/>
    <w:rsid w:val="00A86A9C"/>
    <w:rsid w:val="00A86BA1"/>
    <w:rsid w:val="00A90965"/>
    <w:rsid w:val="00A9120C"/>
    <w:rsid w:val="00A91AEB"/>
    <w:rsid w:val="00A92102"/>
    <w:rsid w:val="00A943E9"/>
    <w:rsid w:val="00A949AB"/>
    <w:rsid w:val="00A9616E"/>
    <w:rsid w:val="00A9776A"/>
    <w:rsid w:val="00AA08E7"/>
    <w:rsid w:val="00AA1680"/>
    <w:rsid w:val="00AA4A57"/>
    <w:rsid w:val="00AA54B8"/>
    <w:rsid w:val="00AA6581"/>
    <w:rsid w:val="00AA703F"/>
    <w:rsid w:val="00AA7826"/>
    <w:rsid w:val="00AB1B43"/>
    <w:rsid w:val="00AB33B1"/>
    <w:rsid w:val="00AB3751"/>
    <w:rsid w:val="00AB5789"/>
    <w:rsid w:val="00AB6E44"/>
    <w:rsid w:val="00AC11D6"/>
    <w:rsid w:val="00AC1394"/>
    <w:rsid w:val="00AC204A"/>
    <w:rsid w:val="00AC26DD"/>
    <w:rsid w:val="00AC273A"/>
    <w:rsid w:val="00AC5312"/>
    <w:rsid w:val="00AC5ACE"/>
    <w:rsid w:val="00AC67F3"/>
    <w:rsid w:val="00AD2C83"/>
    <w:rsid w:val="00AD3176"/>
    <w:rsid w:val="00AD4F3D"/>
    <w:rsid w:val="00AD523E"/>
    <w:rsid w:val="00AD6C49"/>
    <w:rsid w:val="00AD6F92"/>
    <w:rsid w:val="00AD7AEF"/>
    <w:rsid w:val="00AE16A7"/>
    <w:rsid w:val="00AE1C85"/>
    <w:rsid w:val="00AE1D0B"/>
    <w:rsid w:val="00AE21BB"/>
    <w:rsid w:val="00AE32D7"/>
    <w:rsid w:val="00AE570D"/>
    <w:rsid w:val="00AF2D1C"/>
    <w:rsid w:val="00AF2E9A"/>
    <w:rsid w:val="00AF31AB"/>
    <w:rsid w:val="00AF3547"/>
    <w:rsid w:val="00AF75E1"/>
    <w:rsid w:val="00B0017C"/>
    <w:rsid w:val="00B01912"/>
    <w:rsid w:val="00B02796"/>
    <w:rsid w:val="00B02D55"/>
    <w:rsid w:val="00B06240"/>
    <w:rsid w:val="00B11494"/>
    <w:rsid w:val="00B118AF"/>
    <w:rsid w:val="00B13E74"/>
    <w:rsid w:val="00B14F05"/>
    <w:rsid w:val="00B16152"/>
    <w:rsid w:val="00B20261"/>
    <w:rsid w:val="00B2175E"/>
    <w:rsid w:val="00B23C67"/>
    <w:rsid w:val="00B27D1E"/>
    <w:rsid w:val="00B30B6F"/>
    <w:rsid w:val="00B30C31"/>
    <w:rsid w:val="00B30CDB"/>
    <w:rsid w:val="00B30D57"/>
    <w:rsid w:val="00B32494"/>
    <w:rsid w:val="00B32B00"/>
    <w:rsid w:val="00B342D8"/>
    <w:rsid w:val="00B3596C"/>
    <w:rsid w:val="00B36CBE"/>
    <w:rsid w:val="00B3707E"/>
    <w:rsid w:val="00B4048D"/>
    <w:rsid w:val="00B43A4B"/>
    <w:rsid w:val="00B4507F"/>
    <w:rsid w:val="00B46469"/>
    <w:rsid w:val="00B46954"/>
    <w:rsid w:val="00B47E20"/>
    <w:rsid w:val="00B5071C"/>
    <w:rsid w:val="00B50A56"/>
    <w:rsid w:val="00B50FD0"/>
    <w:rsid w:val="00B51053"/>
    <w:rsid w:val="00B53848"/>
    <w:rsid w:val="00B54C12"/>
    <w:rsid w:val="00B56EBC"/>
    <w:rsid w:val="00B61745"/>
    <w:rsid w:val="00B62DEE"/>
    <w:rsid w:val="00B644F3"/>
    <w:rsid w:val="00B6719E"/>
    <w:rsid w:val="00B67ED4"/>
    <w:rsid w:val="00B70831"/>
    <w:rsid w:val="00B70EFA"/>
    <w:rsid w:val="00B711B6"/>
    <w:rsid w:val="00B7213A"/>
    <w:rsid w:val="00B72383"/>
    <w:rsid w:val="00B72D12"/>
    <w:rsid w:val="00B76E93"/>
    <w:rsid w:val="00B77801"/>
    <w:rsid w:val="00B77F02"/>
    <w:rsid w:val="00B802DB"/>
    <w:rsid w:val="00B80965"/>
    <w:rsid w:val="00B80DF1"/>
    <w:rsid w:val="00B81BD2"/>
    <w:rsid w:val="00B81CE7"/>
    <w:rsid w:val="00B82952"/>
    <w:rsid w:val="00B82A6D"/>
    <w:rsid w:val="00B83EFC"/>
    <w:rsid w:val="00B86CAB"/>
    <w:rsid w:val="00B96044"/>
    <w:rsid w:val="00BA0379"/>
    <w:rsid w:val="00BA0C88"/>
    <w:rsid w:val="00BA212F"/>
    <w:rsid w:val="00BA2707"/>
    <w:rsid w:val="00BA30B3"/>
    <w:rsid w:val="00BA38EB"/>
    <w:rsid w:val="00BA6F25"/>
    <w:rsid w:val="00BA77C3"/>
    <w:rsid w:val="00BB32AD"/>
    <w:rsid w:val="00BB4385"/>
    <w:rsid w:val="00BB49AE"/>
    <w:rsid w:val="00BB6B6C"/>
    <w:rsid w:val="00BB73CF"/>
    <w:rsid w:val="00BB76F4"/>
    <w:rsid w:val="00BC2583"/>
    <w:rsid w:val="00BC26A1"/>
    <w:rsid w:val="00BC287A"/>
    <w:rsid w:val="00BC4231"/>
    <w:rsid w:val="00BC4E14"/>
    <w:rsid w:val="00BD374C"/>
    <w:rsid w:val="00BD4A2A"/>
    <w:rsid w:val="00BD64EC"/>
    <w:rsid w:val="00BD6BBB"/>
    <w:rsid w:val="00BD7231"/>
    <w:rsid w:val="00BE1FA8"/>
    <w:rsid w:val="00BE2E0F"/>
    <w:rsid w:val="00BE4459"/>
    <w:rsid w:val="00BE46F3"/>
    <w:rsid w:val="00BE5282"/>
    <w:rsid w:val="00BE6F43"/>
    <w:rsid w:val="00BF2E7B"/>
    <w:rsid w:val="00BF67BE"/>
    <w:rsid w:val="00BF6E53"/>
    <w:rsid w:val="00BF7340"/>
    <w:rsid w:val="00C007EA"/>
    <w:rsid w:val="00C009AB"/>
    <w:rsid w:val="00C01A48"/>
    <w:rsid w:val="00C03259"/>
    <w:rsid w:val="00C046D8"/>
    <w:rsid w:val="00C115FF"/>
    <w:rsid w:val="00C13374"/>
    <w:rsid w:val="00C14071"/>
    <w:rsid w:val="00C14AC3"/>
    <w:rsid w:val="00C15B08"/>
    <w:rsid w:val="00C17755"/>
    <w:rsid w:val="00C2039B"/>
    <w:rsid w:val="00C20523"/>
    <w:rsid w:val="00C21282"/>
    <w:rsid w:val="00C228CE"/>
    <w:rsid w:val="00C23019"/>
    <w:rsid w:val="00C24775"/>
    <w:rsid w:val="00C24862"/>
    <w:rsid w:val="00C255FC"/>
    <w:rsid w:val="00C25D14"/>
    <w:rsid w:val="00C26D83"/>
    <w:rsid w:val="00C27FAB"/>
    <w:rsid w:val="00C30B22"/>
    <w:rsid w:val="00C31582"/>
    <w:rsid w:val="00C32837"/>
    <w:rsid w:val="00C33F72"/>
    <w:rsid w:val="00C406C9"/>
    <w:rsid w:val="00C414E7"/>
    <w:rsid w:val="00C577F7"/>
    <w:rsid w:val="00C6322E"/>
    <w:rsid w:val="00C67C08"/>
    <w:rsid w:val="00C717FC"/>
    <w:rsid w:val="00C7238D"/>
    <w:rsid w:val="00C7357F"/>
    <w:rsid w:val="00C73581"/>
    <w:rsid w:val="00C73D15"/>
    <w:rsid w:val="00C75C1A"/>
    <w:rsid w:val="00C77DFA"/>
    <w:rsid w:val="00C8177F"/>
    <w:rsid w:val="00C83D5D"/>
    <w:rsid w:val="00C8693D"/>
    <w:rsid w:val="00C90F02"/>
    <w:rsid w:val="00C92986"/>
    <w:rsid w:val="00C952EE"/>
    <w:rsid w:val="00C954B7"/>
    <w:rsid w:val="00C95F16"/>
    <w:rsid w:val="00CA3BBA"/>
    <w:rsid w:val="00CA45D8"/>
    <w:rsid w:val="00CA498C"/>
    <w:rsid w:val="00CA561E"/>
    <w:rsid w:val="00CA5645"/>
    <w:rsid w:val="00CA7DC5"/>
    <w:rsid w:val="00CB028D"/>
    <w:rsid w:val="00CB0F5F"/>
    <w:rsid w:val="00CB14A7"/>
    <w:rsid w:val="00CB2226"/>
    <w:rsid w:val="00CB44EB"/>
    <w:rsid w:val="00CB4BDB"/>
    <w:rsid w:val="00CC18B8"/>
    <w:rsid w:val="00CC36D0"/>
    <w:rsid w:val="00CC50CB"/>
    <w:rsid w:val="00CC68C0"/>
    <w:rsid w:val="00CC7084"/>
    <w:rsid w:val="00CC7A6E"/>
    <w:rsid w:val="00CC7C72"/>
    <w:rsid w:val="00CD10F3"/>
    <w:rsid w:val="00CD387E"/>
    <w:rsid w:val="00CD38BF"/>
    <w:rsid w:val="00CD5CEA"/>
    <w:rsid w:val="00CD6DA7"/>
    <w:rsid w:val="00CE0AFC"/>
    <w:rsid w:val="00CE0DD4"/>
    <w:rsid w:val="00CE1BA4"/>
    <w:rsid w:val="00CE1BBA"/>
    <w:rsid w:val="00CE3BD0"/>
    <w:rsid w:val="00CE4A3F"/>
    <w:rsid w:val="00CF0208"/>
    <w:rsid w:val="00CF066B"/>
    <w:rsid w:val="00CF4B6D"/>
    <w:rsid w:val="00CF5F54"/>
    <w:rsid w:val="00CF69DE"/>
    <w:rsid w:val="00D02F75"/>
    <w:rsid w:val="00D05F43"/>
    <w:rsid w:val="00D12714"/>
    <w:rsid w:val="00D127A5"/>
    <w:rsid w:val="00D13C39"/>
    <w:rsid w:val="00D14886"/>
    <w:rsid w:val="00D165FA"/>
    <w:rsid w:val="00D16BFB"/>
    <w:rsid w:val="00D203DF"/>
    <w:rsid w:val="00D211A2"/>
    <w:rsid w:val="00D26D90"/>
    <w:rsid w:val="00D26E55"/>
    <w:rsid w:val="00D2733D"/>
    <w:rsid w:val="00D30928"/>
    <w:rsid w:val="00D31C64"/>
    <w:rsid w:val="00D31F5C"/>
    <w:rsid w:val="00D33B43"/>
    <w:rsid w:val="00D35A02"/>
    <w:rsid w:val="00D4006E"/>
    <w:rsid w:val="00D42718"/>
    <w:rsid w:val="00D506B8"/>
    <w:rsid w:val="00D55797"/>
    <w:rsid w:val="00D5581C"/>
    <w:rsid w:val="00D55C1E"/>
    <w:rsid w:val="00D606DC"/>
    <w:rsid w:val="00D6097D"/>
    <w:rsid w:val="00D619B0"/>
    <w:rsid w:val="00D61B39"/>
    <w:rsid w:val="00D62C41"/>
    <w:rsid w:val="00D659D1"/>
    <w:rsid w:val="00D66080"/>
    <w:rsid w:val="00D66B0A"/>
    <w:rsid w:val="00D67382"/>
    <w:rsid w:val="00D70621"/>
    <w:rsid w:val="00D711F3"/>
    <w:rsid w:val="00D73105"/>
    <w:rsid w:val="00D73414"/>
    <w:rsid w:val="00D75066"/>
    <w:rsid w:val="00D75374"/>
    <w:rsid w:val="00D762EF"/>
    <w:rsid w:val="00D76FCF"/>
    <w:rsid w:val="00D80EBD"/>
    <w:rsid w:val="00D80FD2"/>
    <w:rsid w:val="00D81C0D"/>
    <w:rsid w:val="00D824CD"/>
    <w:rsid w:val="00D82C4D"/>
    <w:rsid w:val="00D83C57"/>
    <w:rsid w:val="00D844F9"/>
    <w:rsid w:val="00D84AF8"/>
    <w:rsid w:val="00D8517C"/>
    <w:rsid w:val="00D874DF"/>
    <w:rsid w:val="00D87E8F"/>
    <w:rsid w:val="00D90785"/>
    <w:rsid w:val="00D91114"/>
    <w:rsid w:val="00D91ED3"/>
    <w:rsid w:val="00D953F3"/>
    <w:rsid w:val="00D96755"/>
    <w:rsid w:val="00D96C56"/>
    <w:rsid w:val="00DA0837"/>
    <w:rsid w:val="00DA2084"/>
    <w:rsid w:val="00DA4B60"/>
    <w:rsid w:val="00DA51C8"/>
    <w:rsid w:val="00DA53E1"/>
    <w:rsid w:val="00DA5EEF"/>
    <w:rsid w:val="00DB0286"/>
    <w:rsid w:val="00DB2E04"/>
    <w:rsid w:val="00DB4610"/>
    <w:rsid w:val="00DB47F3"/>
    <w:rsid w:val="00DB63DE"/>
    <w:rsid w:val="00DC416A"/>
    <w:rsid w:val="00DC6D71"/>
    <w:rsid w:val="00DC753A"/>
    <w:rsid w:val="00DD162B"/>
    <w:rsid w:val="00DD1D07"/>
    <w:rsid w:val="00DD364C"/>
    <w:rsid w:val="00DD36C9"/>
    <w:rsid w:val="00DD691C"/>
    <w:rsid w:val="00DE02F7"/>
    <w:rsid w:val="00DE768C"/>
    <w:rsid w:val="00DF02DC"/>
    <w:rsid w:val="00DF18CE"/>
    <w:rsid w:val="00DF30AB"/>
    <w:rsid w:val="00DF4B29"/>
    <w:rsid w:val="00DF707A"/>
    <w:rsid w:val="00DF7A2D"/>
    <w:rsid w:val="00DF7FB1"/>
    <w:rsid w:val="00E00369"/>
    <w:rsid w:val="00E01EB6"/>
    <w:rsid w:val="00E121B2"/>
    <w:rsid w:val="00E121B7"/>
    <w:rsid w:val="00E12415"/>
    <w:rsid w:val="00E14F6B"/>
    <w:rsid w:val="00E153AD"/>
    <w:rsid w:val="00E15610"/>
    <w:rsid w:val="00E172C7"/>
    <w:rsid w:val="00E2041C"/>
    <w:rsid w:val="00E211D5"/>
    <w:rsid w:val="00E26DC4"/>
    <w:rsid w:val="00E276CB"/>
    <w:rsid w:val="00E3024E"/>
    <w:rsid w:val="00E31964"/>
    <w:rsid w:val="00E40825"/>
    <w:rsid w:val="00E4193E"/>
    <w:rsid w:val="00E4486F"/>
    <w:rsid w:val="00E4537B"/>
    <w:rsid w:val="00E45D45"/>
    <w:rsid w:val="00E470CF"/>
    <w:rsid w:val="00E51839"/>
    <w:rsid w:val="00E51C65"/>
    <w:rsid w:val="00E52C7D"/>
    <w:rsid w:val="00E54460"/>
    <w:rsid w:val="00E54741"/>
    <w:rsid w:val="00E54747"/>
    <w:rsid w:val="00E560D1"/>
    <w:rsid w:val="00E57216"/>
    <w:rsid w:val="00E57AF2"/>
    <w:rsid w:val="00E57FCB"/>
    <w:rsid w:val="00E61722"/>
    <w:rsid w:val="00E62AB3"/>
    <w:rsid w:val="00E6632D"/>
    <w:rsid w:val="00E70AAE"/>
    <w:rsid w:val="00E732D5"/>
    <w:rsid w:val="00E754B1"/>
    <w:rsid w:val="00E75B8F"/>
    <w:rsid w:val="00E77C22"/>
    <w:rsid w:val="00E83BA9"/>
    <w:rsid w:val="00E84088"/>
    <w:rsid w:val="00E8748E"/>
    <w:rsid w:val="00E8796B"/>
    <w:rsid w:val="00E900AF"/>
    <w:rsid w:val="00E9121F"/>
    <w:rsid w:val="00E921A0"/>
    <w:rsid w:val="00E93046"/>
    <w:rsid w:val="00E937FC"/>
    <w:rsid w:val="00E95BDB"/>
    <w:rsid w:val="00E961B5"/>
    <w:rsid w:val="00E967AA"/>
    <w:rsid w:val="00E9769B"/>
    <w:rsid w:val="00E9782E"/>
    <w:rsid w:val="00EA195E"/>
    <w:rsid w:val="00EA23CA"/>
    <w:rsid w:val="00EA2488"/>
    <w:rsid w:val="00EA3850"/>
    <w:rsid w:val="00EA4503"/>
    <w:rsid w:val="00EA4B9A"/>
    <w:rsid w:val="00EB0BF8"/>
    <w:rsid w:val="00EB2006"/>
    <w:rsid w:val="00EB2BE9"/>
    <w:rsid w:val="00EB3352"/>
    <w:rsid w:val="00EB4C38"/>
    <w:rsid w:val="00EB5601"/>
    <w:rsid w:val="00EB659C"/>
    <w:rsid w:val="00EC083B"/>
    <w:rsid w:val="00EC0A6C"/>
    <w:rsid w:val="00EC0B25"/>
    <w:rsid w:val="00EC1C9E"/>
    <w:rsid w:val="00EC39C2"/>
    <w:rsid w:val="00EC3F24"/>
    <w:rsid w:val="00EC4635"/>
    <w:rsid w:val="00EC55D6"/>
    <w:rsid w:val="00ED0365"/>
    <w:rsid w:val="00ED09DB"/>
    <w:rsid w:val="00ED199A"/>
    <w:rsid w:val="00ED1C39"/>
    <w:rsid w:val="00ED23DD"/>
    <w:rsid w:val="00ED29C1"/>
    <w:rsid w:val="00ED4F88"/>
    <w:rsid w:val="00ED74F5"/>
    <w:rsid w:val="00ED763C"/>
    <w:rsid w:val="00EE2FA4"/>
    <w:rsid w:val="00EE748A"/>
    <w:rsid w:val="00EF01A0"/>
    <w:rsid w:val="00EF01EC"/>
    <w:rsid w:val="00EF0B7D"/>
    <w:rsid w:val="00EF64B4"/>
    <w:rsid w:val="00EF777D"/>
    <w:rsid w:val="00EF7A5E"/>
    <w:rsid w:val="00F00380"/>
    <w:rsid w:val="00F00CB5"/>
    <w:rsid w:val="00F0254F"/>
    <w:rsid w:val="00F025F0"/>
    <w:rsid w:val="00F02A45"/>
    <w:rsid w:val="00F02DFF"/>
    <w:rsid w:val="00F02F89"/>
    <w:rsid w:val="00F060CB"/>
    <w:rsid w:val="00F074AA"/>
    <w:rsid w:val="00F07F57"/>
    <w:rsid w:val="00F112FC"/>
    <w:rsid w:val="00F1131D"/>
    <w:rsid w:val="00F12072"/>
    <w:rsid w:val="00F1266A"/>
    <w:rsid w:val="00F12CDE"/>
    <w:rsid w:val="00F136C2"/>
    <w:rsid w:val="00F14661"/>
    <w:rsid w:val="00F165DF"/>
    <w:rsid w:val="00F16A44"/>
    <w:rsid w:val="00F1724E"/>
    <w:rsid w:val="00F173F3"/>
    <w:rsid w:val="00F17AB3"/>
    <w:rsid w:val="00F20FC4"/>
    <w:rsid w:val="00F21934"/>
    <w:rsid w:val="00F2637A"/>
    <w:rsid w:val="00F2704E"/>
    <w:rsid w:val="00F270F8"/>
    <w:rsid w:val="00F274D6"/>
    <w:rsid w:val="00F30522"/>
    <w:rsid w:val="00F30CDA"/>
    <w:rsid w:val="00F30F93"/>
    <w:rsid w:val="00F32B3A"/>
    <w:rsid w:val="00F32CDF"/>
    <w:rsid w:val="00F3398B"/>
    <w:rsid w:val="00F35FC0"/>
    <w:rsid w:val="00F36995"/>
    <w:rsid w:val="00F36F87"/>
    <w:rsid w:val="00F377AD"/>
    <w:rsid w:val="00F37EE8"/>
    <w:rsid w:val="00F402AF"/>
    <w:rsid w:val="00F41784"/>
    <w:rsid w:val="00F4241E"/>
    <w:rsid w:val="00F42513"/>
    <w:rsid w:val="00F44901"/>
    <w:rsid w:val="00F45679"/>
    <w:rsid w:val="00F51606"/>
    <w:rsid w:val="00F54746"/>
    <w:rsid w:val="00F56139"/>
    <w:rsid w:val="00F605E5"/>
    <w:rsid w:val="00F63513"/>
    <w:rsid w:val="00F643C4"/>
    <w:rsid w:val="00F64CE1"/>
    <w:rsid w:val="00F66502"/>
    <w:rsid w:val="00F67FFE"/>
    <w:rsid w:val="00F70A70"/>
    <w:rsid w:val="00F70E4B"/>
    <w:rsid w:val="00F7163F"/>
    <w:rsid w:val="00F719FD"/>
    <w:rsid w:val="00F7338C"/>
    <w:rsid w:val="00F74AEA"/>
    <w:rsid w:val="00F7524E"/>
    <w:rsid w:val="00F7526D"/>
    <w:rsid w:val="00F77DF4"/>
    <w:rsid w:val="00F8025D"/>
    <w:rsid w:val="00F80C76"/>
    <w:rsid w:val="00F80FC2"/>
    <w:rsid w:val="00F82ECF"/>
    <w:rsid w:val="00F8354B"/>
    <w:rsid w:val="00F83709"/>
    <w:rsid w:val="00F867C3"/>
    <w:rsid w:val="00F9245C"/>
    <w:rsid w:val="00F92862"/>
    <w:rsid w:val="00F92AB0"/>
    <w:rsid w:val="00F9376D"/>
    <w:rsid w:val="00F94B0E"/>
    <w:rsid w:val="00F960B2"/>
    <w:rsid w:val="00F96B0C"/>
    <w:rsid w:val="00F97148"/>
    <w:rsid w:val="00F97F45"/>
    <w:rsid w:val="00FA1544"/>
    <w:rsid w:val="00FA1AF9"/>
    <w:rsid w:val="00FA24E3"/>
    <w:rsid w:val="00FA5981"/>
    <w:rsid w:val="00FA7B73"/>
    <w:rsid w:val="00FB0371"/>
    <w:rsid w:val="00FB237C"/>
    <w:rsid w:val="00FB252F"/>
    <w:rsid w:val="00FB39D9"/>
    <w:rsid w:val="00FB4789"/>
    <w:rsid w:val="00FB51CE"/>
    <w:rsid w:val="00FB5436"/>
    <w:rsid w:val="00FB6FBD"/>
    <w:rsid w:val="00FC0274"/>
    <w:rsid w:val="00FC18D6"/>
    <w:rsid w:val="00FC1E24"/>
    <w:rsid w:val="00FC21DD"/>
    <w:rsid w:val="00FC290F"/>
    <w:rsid w:val="00FC4095"/>
    <w:rsid w:val="00FC43C8"/>
    <w:rsid w:val="00FC6783"/>
    <w:rsid w:val="00FD0AD2"/>
    <w:rsid w:val="00FD2EB9"/>
    <w:rsid w:val="00FE12EC"/>
    <w:rsid w:val="00FE32C1"/>
    <w:rsid w:val="00FE5653"/>
    <w:rsid w:val="00FE5C20"/>
    <w:rsid w:val="00FE5C6C"/>
    <w:rsid w:val="00FE5EB0"/>
    <w:rsid w:val="00FE7F10"/>
    <w:rsid w:val="00FF57F5"/>
    <w:rsid w:val="00FF6789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A76681-4EF7-46F5-928D-6C502C6F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D10F3"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rsid w:val="00B80DF1"/>
    <w:pPr>
      <w:keepNext/>
      <w:framePr w:hSpace="141" w:wrap="auto" w:vAnchor="text" w:hAnchor="text" w:x="-853" w:y="1"/>
      <w:spacing w:before="100" w:after="100"/>
      <w:ind w:left="-142"/>
      <w:jc w:val="right"/>
      <w:outlineLvl w:val="0"/>
    </w:pPr>
    <w:rPr>
      <w:rFonts w:ascii="Arial" w:hAnsi="Arial"/>
      <w:color w:val="000080"/>
      <w:szCs w:val="20"/>
      <w:lang w:val="de-DE"/>
    </w:rPr>
  </w:style>
  <w:style w:type="paragraph" w:styleId="berschrift2">
    <w:name w:val="heading 2"/>
    <w:basedOn w:val="Standard"/>
    <w:next w:val="Standard"/>
    <w:qFormat/>
    <w:rsid w:val="003933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933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3933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933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93337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93337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393337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39333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01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3247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83247B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83247B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  <w:rsid w:val="005722BC"/>
  </w:style>
  <w:style w:type="paragraph" w:styleId="Dokumentstruktur">
    <w:name w:val="Document Map"/>
    <w:basedOn w:val="Standard"/>
    <w:semiHidden/>
    <w:rsid w:val="003A3DEA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515531"/>
    <w:rPr>
      <w:color w:val="0000FF"/>
      <w:u w:val="single"/>
    </w:rPr>
  </w:style>
  <w:style w:type="character" w:styleId="BesuchterLink">
    <w:name w:val="FollowedHyperlink"/>
    <w:rsid w:val="00515531"/>
    <w:rPr>
      <w:color w:val="800080"/>
      <w:u w:val="single"/>
    </w:rPr>
  </w:style>
  <w:style w:type="paragraph" w:styleId="Verzeichnis1">
    <w:name w:val="toc 1"/>
    <w:basedOn w:val="Standard"/>
    <w:next w:val="Standard"/>
    <w:autoRedefine/>
    <w:semiHidden/>
    <w:rsid w:val="00164802"/>
    <w:pPr>
      <w:tabs>
        <w:tab w:val="left" w:pos="540"/>
        <w:tab w:val="right" w:pos="9628"/>
      </w:tabs>
      <w:spacing w:before="240" w:after="240"/>
      <w:ind w:left="539" w:hanging="539"/>
    </w:pPr>
    <w:rPr>
      <w:rFonts w:ascii="Comic Sans MS" w:hAnsi="Comic Sans MS" w:cs="Tahoma"/>
      <w:bCs/>
      <w:smallCaps/>
      <w:noProof/>
      <w:sz w:val="22"/>
      <w:szCs w:val="22"/>
      <w:lang w:val="de-DE"/>
    </w:rPr>
  </w:style>
  <w:style w:type="paragraph" w:styleId="Verzeichnis2">
    <w:name w:val="toc 2"/>
    <w:basedOn w:val="Standard"/>
    <w:next w:val="Standard"/>
    <w:autoRedefine/>
    <w:semiHidden/>
    <w:rsid w:val="00F74AEA"/>
    <w:pPr>
      <w:tabs>
        <w:tab w:val="left" w:pos="1980"/>
        <w:tab w:val="right" w:pos="9628"/>
      </w:tabs>
      <w:ind w:left="1260" w:hanging="719"/>
    </w:pPr>
    <w:rPr>
      <w:rFonts w:ascii="Comic Sans MS" w:hAnsi="Comic Sans MS" w:cs="Tahoma"/>
      <w:b/>
      <w:bCs/>
      <w:smallCaps/>
      <w:noProof/>
      <w:color w:val="000000"/>
      <w:sz w:val="22"/>
      <w:szCs w:val="22"/>
      <w:lang w:val="de-DE"/>
    </w:rPr>
  </w:style>
  <w:style w:type="paragraph" w:styleId="Verzeichnis3">
    <w:name w:val="toc 3"/>
    <w:basedOn w:val="Standard"/>
    <w:next w:val="Standard"/>
    <w:autoRedefine/>
    <w:semiHidden/>
    <w:rsid w:val="00F4241E"/>
    <w:pPr>
      <w:tabs>
        <w:tab w:val="left" w:pos="1980"/>
        <w:tab w:val="right" w:pos="9628"/>
      </w:tabs>
      <w:ind w:left="1800" w:hanging="540"/>
    </w:pPr>
    <w:rPr>
      <w:rFonts w:ascii="Comic Sans MS" w:hAnsi="Comic Sans MS" w:cs="Tahoma"/>
      <w:b/>
      <w:smallCaps/>
      <w:noProof/>
      <w:sz w:val="22"/>
      <w:szCs w:val="22"/>
      <w:lang w:val="de-DE"/>
    </w:rPr>
  </w:style>
  <w:style w:type="paragraph" w:styleId="Verzeichnis4">
    <w:name w:val="toc 4"/>
    <w:basedOn w:val="Standard"/>
    <w:next w:val="Standard"/>
    <w:autoRedefine/>
    <w:semiHidden/>
    <w:rsid w:val="00F719FD"/>
    <w:pPr>
      <w:tabs>
        <w:tab w:val="left" w:pos="3060"/>
        <w:tab w:val="right" w:pos="9628"/>
      </w:tabs>
      <w:ind w:left="3060" w:hanging="1080"/>
    </w:pPr>
    <w:rPr>
      <w:sz w:val="22"/>
      <w:szCs w:val="22"/>
    </w:rPr>
  </w:style>
  <w:style w:type="paragraph" w:styleId="Verzeichnis5">
    <w:name w:val="toc 5"/>
    <w:basedOn w:val="Standard"/>
    <w:next w:val="Standard"/>
    <w:autoRedefine/>
    <w:semiHidden/>
    <w:rsid w:val="00AE21BB"/>
    <w:rPr>
      <w:sz w:val="22"/>
      <w:szCs w:val="22"/>
    </w:rPr>
  </w:style>
  <w:style w:type="paragraph" w:styleId="Verzeichnis6">
    <w:name w:val="toc 6"/>
    <w:basedOn w:val="Standard"/>
    <w:next w:val="Standard"/>
    <w:autoRedefine/>
    <w:semiHidden/>
    <w:rsid w:val="00AE21BB"/>
    <w:rPr>
      <w:sz w:val="22"/>
      <w:szCs w:val="22"/>
    </w:rPr>
  </w:style>
  <w:style w:type="paragraph" w:styleId="Verzeichnis7">
    <w:name w:val="toc 7"/>
    <w:basedOn w:val="Standard"/>
    <w:next w:val="Standard"/>
    <w:autoRedefine/>
    <w:semiHidden/>
    <w:rsid w:val="00AE21BB"/>
    <w:rPr>
      <w:sz w:val="22"/>
      <w:szCs w:val="22"/>
    </w:rPr>
  </w:style>
  <w:style w:type="paragraph" w:styleId="Verzeichnis8">
    <w:name w:val="toc 8"/>
    <w:basedOn w:val="Standard"/>
    <w:next w:val="Standard"/>
    <w:autoRedefine/>
    <w:semiHidden/>
    <w:rsid w:val="00AE21BB"/>
    <w:rPr>
      <w:sz w:val="22"/>
      <w:szCs w:val="22"/>
    </w:rPr>
  </w:style>
  <w:style w:type="paragraph" w:styleId="Verzeichnis9">
    <w:name w:val="toc 9"/>
    <w:basedOn w:val="Standard"/>
    <w:next w:val="Standard"/>
    <w:autoRedefine/>
    <w:semiHidden/>
    <w:rsid w:val="00AE21BB"/>
    <w:rPr>
      <w:sz w:val="22"/>
      <w:szCs w:val="22"/>
    </w:rPr>
  </w:style>
  <w:style w:type="paragraph" w:styleId="HTMLVorformatiert">
    <w:name w:val="HTML Preformatted"/>
    <w:basedOn w:val="Standard"/>
    <w:rsid w:val="003F6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Kommentarzeichen">
    <w:name w:val="annotation reference"/>
    <w:semiHidden/>
    <w:rsid w:val="00CB44EB"/>
    <w:rPr>
      <w:sz w:val="16"/>
      <w:szCs w:val="16"/>
    </w:rPr>
  </w:style>
  <w:style w:type="paragraph" w:styleId="Index1">
    <w:name w:val="index 1"/>
    <w:basedOn w:val="Standard"/>
    <w:next w:val="Standard"/>
    <w:autoRedefine/>
    <w:semiHidden/>
    <w:rsid w:val="00566202"/>
    <w:pPr>
      <w:ind w:left="240" w:hanging="240"/>
    </w:pPr>
  </w:style>
  <w:style w:type="paragraph" w:styleId="Kommentartext">
    <w:name w:val="annotation text"/>
    <w:basedOn w:val="Standard"/>
    <w:semiHidden/>
    <w:rsid w:val="00CB44EB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CB4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C5C92C39</Template>
  <TotalTime>0</TotalTime>
  <Pages>1</Pages>
  <Words>871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 „EINFÜHRUNG DER ELEKTRONISCHEN ZEITERFASSUNG FÜR DAS NICHT UNTERRICHTENDE PERSONAL IN DEN SCHULEN“</vt:lpstr>
    </vt:vector>
  </TitlesOfParts>
  <Company>prov.bz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„EINFÜHRUNG DER ELEKTRONISCHEN ZEITERFASSUNG FÜR DAS NICHT UNTERRICHTENDE PERSONAL IN DEN SCHULEN“</dc:title>
  <dc:subject/>
  <dc:creator>pb10400</dc:creator>
  <cp:keywords/>
  <dc:description/>
  <cp:lastModifiedBy>Gaspari, Claudia Anna</cp:lastModifiedBy>
  <cp:revision>2</cp:revision>
  <cp:lastPrinted>2016-10-27T10:29:00Z</cp:lastPrinted>
  <dcterms:created xsi:type="dcterms:W3CDTF">2018-10-26T08:38:00Z</dcterms:created>
  <dcterms:modified xsi:type="dcterms:W3CDTF">2018-10-26T08:38:00Z</dcterms:modified>
</cp:coreProperties>
</file>