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9A" w:rsidRPr="00B01C9D" w:rsidRDefault="005D5B9A" w:rsidP="00B01C9D">
      <w:pPr>
        <w:jc w:val="center"/>
        <w:rPr>
          <w:rFonts w:ascii="Arial" w:hAnsi="Arial" w:cs="Arial"/>
          <w:noProof/>
          <w:vanish/>
        </w:rPr>
      </w:pPr>
    </w:p>
    <w:tbl>
      <w:tblPr>
        <w:tblW w:w="14175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11723"/>
      </w:tblGrid>
      <w:tr w:rsidR="00C56399" w:rsidRPr="00451B56" w:rsidTr="00451B56">
        <w:trPr>
          <w:trHeight w:val="567"/>
          <w:jc w:val="center"/>
        </w:trPr>
        <w:tc>
          <w:tcPr>
            <w:tcW w:w="1692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clear" w:color="auto" w:fill="339966"/>
            <w:vAlign w:val="center"/>
          </w:tcPr>
          <w:p w:rsidR="00C56399" w:rsidRPr="00451B56" w:rsidRDefault="00C56399" w:rsidP="00451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51B56">
              <w:rPr>
                <w:rFonts w:ascii="Arial" w:hAnsi="Arial" w:cs="Arial"/>
                <w:sz w:val="24"/>
                <w:szCs w:val="24"/>
              </w:rPr>
              <w:t>Meldung Nr.</w:t>
            </w:r>
          </w:p>
          <w:p w:rsidR="00C56399" w:rsidRPr="00451B56" w:rsidRDefault="00935EC6" w:rsidP="00451B56">
            <w:pPr>
              <w:jc w:val="center"/>
              <w:rPr>
                <w:rFonts w:ascii="Arial" w:hAnsi="Arial" w:cs="Arial"/>
                <w:sz w:val="32"/>
              </w:rPr>
            </w:pPr>
            <w:r w:rsidRPr="00451B56">
              <w:rPr>
                <w:rFonts w:ascii="Arial" w:hAnsi="Arial" w:cs="Arial"/>
                <w:sz w:val="32"/>
              </w:rPr>
              <w:t>____</w:t>
            </w:r>
          </w:p>
        </w:tc>
        <w:tc>
          <w:tcPr>
            <w:tcW w:w="8089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clear" w:color="auto" w:fill="339966"/>
            <w:vAlign w:val="center"/>
          </w:tcPr>
          <w:p w:rsidR="0029244C" w:rsidRPr="00451B56" w:rsidRDefault="00C56399" w:rsidP="00451B56">
            <w:pPr>
              <w:jc w:val="center"/>
              <w:rPr>
                <w:rFonts w:ascii="Arial" w:hAnsi="Arial" w:cs="Arial"/>
                <w:sz w:val="32"/>
              </w:rPr>
            </w:pPr>
            <w:bookmarkStart w:id="1" w:name="Meldung_Unregelmäßigkeiten"/>
            <w:r w:rsidRPr="00451B56">
              <w:rPr>
                <w:rFonts w:ascii="Arial" w:hAnsi="Arial" w:cs="Arial"/>
                <w:sz w:val="40"/>
                <w:szCs w:val="40"/>
              </w:rPr>
              <w:t>Meldung einer Unregelmäßigkeit</w:t>
            </w:r>
            <w:bookmarkEnd w:id="1"/>
          </w:p>
          <w:p w:rsidR="00C56399" w:rsidRPr="00451B56" w:rsidRDefault="0062172A" w:rsidP="00451B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B56">
              <w:rPr>
                <w:rFonts w:ascii="Arial" w:hAnsi="Arial" w:cs="Arial"/>
                <w:sz w:val="32"/>
              </w:rPr>
              <w:t xml:space="preserve">Schuljahr </w:t>
            </w:r>
            <w:r w:rsidR="00C3793D">
              <w:rPr>
                <w:rFonts w:ascii="Arial" w:hAnsi="Arial" w:cs="Arial"/>
                <w:sz w:val="32"/>
              </w:rPr>
              <w:t>__________</w:t>
            </w:r>
          </w:p>
          <w:p w:rsidR="00910F69" w:rsidRPr="00451B56" w:rsidRDefault="00910F69" w:rsidP="00451B56">
            <w:pPr>
              <w:jc w:val="center"/>
              <w:rPr>
                <w:rFonts w:ascii="Arial" w:hAnsi="Arial" w:cs="Arial"/>
                <w:sz w:val="32"/>
              </w:rPr>
            </w:pPr>
            <w:r w:rsidRPr="00451B56">
              <w:rPr>
                <w:rFonts w:ascii="Arial" w:hAnsi="Arial" w:cs="Arial"/>
              </w:rPr>
              <w:t>Für</w:t>
            </w:r>
            <w:r w:rsidRPr="00451B56">
              <w:rPr>
                <w:rFonts w:ascii="Arial" w:hAnsi="Arial" w:cs="Arial"/>
                <w:b/>
              </w:rPr>
              <w:t xml:space="preserve"> Gebäude in Landesbesitz </w:t>
            </w:r>
            <w:r w:rsidRPr="00451B56">
              <w:rPr>
                <w:rFonts w:ascii="Arial" w:hAnsi="Arial" w:cs="Arial"/>
              </w:rPr>
              <w:t xml:space="preserve">ist das entsprechende Formular des </w:t>
            </w:r>
            <w:r w:rsidRPr="00451B56">
              <w:rPr>
                <w:rFonts w:ascii="Arial" w:hAnsi="Arial" w:cs="Arial"/>
                <w:b/>
              </w:rPr>
              <w:t>Amtes für Bauerhaltung</w:t>
            </w:r>
            <w:r w:rsidRPr="00451B56">
              <w:rPr>
                <w:rFonts w:ascii="Arial" w:hAnsi="Arial" w:cs="Arial"/>
              </w:rPr>
              <w:t xml:space="preserve"> zu verwenden</w:t>
            </w:r>
          </w:p>
        </w:tc>
      </w:tr>
      <w:tr w:rsidR="00C56399" w:rsidRPr="00451B56" w:rsidTr="00451B56">
        <w:trPr>
          <w:trHeight w:val="567"/>
          <w:jc w:val="center"/>
        </w:trPr>
        <w:tc>
          <w:tcPr>
            <w:tcW w:w="1692" w:type="dxa"/>
            <w:tcBorders>
              <w:top w:val="single" w:sz="24" w:space="0" w:color="000080"/>
            </w:tcBorders>
            <w:shd w:val="clear" w:color="auto" w:fill="auto"/>
            <w:vAlign w:val="center"/>
          </w:tcPr>
          <w:p w:rsidR="00C56399" w:rsidRPr="00451B56" w:rsidRDefault="00C56399" w:rsidP="009217FE">
            <w:pPr>
              <w:rPr>
                <w:rFonts w:ascii="Arial" w:hAnsi="Arial" w:cs="Arial"/>
                <w:sz w:val="24"/>
                <w:szCs w:val="24"/>
              </w:rPr>
            </w:pPr>
            <w:r w:rsidRPr="00451B56">
              <w:rPr>
                <w:rFonts w:ascii="Arial" w:hAnsi="Arial" w:cs="Arial"/>
                <w:sz w:val="24"/>
                <w:szCs w:val="24"/>
              </w:rPr>
              <w:t>Schule</w:t>
            </w:r>
          </w:p>
        </w:tc>
        <w:tc>
          <w:tcPr>
            <w:tcW w:w="8089" w:type="dxa"/>
            <w:shd w:val="clear" w:color="auto" w:fill="auto"/>
            <w:vAlign w:val="center"/>
          </w:tcPr>
          <w:p w:rsidR="00C56399" w:rsidRPr="00451B56" w:rsidRDefault="00C56399" w:rsidP="009217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573B0" w:rsidRDefault="00C56399" w:rsidP="00C56399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56399">
        <w:rPr>
          <w:rFonts w:ascii="Arial" w:hAnsi="Arial" w:cs="Arial"/>
          <w:sz w:val="24"/>
          <w:szCs w:val="24"/>
        </w:rPr>
        <w:t xml:space="preserve">Bei der periodischen Kontrolle am </w:t>
      </w:r>
      <w:r w:rsidR="00B35A66">
        <w:rPr>
          <w:rFonts w:ascii="Arial" w:hAnsi="Arial" w:cs="Arial"/>
          <w:sz w:val="24"/>
          <w:szCs w:val="24"/>
        </w:rPr>
        <w:t>___________</w:t>
      </w:r>
      <w:r w:rsidRPr="00C56399">
        <w:rPr>
          <w:rFonts w:ascii="Arial" w:hAnsi="Arial" w:cs="Arial"/>
          <w:sz w:val="24"/>
          <w:szCs w:val="24"/>
        </w:rPr>
        <w:t xml:space="preserve"> wurden folgende Unregelmäßigkeiten festgestellt:</w:t>
      </w:r>
    </w:p>
    <w:p w:rsidR="00C56399" w:rsidRDefault="00C56399" w:rsidP="00C56399">
      <w:pPr>
        <w:pBdr>
          <w:top w:val="single" w:sz="6" w:space="1" w:color="auto"/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56399" w:rsidRDefault="00C56399" w:rsidP="00C56399">
      <w:pPr>
        <w:pBdr>
          <w:bottom w:val="single" w:sz="6" w:space="1" w:color="auto"/>
          <w:between w:val="single" w:sz="6" w:space="1" w:color="auto"/>
        </w:pBd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56399" w:rsidRDefault="00C56399" w:rsidP="00C56399">
      <w:pPr>
        <w:pBdr>
          <w:bottom w:val="single" w:sz="6" w:space="1" w:color="auto"/>
          <w:between w:val="single" w:sz="6" w:space="1" w:color="auto"/>
        </w:pBd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56399" w:rsidRDefault="00C56399" w:rsidP="00C56399">
      <w:pPr>
        <w:pBdr>
          <w:bottom w:val="single" w:sz="6" w:space="1" w:color="auto"/>
          <w:between w:val="single" w:sz="6" w:space="1" w:color="auto"/>
        </w:pBd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56399" w:rsidRDefault="00C56399" w:rsidP="00C56399">
      <w:pPr>
        <w:pBdr>
          <w:bottom w:val="single" w:sz="6" w:space="1" w:color="auto"/>
          <w:between w:val="single" w:sz="6" w:space="1" w:color="auto"/>
        </w:pBd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56399" w:rsidRDefault="00C56399" w:rsidP="00C56399">
      <w:pPr>
        <w:pBdr>
          <w:bottom w:val="single" w:sz="6" w:space="1" w:color="auto"/>
          <w:between w:val="single" w:sz="6" w:space="1" w:color="auto"/>
        </w:pBd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56399" w:rsidRDefault="00C56399" w:rsidP="00C56399">
      <w:pPr>
        <w:pBdr>
          <w:bottom w:val="single" w:sz="6" w:space="1" w:color="auto"/>
          <w:between w:val="single" w:sz="6" w:space="1" w:color="auto"/>
        </w:pBd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56399" w:rsidRDefault="00C56399" w:rsidP="00C56399">
      <w:pPr>
        <w:pBdr>
          <w:bottom w:val="single" w:sz="6" w:space="1" w:color="auto"/>
          <w:between w:val="single" w:sz="6" w:space="1" w:color="auto"/>
        </w:pBd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56399" w:rsidRDefault="00C56399" w:rsidP="00C56399">
      <w:pPr>
        <w:rPr>
          <w:rFonts w:ascii="Arial" w:hAnsi="Arial" w:cs="Arial"/>
          <w:sz w:val="24"/>
          <w:szCs w:val="24"/>
        </w:rPr>
      </w:pPr>
    </w:p>
    <w:p w:rsidR="00511519" w:rsidRDefault="00511519" w:rsidP="00C56399">
      <w:pPr>
        <w:rPr>
          <w:rFonts w:ascii="Arial" w:hAnsi="Arial" w:cs="Arial"/>
          <w:sz w:val="24"/>
          <w:szCs w:val="24"/>
        </w:rPr>
      </w:pPr>
    </w:p>
    <w:tbl>
      <w:tblPr>
        <w:tblW w:w="14175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7087"/>
        <w:gridCol w:w="7088"/>
      </w:tblGrid>
      <w:tr w:rsidR="00756FB5" w:rsidRPr="00451B56" w:rsidTr="00451B56">
        <w:trPr>
          <w:trHeight w:val="567"/>
          <w:jc w:val="center"/>
        </w:trPr>
        <w:tc>
          <w:tcPr>
            <w:tcW w:w="14175" w:type="dxa"/>
            <w:gridSpan w:val="2"/>
            <w:shd w:val="clear" w:color="auto" w:fill="339966"/>
            <w:vAlign w:val="center"/>
          </w:tcPr>
          <w:p w:rsidR="00756FB5" w:rsidRPr="00451B56" w:rsidRDefault="00756FB5" w:rsidP="00451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56">
              <w:rPr>
                <w:rFonts w:ascii="Arial" w:hAnsi="Arial" w:cs="Arial"/>
                <w:sz w:val="24"/>
                <w:szCs w:val="24"/>
              </w:rPr>
              <w:t>Unterschriften</w:t>
            </w:r>
          </w:p>
        </w:tc>
      </w:tr>
      <w:tr w:rsidR="00756FB5" w:rsidRPr="00451B56" w:rsidTr="00451B56">
        <w:trPr>
          <w:trHeight w:val="567"/>
          <w:jc w:val="center"/>
        </w:trPr>
        <w:tc>
          <w:tcPr>
            <w:tcW w:w="7087" w:type="dxa"/>
            <w:shd w:val="clear" w:color="auto" w:fill="auto"/>
          </w:tcPr>
          <w:p w:rsidR="00756FB5" w:rsidRPr="00451B56" w:rsidRDefault="00756FB5" w:rsidP="008419AA">
            <w:pPr>
              <w:rPr>
                <w:rFonts w:ascii="Arial" w:hAnsi="Arial" w:cs="Arial"/>
                <w:b/>
                <w:sz w:val="24"/>
              </w:rPr>
            </w:pPr>
            <w:r w:rsidRPr="00451B56">
              <w:rPr>
                <w:rFonts w:ascii="Arial" w:hAnsi="Arial" w:cs="Arial"/>
                <w:b/>
                <w:sz w:val="24"/>
              </w:rPr>
              <w:t>Datum</w:t>
            </w:r>
          </w:p>
          <w:p w:rsidR="00756FB5" w:rsidRPr="00451B56" w:rsidRDefault="00756FB5" w:rsidP="00841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756FB5" w:rsidRPr="00451B56" w:rsidRDefault="00756FB5" w:rsidP="00451B5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51B56">
              <w:rPr>
                <w:rFonts w:ascii="Arial" w:hAnsi="Arial" w:cs="Arial"/>
                <w:b/>
                <w:sz w:val="24"/>
              </w:rPr>
              <w:t>Verantwortliche/r des Regi</w:t>
            </w:r>
            <w:r w:rsidRPr="00451B56">
              <w:rPr>
                <w:rFonts w:ascii="Arial" w:hAnsi="Arial" w:cs="Arial"/>
                <w:b/>
                <w:sz w:val="24"/>
              </w:rPr>
              <w:t>s</w:t>
            </w:r>
            <w:r w:rsidRPr="00451B56">
              <w:rPr>
                <w:rFonts w:ascii="Arial" w:hAnsi="Arial" w:cs="Arial"/>
                <w:b/>
                <w:sz w:val="24"/>
              </w:rPr>
              <w:t>ters</w:t>
            </w:r>
          </w:p>
          <w:p w:rsidR="00756FB5" w:rsidRPr="00451B56" w:rsidRDefault="00756FB5" w:rsidP="00756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957" w:rsidRPr="00EC1957" w:rsidRDefault="00EC1957" w:rsidP="005F58CD">
      <w:pPr>
        <w:rPr>
          <w:lang w:val="it-IT"/>
        </w:rPr>
      </w:pPr>
    </w:p>
    <w:sectPr w:rsidR="00EC1957" w:rsidRPr="00EC1957" w:rsidSect="002079BC">
      <w:headerReference w:type="default" r:id="rId7"/>
      <w:headerReference w:type="first" r:id="rId8"/>
      <w:type w:val="continuous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B6" w:rsidRDefault="000516B6">
      <w:r>
        <w:separator/>
      </w:r>
    </w:p>
  </w:endnote>
  <w:endnote w:type="continuationSeparator" w:id="0">
    <w:p w:rsidR="000516B6" w:rsidRDefault="0005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B6" w:rsidRDefault="000516B6">
      <w:r>
        <w:separator/>
      </w:r>
    </w:p>
  </w:footnote>
  <w:footnote w:type="continuationSeparator" w:id="0">
    <w:p w:rsidR="000516B6" w:rsidRDefault="0005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19" w:rsidRPr="000B732E" w:rsidRDefault="00511519" w:rsidP="000B732E">
    <w:pPr>
      <w:pStyle w:val="Kopfzeile"/>
      <w:jc w:val="right"/>
    </w:pPr>
    <w:r>
      <w:rPr>
        <w:rFonts w:ascii="Arial" w:hAnsi="Arial" w:cs="Arial"/>
      </w:rPr>
      <w:t xml:space="preserve">Seite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73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32"/>
      <w:gridCol w:w="1509"/>
      <w:gridCol w:w="5532"/>
    </w:tblGrid>
    <w:tr w:rsidR="00511519" w:rsidRPr="00497D5B" w:rsidTr="005F58C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124"/>
        <w:jc w:val="center"/>
      </w:trPr>
      <w:tc>
        <w:tcPr>
          <w:tcW w:w="5532" w:type="dxa"/>
        </w:tcPr>
        <w:p w:rsidR="00511519" w:rsidRPr="00497D5B" w:rsidRDefault="00511519" w:rsidP="00722028">
          <w:pPr>
            <w:pStyle w:val="NameNachname"/>
            <w:spacing w:before="200" w:after="40" w:line="240" w:lineRule="auto"/>
            <w:rPr>
              <w:rFonts w:ascii="Arial" w:hAnsi="Arial" w:cs="Arial"/>
              <w:spacing w:val="2"/>
            </w:rPr>
          </w:pPr>
        </w:p>
      </w:tc>
      <w:tc>
        <w:tcPr>
          <w:tcW w:w="1509" w:type="dxa"/>
        </w:tcPr>
        <w:p w:rsidR="00511519" w:rsidRPr="00497D5B" w:rsidRDefault="00511519" w:rsidP="00EF22D3">
          <w:pPr>
            <w:jc w:val="center"/>
            <w:rPr>
              <w:rFonts w:ascii="Arial" w:hAnsi="Arial" w:cs="Arial"/>
            </w:rPr>
          </w:pPr>
        </w:p>
      </w:tc>
      <w:tc>
        <w:tcPr>
          <w:tcW w:w="5532" w:type="dxa"/>
        </w:tcPr>
        <w:p w:rsidR="00511519" w:rsidRPr="00497D5B" w:rsidRDefault="00511519" w:rsidP="00722028">
          <w:pPr>
            <w:pStyle w:val="Kopfzeile"/>
            <w:spacing w:before="200" w:after="40"/>
            <w:rPr>
              <w:rFonts w:ascii="Arial" w:hAnsi="Arial" w:cs="Arial"/>
              <w:spacing w:val="-2"/>
              <w:lang w:val="it-IT"/>
            </w:rPr>
          </w:pPr>
        </w:p>
      </w:tc>
    </w:tr>
  </w:tbl>
  <w:p w:rsidR="00511519" w:rsidRPr="00C6312C" w:rsidRDefault="00511519" w:rsidP="003425DD">
    <w:pPr>
      <w:pStyle w:val="Kopfzeile"/>
      <w:rPr>
        <w:rFonts w:ascii="Arial" w:hAnsi="Arial" w:cs="Arial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21"/>
    <w:multiLevelType w:val="hybridMultilevel"/>
    <w:tmpl w:val="FB1859E0"/>
    <w:lvl w:ilvl="0" w:tplc="894473F0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A06"/>
    <w:multiLevelType w:val="multilevel"/>
    <w:tmpl w:val="2B966DFE"/>
    <w:lvl w:ilvl="0">
      <w:start w:val="1"/>
      <w:numFmt w:val="bullet"/>
      <w:lvlText w:val=""/>
      <w:lvlJc w:val="left"/>
      <w:pPr>
        <w:tabs>
          <w:tab w:val="num" w:pos="1218"/>
        </w:tabs>
        <w:ind w:left="1162" w:hanging="454"/>
      </w:pPr>
      <w:rPr>
        <w:rFonts w:ascii="Wingdings" w:hAnsi="Wingdings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B16ECE"/>
    <w:multiLevelType w:val="hybridMultilevel"/>
    <w:tmpl w:val="2982B508"/>
    <w:lvl w:ilvl="0" w:tplc="894473F0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37547"/>
    <w:multiLevelType w:val="hybridMultilevel"/>
    <w:tmpl w:val="F96C4E92"/>
    <w:lvl w:ilvl="0" w:tplc="29C00C4C">
      <w:start w:val="1"/>
      <w:numFmt w:val="bullet"/>
      <w:lvlText w:val=""/>
      <w:lvlJc w:val="left"/>
      <w:pPr>
        <w:tabs>
          <w:tab w:val="num" w:pos="2874"/>
        </w:tabs>
        <w:ind w:left="287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Marlett" w:hAnsi="Marlett" w:hint="default"/>
      </w:rPr>
    </w:lvl>
  </w:abstractNum>
  <w:abstractNum w:abstractNumId="4" w15:restartNumberingAfterBreak="0">
    <w:nsid w:val="2A263F64"/>
    <w:multiLevelType w:val="hybridMultilevel"/>
    <w:tmpl w:val="1DF241E2"/>
    <w:lvl w:ilvl="0" w:tplc="894473F0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BD8"/>
    <w:multiLevelType w:val="hybridMultilevel"/>
    <w:tmpl w:val="A7A4AFDC"/>
    <w:lvl w:ilvl="0" w:tplc="894473F0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111D6"/>
    <w:multiLevelType w:val="hybridMultilevel"/>
    <w:tmpl w:val="6DAA9228"/>
    <w:lvl w:ilvl="0" w:tplc="894473F0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57C73"/>
    <w:multiLevelType w:val="hybridMultilevel"/>
    <w:tmpl w:val="2B966DFE"/>
    <w:lvl w:ilvl="0" w:tplc="C1CC2004">
      <w:start w:val="1"/>
      <w:numFmt w:val="bullet"/>
      <w:lvlText w:val=""/>
      <w:lvlJc w:val="left"/>
      <w:pPr>
        <w:tabs>
          <w:tab w:val="num" w:pos="1218"/>
        </w:tabs>
        <w:ind w:left="1162" w:hanging="454"/>
      </w:pPr>
      <w:rPr>
        <w:rFonts w:ascii="Wingdings" w:hAnsi="Wingdings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4837634"/>
    <w:multiLevelType w:val="hybridMultilevel"/>
    <w:tmpl w:val="1F7C504A"/>
    <w:lvl w:ilvl="0" w:tplc="894473F0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9012D"/>
    <w:multiLevelType w:val="multilevel"/>
    <w:tmpl w:val="474472A2"/>
    <w:lvl w:ilvl="0">
      <w:start w:val="1"/>
      <w:numFmt w:val="bullet"/>
      <w:lvlText w:val=""/>
      <w:lvlJc w:val="left"/>
      <w:pPr>
        <w:tabs>
          <w:tab w:val="num" w:pos="1218"/>
        </w:tabs>
        <w:ind w:left="1162" w:hanging="45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8D0FC2"/>
    <w:multiLevelType w:val="hybridMultilevel"/>
    <w:tmpl w:val="6CB26A9E"/>
    <w:lvl w:ilvl="0" w:tplc="AC4A4366">
      <w:start w:val="1"/>
      <w:numFmt w:val="bullet"/>
      <w:lvlText w:val=""/>
      <w:lvlJc w:val="left"/>
      <w:pPr>
        <w:tabs>
          <w:tab w:val="num" w:pos="1218"/>
        </w:tabs>
        <w:ind w:left="1162" w:hanging="311"/>
      </w:pPr>
      <w:rPr>
        <w:rFonts w:ascii="Wingdings" w:hAnsi="Wingdings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FF0D82"/>
    <w:multiLevelType w:val="multilevel"/>
    <w:tmpl w:val="0407001D"/>
    <w:styleLink w:val="Serienbrie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00D034C"/>
    <w:multiLevelType w:val="hybridMultilevel"/>
    <w:tmpl w:val="474472A2"/>
    <w:lvl w:ilvl="0" w:tplc="894473F0">
      <w:start w:val="1"/>
      <w:numFmt w:val="bullet"/>
      <w:lvlText w:val=""/>
      <w:lvlJc w:val="left"/>
      <w:pPr>
        <w:tabs>
          <w:tab w:val="num" w:pos="1218"/>
        </w:tabs>
        <w:ind w:left="1162" w:hanging="45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4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232"/>
    <w:rsid w:val="0000612C"/>
    <w:rsid w:val="000070AB"/>
    <w:rsid w:val="00014B14"/>
    <w:rsid w:val="00021B9D"/>
    <w:rsid w:val="00023473"/>
    <w:rsid w:val="00030D92"/>
    <w:rsid w:val="00034A7E"/>
    <w:rsid w:val="000415B5"/>
    <w:rsid w:val="000513BE"/>
    <w:rsid w:val="000516B6"/>
    <w:rsid w:val="000631F6"/>
    <w:rsid w:val="000662AF"/>
    <w:rsid w:val="000718EA"/>
    <w:rsid w:val="00072770"/>
    <w:rsid w:val="00073CC8"/>
    <w:rsid w:val="00074370"/>
    <w:rsid w:val="000749EE"/>
    <w:rsid w:val="00080F06"/>
    <w:rsid w:val="000A1004"/>
    <w:rsid w:val="000B27EA"/>
    <w:rsid w:val="000B651C"/>
    <w:rsid w:val="000B732E"/>
    <w:rsid w:val="000C6B1D"/>
    <w:rsid w:val="000E4120"/>
    <w:rsid w:val="000F4A8A"/>
    <w:rsid w:val="0010660D"/>
    <w:rsid w:val="001247D2"/>
    <w:rsid w:val="00131355"/>
    <w:rsid w:val="001356FC"/>
    <w:rsid w:val="001400F3"/>
    <w:rsid w:val="00140358"/>
    <w:rsid w:val="001407DC"/>
    <w:rsid w:val="00144E11"/>
    <w:rsid w:val="001617B8"/>
    <w:rsid w:val="0016727A"/>
    <w:rsid w:val="001767D4"/>
    <w:rsid w:val="00183059"/>
    <w:rsid w:val="001B11D1"/>
    <w:rsid w:val="001B1772"/>
    <w:rsid w:val="001C2093"/>
    <w:rsid w:val="001C4503"/>
    <w:rsid w:val="001C744E"/>
    <w:rsid w:val="001D06BF"/>
    <w:rsid w:val="001E19FB"/>
    <w:rsid w:val="001E1FC7"/>
    <w:rsid w:val="001E3506"/>
    <w:rsid w:val="001E368F"/>
    <w:rsid w:val="001E4026"/>
    <w:rsid w:val="001F0339"/>
    <w:rsid w:val="002013B5"/>
    <w:rsid w:val="002079BC"/>
    <w:rsid w:val="00212542"/>
    <w:rsid w:val="00213533"/>
    <w:rsid w:val="00223020"/>
    <w:rsid w:val="002269EC"/>
    <w:rsid w:val="00233A3F"/>
    <w:rsid w:val="002377AF"/>
    <w:rsid w:val="00251197"/>
    <w:rsid w:val="002661D2"/>
    <w:rsid w:val="0027292A"/>
    <w:rsid w:val="002735FC"/>
    <w:rsid w:val="0029068F"/>
    <w:rsid w:val="0029244C"/>
    <w:rsid w:val="002A6400"/>
    <w:rsid w:val="002B6D14"/>
    <w:rsid w:val="002C0979"/>
    <w:rsid w:val="002C4A69"/>
    <w:rsid w:val="002C7D61"/>
    <w:rsid w:val="002D42F2"/>
    <w:rsid w:val="002E314B"/>
    <w:rsid w:val="002E3E5A"/>
    <w:rsid w:val="002E5FBA"/>
    <w:rsid w:val="00305D82"/>
    <w:rsid w:val="0031036E"/>
    <w:rsid w:val="003108FB"/>
    <w:rsid w:val="00332E4C"/>
    <w:rsid w:val="00333258"/>
    <w:rsid w:val="003425DD"/>
    <w:rsid w:val="00351359"/>
    <w:rsid w:val="00355B92"/>
    <w:rsid w:val="00357C9D"/>
    <w:rsid w:val="00357D7B"/>
    <w:rsid w:val="0036460B"/>
    <w:rsid w:val="00372026"/>
    <w:rsid w:val="003744CC"/>
    <w:rsid w:val="00382160"/>
    <w:rsid w:val="00385815"/>
    <w:rsid w:val="00390C81"/>
    <w:rsid w:val="003910F9"/>
    <w:rsid w:val="00395E27"/>
    <w:rsid w:val="003A2C21"/>
    <w:rsid w:val="003B4327"/>
    <w:rsid w:val="003B5DF3"/>
    <w:rsid w:val="003C7B1C"/>
    <w:rsid w:val="003C7DE0"/>
    <w:rsid w:val="003D0820"/>
    <w:rsid w:val="003E3274"/>
    <w:rsid w:val="003F1916"/>
    <w:rsid w:val="00411D02"/>
    <w:rsid w:val="00412A89"/>
    <w:rsid w:val="00415C1B"/>
    <w:rsid w:val="00416BBA"/>
    <w:rsid w:val="00433B67"/>
    <w:rsid w:val="00437C23"/>
    <w:rsid w:val="0044545A"/>
    <w:rsid w:val="00451B56"/>
    <w:rsid w:val="00465299"/>
    <w:rsid w:val="004702E3"/>
    <w:rsid w:val="0048053D"/>
    <w:rsid w:val="00482280"/>
    <w:rsid w:val="004905FF"/>
    <w:rsid w:val="00497D5B"/>
    <w:rsid w:val="004A1039"/>
    <w:rsid w:val="004A3E14"/>
    <w:rsid w:val="004A47B4"/>
    <w:rsid w:val="004A75CF"/>
    <w:rsid w:val="004B2769"/>
    <w:rsid w:val="004C69D1"/>
    <w:rsid w:val="004D4C16"/>
    <w:rsid w:val="004D560C"/>
    <w:rsid w:val="004D6D1A"/>
    <w:rsid w:val="004E5221"/>
    <w:rsid w:val="004F0161"/>
    <w:rsid w:val="004F0996"/>
    <w:rsid w:val="00500BDB"/>
    <w:rsid w:val="00502D20"/>
    <w:rsid w:val="00504EE4"/>
    <w:rsid w:val="005064B5"/>
    <w:rsid w:val="0050754F"/>
    <w:rsid w:val="005113CA"/>
    <w:rsid w:val="00511519"/>
    <w:rsid w:val="005125D8"/>
    <w:rsid w:val="00521590"/>
    <w:rsid w:val="00547C22"/>
    <w:rsid w:val="0055184A"/>
    <w:rsid w:val="00551CC9"/>
    <w:rsid w:val="005573B0"/>
    <w:rsid w:val="00561F5E"/>
    <w:rsid w:val="00566038"/>
    <w:rsid w:val="00582D7A"/>
    <w:rsid w:val="00586230"/>
    <w:rsid w:val="005D1147"/>
    <w:rsid w:val="005D5137"/>
    <w:rsid w:val="005D5B9A"/>
    <w:rsid w:val="005D770B"/>
    <w:rsid w:val="005E654D"/>
    <w:rsid w:val="005F07B5"/>
    <w:rsid w:val="005F223B"/>
    <w:rsid w:val="005F58CD"/>
    <w:rsid w:val="006073AF"/>
    <w:rsid w:val="00615C9F"/>
    <w:rsid w:val="0062172A"/>
    <w:rsid w:val="00651467"/>
    <w:rsid w:val="00652461"/>
    <w:rsid w:val="00655E1C"/>
    <w:rsid w:val="0065672D"/>
    <w:rsid w:val="00657A34"/>
    <w:rsid w:val="00657CC8"/>
    <w:rsid w:val="0066013D"/>
    <w:rsid w:val="00665152"/>
    <w:rsid w:val="00665866"/>
    <w:rsid w:val="00665E2D"/>
    <w:rsid w:val="006667DA"/>
    <w:rsid w:val="006773AB"/>
    <w:rsid w:val="00677F2F"/>
    <w:rsid w:val="00683277"/>
    <w:rsid w:val="00686E0F"/>
    <w:rsid w:val="00692CC1"/>
    <w:rsid w:val="0069416B"/>
    <w:rsid w:val="006A77D8"/>
    <w:rsid w:val="006B60AF"/>
    <w:rsid w:val="006B6341"/>
    <w:rsid w:val="006C597C"/>
    <w:rsid w:val="006E124E"/>
    <w:rsid w:val="006E40EF"/>
    <w:rsid w:val="006F0316"/>
    <w:rsid w:val="006F074F"/>
    <w:rsid w:val="007000B6"/>
    <w:rsid w:val="007050EE"/>
    <w:rsid w:val="00712C1D"/>
    <w:rsid w:val="00714A49"/>
    <w:rsid w:val="00722028"/>
    <w:rsid w:val="0072450E"/>
    <w:rsid w:val="007321E1"/>
    <w:rsid w:val="00735089"/>
    <w:rsid w:val="00737A06"/>
    <w:rsid w:val="0074071D"/>
    <w:rsid w:val="00740AAD"/>
    <w:rsid w:val="0074360F"/>
    <w:rsid w:val="00744273"/>
    <w:rsid w:val="00746239"/>
    <w:rsid w:val="00751F16"/>
    <w:rsid w:val="00756FB5"/>
    <w:rsid w:val="007614BE"/>
    <w:rsid w:val="00774E69"/>
    <w:rsid w:val="007868DD"/>
    <w:rsid w:val="00792B36"/>
    <w:rsid w:val="00794586"/>
    <w:rsid w:val="007A12A5"/>
    <w:rsid w:val="007B1125"/>
    <w:rsid w:val="007B65DE"/>
    <w:rsid w:val="007B7946"/>
    <w:rsid w:val="007C1CA5"/>
    <w:rsid w:val="007D2E59"/>
    <w:rsid w:val="007D4114"/>
    <w:rsid w:val="007E0621"/>
    <w:rsid w:val="007E48AA"/>
    <w:rsid w:val="007F6031"/>
    <w:rsid w:val="008075E7"/>
    <w:rsid w:val="00811D91"/>
    <w:rsid w:val="008143ED"/>
    <w:rsid w:val="0082005D"/>
    <w:rsid w:val="0082355B"/>
    <w:rsid w:val="008248F3"/>
    <w:rsid w:val="008278D1"/>
    <w:rsid w:val="00827B38"/>
    <w:rsid w:val="00830E8F"/>
    <w:rsid w:val="00840A8E"/>
    <w:rsid w:val="008419AA"/>
    <w:rsid w:val="00842E93"/>
    <w:rsid w:val="00866FC7"/>
    <w:rsid w:val="00880695"/>
    <w:rsid w:val="008821A3"/>
    <w:rsid w:val="00883328"/>
    <w:rsid w:val="00883539"/>
    <w:rsid w:val="00886A2B"/>
    <w:rsid w:val="008910CF"/>
    <w:rsid w:val="008A673A"/>
    <w:rsid w:val="008B0F51"/>
    <w:rsid w:val="008B21BB"/>
    <w:rsid w:val="008B6AC3"/>
    <w:rsid w:val="008C0B26"/>
    <w:rsid w:val="008C1996"/>
    <w:rsid w:val="008C5F9E"/>
    <w:rsid w:val="008E7086"/>
    <w:rsid w:val="008E7FD1"/>
    <w:rsid w:val="008F3E31"/>
    <w:rsid w:val="008F5673"/>
    <w:rsid w:val="00910F69"/>
    <w:rsid w:val="00913D23"/>
    <w:rsid w:val="009217FE"/>
    <w:rsid w:val="009246F6"/>
    <w:rsid w:val="00931862"/>
    <w:rsid w:val="00931D60"/>
    <w:rsid w:val="009323CD"/>
    <w:rsid w:val="0093405D"/>
    <w:rsid w:val="00935EC6"/>
    <w:rsid w:val="0094518D"/>
    <w:rsid w:val="00953610"/>
    <w:rsid w:val="009633D7"/>
    <w:rsid w:val="00977851"/>
    <w:rsid w:val="009819F5"/>
    <w:rsid w:val="00982E82"/>
    <w:rsid w:val="009855A2"/>
    <w:rsid w:val="00985BA5"/>
    <w:rsid w:val="00986638"/>
    <w:rsid w:val="00991D6D"/>
    <w:rsid w:val="009935F6"/>
    <w:rsid w:val="00994A7B"/>
    <w:rsid w:val="009954BD"/>
    <w:rsid w:val="009A274A"/>
    <w:rsid w:val="009C011B"/>
    <w:rsid w:val="009C0D55"/>
    <w:rsid w:val="009C121C"/>
    <w:rsid w:val="009C50BB"/>
    <w:rsid w:val="009C5190"/>
    <w:rsid w:val="009D0A7C"/>
    <w:rsid w:val="009D2988"/>
    <w:rsid w:val="009D4883"/>
    <w:rsid w:val="009F3BEA"/>
    <w:rsid w:val="00A02676"/>
    <w:rsid w:val="00A072E5"/>
    <w:rsid w:val="00A1479D"/>
    <w:rsid w:val="00A1579A"/>
    <w:rsid w:val="00A15F7A"/>
    <w:rsid w:val="00A174EF"/>
    <w:rsid w:val="00A17F2F"/>
    <w:rsid w:val="00A221AB"/>
    <w:rsid w:val="00A22357"/>
    <w:rsid w:val="00A25A3D"/>
    <w:rsid w:val="00A2655D"/>
    <w:rsid w:val="00A35288"/>
    <w:rsid w:val="00A410B4"/>
    <w:rsid w:val="00A41AED"/>
    <w:rsid w:val="00A4590B"/>
    <w:rsid w:val="00A4683A"/>
    <w:rsid w:val="00A52365"/>
    <w:rsid w:val="00A5795B"/>
    <w:rsid w:val="00A6339D"/>
    <w:rsid w:val="00A652A7"/>
    <w:rsid w:val="00A71D37"/>
    <w:rsid w:val="00A74D38"/>
    <w:rsid w:val="00A7622A"/>
    <w:rsid w:val="00A85DE1"/>
    <w:rsid w:val="00A86B85"/>
    <w:rsid w:val="00A94B8E"/>
    <w:rsid w:val="00A96FFC"/>
    <w:rsid w:val="00AA02BD"/>
    <w:rsid w:val="00AB10EA"/>
    <w:rsid w:val="00AB69B5"/>
    <w:rsid w:val="00AC24CA"/>
    <w:rsid w:val="00AC5771"/>
    <w:rsid w:val="00AD5577"/>
    <w:rsid w:val="00AE3BE6"/>
    <w:rsid w:val="00B01C9D"/>
    <w:rsid w:val="00B11B02"/>
    <w:rsid w:val="00B15053"/>
    <w:rsid w:val="00B276E8"/>
    <w:rsid w:val="00B32689"/>
    <w:rsid w:val="00B33816"/>
    <w:rsid w:val="00B33DB4"/>
    <w:rsid w:val="00B34374"/>
    <w:rsid w:val="00B35A66"/>
    <w:rsid w:val="00B35D7A"/>
    <w:rsid w:val="00B363E8"/>
    <w:rsid w:val="00B46368"/>
    <w:rsid w:val="00B52639"/>
    <w:rsid w:val="00B57055"/>
    <w:rsid w:val="00B81DFD"/>
    <w:rsid w:val="00B91BB2"/>
    <w:rsid w:val="00B939C2"/>
    <w:rsid w:val="00B94E90"/>
    <w:rsid w:val="00B9612F"/>
    <w:rsid w:val="00BA0FBE"/>
    <w:rsid w:val="00BA5570"/>
    <w:rsid w:val="00BB1998"/>
    <w:rsid w:val="00BB3C1D"/>
    <w:rsid w:val="00BB482B"/>
    <w:rsid w:val="00BE2E28"/>
    <w:rsid w:val="00BE7755"/>
    <w:rsid w:val="00BF40C7"/>
    <w:rsid w:val="00C019FC"/>
    <w:rsid w:val="00C031F7"/>
    <w:rsid w:val="00C12908"/>
    <w:rsid w:val="00C236CD"/>
    <w:rsid w:val="00C25F2C"/>
    <w:rsid w:val="00C30C69"/>
    <w:rsid w:val="00C31096"/>
    <w:rsid w:val="00C3793D"/>
    <w:rsid w:val="00C41A7A"/>
    <w:rsid w:val="00C44553"/>
    <w:rsid w:val="00C512CC"/>
    <w:rsid w:val="00C56399"/>
    <w:rsid w:val="00C569D3"/>
    <w:rsid w:val="00C62989"/>
    <w:rsid w:val="00C6312C"/>
    <w:rsid w:val="00C77019"/>
    <w:rsid w:val="00C802C1"/>
    <w:rsid w:val="00C816C9"/>
    <w:rsid w:val="00C87EB9"/>
    <w:rsid w:val="00C913F1"/>
    <w:rsid w:val="00C931C7"/>
    <w:rsid w:val="00CA0A67"/>
    <w:rsid w:val="00CA0FA2"/>
    <w:rsid w:val="00CA34FC"/>
    <w:rsid w:val="00CA3A33"/>
    <w:rsid w:val="00CA6503"/>
    <w:rsid w:val="00CC0B1F"/>
    <w:rsid w:val="00CC4894"/>
    <w:rsid w:val="00CC756B"/>
    <w:rsid w:val="00CD6654"/>
    <w:rsid w:val="00CE1520"/>
    <w:rsid w:val="00CE1A6B"/>
    <w:rsid w:val="00CE53C2"/>
    <w:rsid w:val="00CF62ED"/>
    <w:rsid w:val="00D075C6"/>
    <w:rsid w:val="00D13355"/>
    <w:rsid w:val="00D1481E"/>
    <w:rsid w:val="00D14B0E"/>
    <w:rsid w:val="00D253C9"/>
    <w:rsid w:val="00D30592"/>
    <w:rsid w:val="00D30787"/>
    <w:rsid w:val="00D33B89"/>
    <w:rsid w:val="00D47B82"/>
    <w:rsid w:val="00D5286B"/>
    <w:rsid w:val="00D65833"/>
    <w:rsid w:val="00D7419E"/>
    <w:rsid w:val="00D755A3"/>
    <w:rsid w:val="00D80122"/>
    <w:rsid w:val="00D842C7"/>
    <w:rsid w:val="00D97232"/>
    <w:rsid w:val="00DA19AE"/>
    <w:rsid w:val="00DA22F9"/>
    <w:rsid w:val="00DA3B78"/>
    <w:rsid w:val="00DA4B75"/>
    <w:rsid w:val="00DB5831"/>
    <w:rsid w:val="00DC447B"/>
    <w:rsid w:val="00DC4ACE"/>
    <w:rsid w:val="00DD2787"/>
    <w:rsid w:val="00DE21E2"/>
    <w:rsid w:val="00DE2B47"/>
    <w:rsid w:val="00DE3502"/>
    <w:rsid w:val="00DE4945"/>
    <w:rsid w:val="00DE529A"/>
    <w:rsid w:val="00DE55AD"/>
    <w:rsid w:val="00DF0FF9"/>
    <w:rsid w:val="00DF1083"/>
    <w:rsid w:val="00DF3884"/>
    <w:rsid w:val="00DF4D67"/>
    <w:rsid w:val="00E026D7"/>
    <w:rsid w:val="00E12D87"/>
    <w:rsid w:val="00E162F3"/>
    <w:rsid w:val="00E20D06"/>
    <w:rsid w:val="00E22B3B"/>
    <w:rsid w:val="00E3011B"/>
    <w:rsid w:val="00E45C89"/>
    <w:rsid w:val="00E47F6C"/>
    <w:rsid w:val="00E53ECF"/>
    <w:rsid w:val="00E571E3"/>
    <w:rsid w:val="00E76D62"/>
    <w:rsid w:val="00E8305C"/>
    <w:rsid w:val="00E84182"/>
    <w:rsid w:val="00E84AD6"/>
    <w:rsid w:val="00E95C4B"/>
    <w:rsid w:val="00EA3C42"/>
    <w:rsid w:val="00EB6FAA"/>
    <w:rsid w:val="00EC1957"/>
    <w:rsid w:val="00EE35E2"/>
    <w:rsid w:val="00EE3E93"/>
    <w:rsid w:val="00EF1F12"/>
    <w:rsid w:val="00EF22D3"/>
    <w:rsid w:val="00F157FB"/>
    <w:rsid w:val="00F158FE"/>
    <w:rsid w:val="00F21E29"/>
    <w:rsid w:val="00F26225"/>
    <w:rsid w:val="00F37037"/>
    <w:rsid w:val="00F42455"/>
    <w:rsid w:val="00F4653F"/>
    <w:rsid w:val="00F5753F"/>
    <w:rsid w:val="00F6369F"/>
    <w:rsid w:val="00F71315"/>
    <w:rsid w:val="00F72B51"/>
    <w:rsid w:val="00F771BC"/>
    <w:rsid w:val="00F9386D"/>
    <w:rsid w:val="00FB1837"/>
    <w:rsid w:val="00FB2241"/>
    <w:rsid w:val="00FB3F7E"/>
    <w:rsid w:val="00FC126E"/>
    <w:rsid w:val="00FC54E5"/>
    <w:rsid w:val="00FC6FF4"/>
    <w:rsid w:val="00FD71B0"/>
    <w:rsid w:val="00FD7B27"/>
    <w:rsid w:val="00FE0394"/>
    <w:rsid w:val="00FE29F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E337F6B-35E0-4F7F-AB95-35638A10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21E29"/>
  </w:style>
  <w:style w:type="paragraph" w:styleId="berschrift1">
    <w:name w:val="heading 1"/>
    <w:basedOn w:val="Standard"/>
    <w:next w:val="Standard"/>
    <w:qFormat/>
    <w:rsid w:val="006514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6">
    <w:name w:val="heading 6"/>
    <w:basedOn w:val="Standard"/>
    <w:next w:val="Standard"/>
    <w:qFormat/>
    <w:rsid w:val="007A12A5"/>
    <w:pPr>
      <w:spacing w:before="240" w:after="60"/>
      <w:outlineLvl w:val="5"/>
    </w:pPr>
    <w:rPr>
      <w:b/>
      <w:bCs/>
      <w:sz w:val="22"/>
      <w:szCs w:val="22"/>
    </w:rPr>
  </w:style>
  <w:style w:type="paragraph" w:styleId="berschrift9">
    <w:name w:val="heading 9"/>
    <w:basedOn w:val="Standard"/>
    <w:next w:val="Standard"/>
    <w:qFormat/>
    <w:rsid w:val="00FC126E"/>
    <w:pPr>
      <w:keepNext/>
      <w:jc w:val="center"/>
      <w:outlineLvl w:val="8"/>
    </w:pPr>
    <w:rPr>
      <w:b/>
      <w:sz w:val="7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semiHidden/>
  </w:style>
  <w:style w:type="paragraph" w:customStyle="1" w:styleId="VorlageRisikoTabellen">
    <w:name w:val="Vorlage RisikoTabellen"/>
    <w:basedOn w:val="Standard"/>
    <w:rsid w:val="000A1004"/>
  </w:style>
  <w:style w:type="paragraph" w:customStyle="1" w:styleId="GefahrVorlageRB-Tabellen">
    <w:name w:val="Gefahr_Vorlage RB-Tabellen"/>
    <w:basedOn w:val="Standard"/>
    <w:rsid w:val="000A1004"/>
    <w:rPr>
      <w:sz w:val="16"/>
    </w:rPr>
  </w:style>
  <w:style w:type="paragraph" w:customStyle="1" w:styleId="GefahrVorlageRBTabellen">
    <w:name w:val="GefahrVorlageRBTabellen"/>
    <w:basedOn w:val="Standard"/>
    <w:rsid w:val="000A1004"/>
    <w:rPr>
      <w:sz w:val="16"/>
    </w:rPr>
  </w:style>
  <w:style w:type="paragraph" w:customStyle="1" w:styleId="WartungAnlagen">
    <w:name w:val="Wartung Anlagen"/>
    <w:aliases w:val="Arbeitsmittel"/>
    <w:basedOn w:val="Standard"/>
    <w:rsid w:val="00433B67"/>
    <w:rPr>
      <w:sz w:val="16"/>
    </w:rPr>
  </w:style>
  <w:style w:type="numbering" w:customStyle="1" w:styleId="Serienbrief">
    <w:name w:val="Serienbrief"/>
    <w:basedOn w:val="KeineListe"/>
    <w:rsid w:val="004A47B4"/>
    <w:pPr>
      <w:numPr>
        <w:numId w:val="1"/>
      </w:numPr>
    </w:pPr>
  </w:style>
  <w:style w:type="paragraph" w:styleId="Kopfzeile">
    <w:name w:val="header"/>
    <w:basedOn w:val="Standard"/>
    <w:link w:val="KopfzeileZchn"/>
    <w:rsid w:val="00D972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97232"/>
    <w:pPr>
      <w:tabs>
        <w:tab w:val="center" w:pos="4536"/>
        <w:tab w:val="right" w:pos="9072"/>
      </w:tabs>
    </w:pPr>
  </w:style>
  <w:style w:type="paragraph" w:customStyle="1" w:styleId="NameNachname">
    <w:name w:val="Name Nachname"/>
    <w:basedOn w:val="Standard"/>
    <w:rsid w:val="00D97232"/>
    <w:pPr>
      <w:spacing w:line="240" w:lineRule="exact"/>
      <w:jc w:val="right"/>
    </w:pPr>
  </w:style>
  <w:style w:type="character" w:customStyle="1" w:styleId="KopfzeileZchn">
    <w:name w:val="Kopfzeile Zchn"/>
    <w:link w:val="Kopfzeile"/>
    <w:locked/>
    <w:rsid w:val="00D97232"/>
    <w:rPr>
      <w:rFonts w:ascii="Arial" w:hAnsi="Arial" w:cs="Arial"/>
      <w:lang w:val="de-DE" w:eastAsia="it-IT" w:bidi="ar-SA"/>
    </w:rPr>
  </w:style>
  <w:style w:type="paragraph" w:customStyle="1" w:styleId="ProtNr">
    <w:name w:val="Prot. Nr."/>
    <w:basedOn w:val="Standard"/>
    <w:rsid w:val="00D97232"/>
    <w:pPr>
      <w:spacing w:line="200" w:lineRule="exact"/>
    </w:pPr>
    <w:rPr>
      <w:sz w:val="16"/>
    </w:rPr>
  </w:style>
  <w:style w:type="paragraph" w:customStyle="1" w:styleId="DatumOrt">
    <w:name w:val="Datum (Ort)"/>
    <w:basedOn w:val="Standard"/>
    <w:rsid w:val="00D97232"/>
    <w:pPr>
      <w:spacing w:line="220" w:lineRule="exact"/>
    </w:pPr>
    <w:rPr>
      <w:sz w:val="16"/>
    </w:rPr>
  </w:style>
  <w:style w:type="paragraph" w:styleId="Funotentext">
    <w:name w:val="footnote text"/>
    <w:basedOn w:val="Standard"/>
    <w:semiHidden/>
    <w:rsid w:val="004D560C"/>
    <w:rPr>
      <w:lang w:eastAsia="it-IT"/>
    </w:rPr>
  </w:style>
  <w:style w:type="paragraph" w:styleId="Verzeichnis6">
    <w:name w:val="toc 6"/>
    <w:basedOn w:val="Standard"/>
    <w:next w:val="Standard"/>
    <w:autoRedefine/>
    <w:semiHidden/>
    <w:rsid w:val="00497D5B"/>
    <w:pPr>
      <w:ind w:left="1000"/>
    </w:pPr>
    <w:rPr>
      <w:lang w:val="it-IT" w:eastAsia="it-IT"/>
    </w:rPr>
  </w:style>
  <w:style w:type="paragraph" w:styleId="Textkrper">
    <w:name w:val="Body Text"/>
    <w:basedOn w:val="Standard"/>
    <w:rsid w:val="001767D4"/>
    <w:rPr>
      <w:sz w:val="28"/>
    </w:rPr>
  </w:style>
  <w:style w:type="paragraph" w:styleId="Textkrper-Zeileneinzug">
    <w:name w:val="Body Text Indent"/>
    <w:basedOn w:val="Standard"/>
    <w:rsid w:val="001767D4"/>
    <w:pPr>
      <w:spacing w:after="120"/>
      <w:ind w:left="283"/>
    </w:pPr>
    <w:rPr>
      <w:lang w:eastAsia="it-IT"/>
    </w:rPr>
  </w:style>
  <w:style w:type="paragraph" w:styleId="Verzeichnis2">
    <w:name w:val="toc 2"/>
    <w:basedOn w:val="Standard"/>
    <w:next w:val="Standard"/>
    <w:autoRedefine/>
    <w:semiHidden/>
    <w:rsid w:val="002C4A69"/>
    <w:pPr>
      <w:ind w:left="200"/>
    </w:pPr>
  </w:style>
  <w:style w:type="paragraph" w:styleId="Verzeichnis1">
    <w:name w:val="toc 1"/>
    <w:basedOn w:val="Standard"/>
    <w:next w:val="Standard"/>
    <w:autoRedefine/>
    <w:semiHidden/>
    <w:rsid w:val="00FC54E5"/>
    <w:rPr>
      <w:rFonts w:ascii="Arial" w:hAnsi="Arial"/>
      <w:sz w:val="24"/>
    </w:rPr>
  </w:style>
  <w:style w:type="table" w:styleId="Tabellenraster">
    <w:name w:val="Table Grid"/>
    <w:basedOn w:val="NormaleTabelle"/>
    <w:rsid w:val="002C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Fett">
    <w:name w:val="Strong"/>
    <w:qFormat/>
    <w:rsid w:val="00DB5831"/>
    <w:rPr>
      <w:b/>
      <w:bCs/>
    </w:rPr>
  </w:style>
  <w:style w:type="character" w:styleId="Hyperlink">
    <w:name w:val="Hyperlink"/>
    <w:rsid w:val="008143ED"/>
    <w:rPr>
      <w:color w:val="0000FF"/>
      <w:u w:val="single"/>
    </w:rPr>
  </w:style>
  <w:style w:type="character" w:customStyle="1" w:styleId="descrdoc">
    <w:name w:val="descr_doc"/>
    <w:basedOn w:val="Absatz-Standardschriftart"/>
    <w:rsid w:val="00651467"/>
  </w:style>
  <w:style w:type="paragraph" w:styleId="Sprechblasentext">
    <w:name w:val="Balloon Text"/>
    <w:basedOn w:val="Standard"/>
    <w:semiHidden/>
    <w:rsid w:val="0010660D"/>
    <w:rPr>
      <w:rFonts w:ascii="Tahoma" w:hAnsi="Tahoma" w:cs="Tahoma"/>
      <w:sz w:val="16"/>
      <w:szCs w:val="16"/>
    </w:rPr>
  </w:style>
  <w:style w:type="character" w:customStyle="1" w:styleId="titdoc">
    <w:name w:val="tit_doc"/>
    <w:basedOn w:val="Absatz-Standardschriftart"/>
    <w:rsid w:val="004C69D1"/>
  </w:style>
  <w:style w:type="character" w:styleId="Funotenzeichen">
    <w:name w:val="footnote reference"/>
    <w:semiHidden/>
    <w:rsid w:val="002079BC"/>
    <w:rPr>
      <w:vertAlign w:val="superscript"/>
    </w:rPr>
  </w:style>
  <w:style w:type="paragraph" w:styleId="Endnotentext">
    <w:name w:val="endnote text"/>
    <w:basedOn w:val="Standard"/>
    <w:semiHidden/>
    <w:rsid w:val="002079BC"/>
  </w:style>
  <w:style w:type="character" w:styleId="Endnotenzeichen">
    <w:name w:val="endnote reference"/>
    <w:semiHidden/>
    <w:rsid w:val="002079BC"/>
    <w:rPr>
      <w:vertAlign w:val="superscript"/>
    </w:rPr>
  </w:style>
  <w:style w:type="paragraph" w:styleId="Textkrper-Einzug3">
    <w:name w:val="Body Text Indent 3"/>
    <w:basedOn w:val="Standard"/>
    <w:link w:val="Textkrper-Einzug3Zchn"/>
    <w:rsid w:val="00D075C6"/>
    <w:pPr>
      <w:tabs>
        <w:tab w:val="left" w:pos="3686"/>
        <w:tab w:val="left" w:pos="4253"/>
        <w:tab w:val="left" w:pos="4678"/>
        <w:tab w:val="left" w:pos="5245"/>
      </w:tabs>
      <w:ind w:left="1417" w:hanging="1417"/>
      <w:jc w:val="both"/>
    </w:pPr>
    <w:rPr>
      <w:rFonts w:ascii="Arial" w:hAnsi="Arial"/>
      <w:lang w:eastAsia="it-IT"/>
    </w:rPr>
  </w:style>
  <w:style w:type="character" w:customStyle="1" w:styleId="Textkrper-Einzug3Zchn">
    <w:name w:val="Textkörper-Einzug 3 Zchn"/>
    <w:link w:val="Textkrper-Einzug3"/>
    <w:rsid w:val="00D075C6"/>
    <w:rPr>
      <w:rFonts w:ascii="Arial" w:hAnsi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A3D74D5B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Register der periodischen Kontrollen zum Sicherheitsmanagement der Schulgebäude</vt:lpstr>
    </vt:vector>
  </TitlesOfParts>
  <Company>prov.bz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der periodischen Kontrollen zum Sicherheitsmanagement der Schulgebäude</dc:title>
  <dc:subject/>
  <dc:creator>Andreas Mair</dc:creator>
  <cp:keywords/>
  <dc:description/>
  <cp:lastModifiedBy>Gaspari, Claudia Anna</cp:lastModifiedBy>
  <cp:revision>2</cp:revision>
  <cp:lastPrinted>2017-09-13T08:37:00Z</cp:lastPrinted>
  <dcterms:created xsi:type="dcterms:W3CDTF">2018-10-26T08:41:00Z</dcterms:created>
  <dcterms:modified xsi:type="dcterms:W3CDTF">2018-10-26T08:41:00Z</dcterms:modified>
</cp:coreProperties>
</file>