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54" w:rsidRDefault="0093798C">
      <w:pPr>
        <w:rPr>
          <w:rFonts w:ascii="Arial" w:hAnsi="Arial" w:cs="Arial"/>
        </w:rPr>
      </w:pPr>
      <w:r w:rsidRPr="00A4201A">
        <w:rPr>
          <w:noProof/>
          <w:sz w:val="14"/>
        </w:rPr>
        <w:drawing>
          <wp:inline distT="0" distB="0" distL="0" distR="0">
            <wp:extent cx="1880870" cy="5518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54" w:rsidRDefault="00512954">
      <w:pPr>
        <w:rPr>
          <w:rFonts w:ascii="Arial" w:hAnsi="Arial" w:cs="Arial"/>
        </w:rPr>
      </w:pPr>
    </w:p>
    <w:p w:rsidR="00512954" w:rsidRDefault="00512954">
      <w:pPr>
        <w:rPr>
          <w:rFonts w:ascii="Arial" w:hAnsi="Arial" w:cs="Arial"/>
        </w:rPr>
      </w:pPr>
    </w:p>
    <w:p w:rsidR="004221AC" w:rsidRPr="00F22C1F" w:rsidRDefault="004221AC" w:rsidP="00F22C1F">
      <w:pPr>
        <w:jc w:val="center"/>
        <w:rPr>
          <w:rFonts w:ascii="Arial" w:hAnsi="Arial" w:cs="Arial"/>
          <w:b/>
        </w:rPr>
      </w:pPr>
    </w:p>
    <w:p w:rsidR="004221AC" w:rsidRPr="00F22C1F" w:rsidRDefault="004221AC" w:rsidP="00F22C1F">
      <w:pPr>
        <w:jc w:val="center"/>
        <w:rPr>
          <w:rFonts w:ascii="Arial" w:hAnsi="Arial" w:cs="Arial"/>
          <w:b/>
        </w:rPr>
      </w:pPr>
      <w:r w:rsidRPr="00F22C1F">
        <w:rPr>
          <w:rFonts w:ascii="Arial" w:hAnsi="Arial" w:cs="Arial"/>
          <w:b/>
        </w:rPr>
        <w:t>MELDUNG EINES DIENSTAUSFALLES</w:t>
      </w:r>
    </w:p>
    <w:p w:rsidR="004221AC" w:rsidRDefault="004221AC">
      <w:pPr>
        <w:rPr>
          <w:rFonts w:ascii="Arial" w:hAnsi="Arial" w:cs="Arial"/>
        </w:rPr>
      </w:pPr>
    </w:p>
    <w:p w:rsidR="004221AC" w:rsidRDefault="004221AC">
      <w:pPr>
        <w:rPr>
          <w:rFonts w:ascii="Arial" w:hAnsi="Arial" w:cs="Arial"/>
        </w:rPr>
      </w:pPr>
    </w:p>
    <w:p w:rsidR="004221AC" w:rsidRDefault="004221AC" w:rsidP="005129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Lehrperson </w:t>
      </w:r>
      <w:r w:rsidR="00C02D1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2D16">
        <w:rPr>
          <w:rFonts w:ascii="Arial" w:hAnsi="Arial" w:cs="Arial"/>
        </w:rPr>
        <w:instrText xml:space="preserve"> FORMTEXT </w:instrText>
      </w:r>
      <w:r w:rsidR="009D313C" w:rsidRPr="00C02D16">
        <w:rPr>
          <w:rFonts w:ascii="Arial" w:hAnsi="Arial" w:cs="Arial"/>
        </w:rPr>
      </w:r>
      <w:r w:rsidR="00C02D16">
        <w:rPr>
          <w:rFonts w:ascii="Arial" w:hAnsi="Arial" w:cs="Arial"/>
        </w:rPr>
        <w:fldChar w:fldCharType="separate"/>
      </w:r>
      <w:bookmarkStart w:id="1" w:name="_GoBack"/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bookmarkEnd w:id="1"/>
      <w:r w:rsidR="00C02D16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teilt mit, dass sie am </w:t>
      </w:r>
      <w:r w:rsidR="00C02D1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02D16">
        <w:rPr>
          <w:rFonts w:ascii="Arial" w:hAnsi="Arial" w:cs="Arial"/>
        </w:rPr>
        <w:instrText xml:space="preserve"> FORMTEXT </w:instrText>
      </w:r>
      <w:r w:rsidR="009D313C" w:rsidRPr="00C02D16">
        <w:rPr>
          <w:rFonts w:ascii="Arial" w:hAnsi="Arial" w:cs="Arial"/>
        </w:rPr>
      </w:r>
      <w:r w:rsidR="00C02D16">
        <w:rPr>
          <w:rFonts w:ascii="Arial" w:hAnsi="Arial" w:cs="Arial"/>
        </w:rPr>
        <w:fldChar w:fldCharType="separate"/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ihren Dienst an der </w:t>
      </w:r>
      <w:r w:rsidR="00C02D1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rundschule/Mittelschule </w:t>
      </w:r>
      <w:r w:rsidR="00C02D1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02D16">
        <w:rPr>
          <w:rFonts w:ascii="Arial" w:hAnsi="Arial" w:cs="Arial"/>
        </w:rPr>
        <w:instrText xml:space="preserve"> FORMTEXT </w:instrText>
      </w:r>
      <w:r w:rsidR="009D313C" w:rsidRPr="00C02D16">
        <w:rPr>
          <w:rFonts w:ascii="Arial" w:hAnsi="Arial" w:cs="Arial"/>
        </w:rPr>
      </w:r>
      <w:r w:rsidR="00C02D16">
        <w:rPr>
          <w:rFonts w:ascii="Arial" w:hAnsi="Arial" w:cs="Arial"/>
        </w:rPr>
        <w:fldChar w:fldCharType="separate"/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</w:rPr>
        <w:fldChar w:fldCharType="end"/>
      </w:r>
      <w:bookmarkEnd w:id="3"/>
      <w:r w:rsidR="00512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 aufgenommen hat.</w:t>
      </w:r>
    </w:p>
    <w:p w:rsidR="004221AC" w:rsidRDefault="004221AC">
      <w:pPr>
        <w:rPr>
          <w:rFonts w:ascii="Arial" w:hAnsi="Arial" w:cs="Arial"/>
        </w:rPr>
      </w:pPr>
    </w:p>
    <w:p w:rsidR="004221AC" w:rsidRPr="00F22C1F" w:rsidRDefault="004221AC">
      <w:pPr>
        <w:rPr>
          <w:rFonts w:ascii="Arial" w:hAnsi="Arial" w:cs="Arial"/>
          <w:b/>
        </w:rPr>
      </w:pPr>
      <w:r w:rsidRPr="00F22C1F">
        <w:rPr>
          <w:rFonts w:ascii="Arial" w:hAnsi="Arial" w:cs="Arial"/>
          <w:b/>
        </w:rPr>
        <w:t>GRUND:</w:t>
      </w:r>
    </w:p>
    <w:p w:rsidR="004221AC" w:rsidRDefault="00C02D16" w:rsidP="00F22C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 w:rsidR="009D313C" w:rsidRPr="00C02D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4221AC" w:rsidRDefault="004221AC" w:rsidP="00F22C1F">
      <w:pPr>
        <w:spacing w:line="360" w:lineRule="auto"/>
        <w:rPr>
          <w:rFonts w:ascii="Arial" w:hAnsi="Arial" w:cs="Arial"/>
        </w:rPr>
      </w:pPr>
    </w:p>
    <w:p w:rsidR="004221AC" w:rsidRDefault="004221AC">
      <w:pPr>
        <w:rPr>
          <w:rFonts w:ascii="Arial" w:hAnsi="Arial" w:cs="Arial"/>
        </w:rPr>
      </w:pPr>
      <w:r w:rsidRPr="00F22C1F">
        <w:rPr>
          <w:rFonts w:ascii="Arial" w:hAnsi="Arial" w:cs="Arial"/>
          <w:b/>
        </w:rPr>
        <w:t>Dienstverpflichtung laut Stundenplan</w:t>
      </w:r>
      <w:r>
        <w:rPr>
          <w:rFonts w:ascii="Arial" w:hAnsi="Arial" w:cs="Arial"/>
        </w:rPr>
        <w:t>:</w:t>
      </w:r>
    </w:p>
    <w:p w:rsidR="004221AC" w:rsidRDefault="004221A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221AC">
        <w:tc>
          <w:tcPr>
            <w:tcW w:w="3070" w:type="dxa"/>
          </w:tcPr>
          <w:p w:rsidR="004221AC" w:rsidRPr="00F22C1F" w:rsidRDefault="004221AC" w:rsidP="00F22C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C1F">
              <w:rPr>
                <w:rFonts w:ascii="Arial" w:hAnsi="Arial" w:cs="Arial"/>
                <w:b/>
              </w:rPr>
              <w:t>Wochentag/Datum</w:t>
            </w:r>
          </w:p>
        </w:tc>
        <w:tc>
          <w:tcPr>
            <w:tcW w:w="3071" w:type="dxa"/>
          </w:tcPr>
          <w:p w:rsidR="004221AC" w:rsidRPr="00F22C1F" w:rsidRDefault="004221AC" w:rsidP="00F22C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C1F">
              <w:rPr>
                <w:rFonts w:ascii="Arial" w:hAnsi="Arial" w:cs="Arial"/>
                <w:b/>
              </w:rPr>
              <w:t>von-bis</w:t>
            </w:r>
          </w:p>
        </w:tc>
        <w:tc>
          <w:tcPr>
            <w:tcW w:w="3071" w:type="dxa"/>
          </w:tcPr>
          <w:p w:rsidR="004221AC" w:rsidRPr="00F22C1F" w:rsidRDefault="004221AC" w:rsidP="00F22C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C1F">
              <w:rPr>
                <w:rFonts w:ascii="Arial" w:hAnsi="Arial" w:cs="Arial"/>
                <w:b/>
              </w:rPr>
              <w:t>Stundenanzahl</w:t>
            </w:r>
          </w:p>
        </w:tc>
      </w:tr>
      <w:tr w:rsidR="004221AC">
        <w:tc>
          <w:tcPr>
            <w:tcW w:w="3070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2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02D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 w:rsidRPr="00C02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2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2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2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2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2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2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221AC" w:rsidRDefault="004221AC">
      <w:pPr>
        <w:rPr>
          <w:rFonts w:ascii="Arial" w:hAnsi="Arial" w:cs="Arial"/>
        </w:rPr>
      </w:pPr>
    </w:p>
    <w:p w:rsidR="004221AC" w:rsidRDefault="004221AC">
      <w:pPr>
        <w:rPr>
          <w:rFonts w:ascii="Arial" w:hAnsi="Arial" w:cs="Arial"/>
        </w:rPr>
      </w:pPr>
    </w:p>
    <w:p w:rsidR="004221AC" w:rsidRPr="00F22C1F" w:rsidRDefault="004221AC">
      <w:pPr>
        <w:rPr>
          <w:rFonts w:ascii="Arial" w:hAnsi="Arial" w:cs="Arial"/>
          <w:b/>
        </w:rPr>
      </w:pPr>
      <w:r w:rsidRPr="00F22C1F">
        <w:rPr>
          <w:rFonts w:ascii="Arial" w:hAnsi="Arial" w:cs="Arial"/>
          <w:b/>
        </w:rPr>
        <w:t>Die ausgefallene Dienstzeit wird folgendemaßen eingebracht:</w:t>
      </w:r>
    </w:p>
    <w:p w:rsidR="004221AC" w:rsidRDefault="004221A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221AC">
        <w:tc>
          <w:tcPr>
            <w:tcW w:w="3070" w:type="dxa"/>
          </w:tcPr>
          <w:p w:rsidR="004221AC" w:rsidRPr="00F22C1F" w:rsidRDefault="004221AC" w:rsidP="00F22C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C1F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3071" w:type="dxa"/>
          </w:tcPr>
          <w:p w:rsidR="004221AC" w:rsidRPr="00F22C1F" w:rsidRDefault="004221AC" w:rsidP="00F22C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C1F">
              <w:rPr>
                <w:rFonts w:ascii="Arial" w:hAnsi="Arial" w:cs="Arial"/>
                <w:b/>
              </w:rPr>
              <w:t>von – bis</w:t>
            </w:r>
          </w:p>
        </w:tc>
        <w:tc>
          <w:tcPr>
            <w:tcW w:w="3071" w:type="dxa"/>
          </w:tcPr>
          <w:p w:rsidR="004221AC" w:rsidRPr="00F22C1F" w:rsidRDefault="004221AC" w:rsidP="00F22C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C1F">
              <w:rPr>
                <w:rFonts w:ascii="Arial" w:hAnsi="Arial" w:cs="Arial"/>
                <w:b/>
              </w:rPr>
              <w:t>Klasse</w:t>
            </w:r>
          </w:p>
        </w:tc>
      </w:tr>
      <w:tr w:rsidR="004221AC">
        <w:tc>
          <w:tcPr>
            <w:tcW w:w="3070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221AC">
        <w:tc>
          <w:tcPr>
            <w:tcW w:w="3070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221AC">
        <w:tc>
          <w:tcPr>
            <w:tcW w:w="3070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71" w:type="dxa"/>
          </w:tcPr>
          <w:p w:rsidR="004221AC" w:rsidRPr="00C02D16" w:rsidRDefault="00C02D16" w:rsidP="00F22C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313C" w:rsidRPr="00C02D1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4221AC" w:rsidRDefault="004221AC">
      <w:pPr>
        <w:rPr>
          <w:rFonts w:ascii="Arial" w:hAnsi="Arial" w:cs="Arial"/>
        </w:rPr>
      </w:pPr>
    </w:p>
    <w:p w:rsidR="004221AC" w:rsidRDefault="004221AC">
      <w:pPr>
        <w:rPr>
          <w:rFonts w:ascii="Arial" w:hAnsi="Arial" w:cs="Arial"/>
        </w:rPr>
      </w:pPr>
    </w:p>
    <w:p w:rsidR="004221AC" w:rsidRDefault="00422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Laas, am </w:t>
      </w:r>
      <w:r w:rsidR="00C02D16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02D16">
        <w:rPr>
          <w:rFonts w:ascii="Arial" w:hAnsi="Arial" w:cs="Arial"/>
        </w:rPr>
        <w:instrText xml:space="preserve"> FORMTEXT </w:instrText>
      </w:r>
      <w:r w:rsidR="009D313C" w:rsidRPr="00C02D16">
        <w:rPr>
          <w:rFonts w:ascii="Arial" w:hAnsi="Arial" w:cs="Arial"/>
        </w:rPr>
      </w:r>
      <w:r w:rsidR="00C02D16">
        <w:rPr>
          <w:rFonts w:ascii="Arial" w:hAnsi="Arial" w:cs="Arial"/>
        </w:rPr>
        <w:fldChar w:fldCharType="separate"/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  <w:noProof/>
        </w:rPr>
        <w:t> </w:t>
      </w:r>
      <w:r w:rsidR="00C02D16"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2954">
        <w:rPr>
          <w:rFonts w:ascii="Arial" w:hAnsi="Arial" w:cs="Arial"/>
        </w:rPr>
        <w:t xml:space="preserve">                 </w:t>
      </w:r>
      <w:r w:rsidR="00C02D16">
        <w:rPr>
          <w:rFonts w:ascii="Arial" w:hAnsi="Arial" w:cs="Arial"/>
        </w:rPr>
        <w:t>Die Lehrperson</w:t>
      </w:r>
    </w:p>
    <w:p w:rsidR="00C02D16" w:rsidRDefault="00C02D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 w:cs="Arial"/>
        </w:rPr>
        <w:instrText xml:space="preserve"> FORMTEXT </w:instrText>
      </w:r>
      <w:r w:rsidR="009D313C" w:rsidRPr="00C02D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4221AC" w:rsidRDefault="004221AC">
      <w:pPr>
        <w:rPr>
          <w:rFonts w:ascii="Arial" w:hAnsi="Arial" w:cs="Arial"/>
        </w:rPr>
      </w:pPr>
    </w:p>
    <w:p w:rsidR="004221AC" w:rsidRDefault="004221AC">
      <w:pPr>
        <w:rPr>
          <w:rFonts w:ascii="Arial" w:hAnsi="Arial" w:cs="Arial"/>
        </w:rPr>
      </w:pPr>
    </w:p>
    <w:p w:rsidR="00F22C1F" w:rsidRPr="002B33F9" w:rsidRDefault="00F22C1F" w:rsidP="00F22C1F">
      <w:pPr>
        <w:jc w:val="center"/>
        <w:rPr>
          <w:sz w:val="16"/>
          <w:szCs w:val="16"/>
        </w:rPr>
      </w:pP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  <w:r w:rsidRPr="002B33F9">
        <w:rPr>
          <w:sz w:val="16"/>
          <w:szCs w:val="16"/>
        </w:rPr>
        <w:sym w:font="Wingdings" w:char="F0CB"/>
      </w:r>
    </w:p>
    <w:p w:rsidR="00F22C1F" w:rsidRPr="00F22C1F" w:rsidRDefault="00F22C1F" w:rsidP="00F22C1F">
      <w:pPr>
        <w:spacing w:line="360" w:lineRule="auto"/>
        <w:jc w:val="right"/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22C1F" w:rsidRPr="00F22C1F"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center"/>
          </w:tcPr>
          <w:p w:rsidR="00F22C1F" w:rsidRPr="00F22C1F" w:rsidRDefault="00C02D16" w:rsidP="00F22C1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9D313C" w:rsidRPr="00C02D1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Gesehen und genehmigt</w:t>
            </w:r>
          </w:p>
        </w:tc>
        <w:tc>
          <w:tcPr>
            <w:tcW w:w="4606" w:type="dxa"/>
          </w:tcPr>
          <w:p w:rsidR="00F22C1F" w:rsidRPr="00F22C1F" w:rsidRDefault="00F22C1F" w:rsidP="00F22C1F">
            <w:pPr>
              <w:jc w:val="center"/>
              <w:rPr>
                <w:rFonts w:ascii="Arial" w:hAnsi="Arial" w:cs="Arial"/>
              </w:rPr>
            </w:pPr>
          </w:p>
          <w:p w:rsidR="00F22C1F" w:rsidRPr="00F22C1F" w:rsidRDefault="00F22C1F" w:rsidP="00F22C1F">
            <w:pPr>
              <w:jc w:val="center"/>
              <w:rPr>
                <w:rFonts w:ascii="Arial" w:hAnsi="Arial" w:cs="Arial"/>
              </w:rPr>
            </w:pPr>
          </w:p>
          <w:p w:rsidR="00F22C1F" w:rsidRPr="00F22C1F" w:rsidRDefault="00F22C1F" w:rsidP="00F22C1F">
            <w:pPr>
              <w:jc w:val="center"/>
              <w:rPr>
                <w:rFonts w:ascii="Arial" w:hAnsi="Arial" w:cs="Arial"/>
              </w:rPr>
            </w:pPr>
          </w:p>
          <w:p w:rsidR="00F22C1F" w:rsidRPr="00F22C1F" w:rsidRDefault="00F22C1F" w:rsidP="00F22C1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22C1F">
              <w:rPr>
                <w:rFonts w:ascii="Arial" w:hAnsi="Arial" w:cs="Arial"/>
              </w:rPr>
              <w:t>D</w:t>
            </w:r>
            <w:r w:rsidR="0093798C">
              <w:rPr>
                <w:rFonts w:ascii="Arial" w:hAnsi="Arial" w:cs="Arial"/>
              </w:rPr>
              <w:t>ie</w:t>
            </w:r>
            <w:r w:rsidR="00C02D16">
              <w:rPr>
                <w:rFonts w:ascii="Arial" w:hAnsi="Arial" w:cs="Arial"/>
              </w:rPr>
              <w:t xml:space="preserve"> Schul</w:t>
            </w:r>
            <w:r w:rsidR="004C68E4">
              <w:rPr>
                <w:rFonts w:ascii="Arial" w:hAnsi="Arial" w:cs="Arial"/>
              </w:rPr>
              <w:t>führung</w:t>
            </w:r>
          </w:p>
        </w:tc>
      </w:tr>
    </w:tbl>
    <w:p w:rsidR="004221AC" w:rsidRPr="004221AC" w:rsidRDefault="004221AC">
      <w:pPr>
        <w:rPr>
          <w:rFonts w:ascii="Arial" w:hAnsi="Arial" w:cs="Arial"/>
        </w:rPr>
      </w:pPr>
    </w:p>
    <w:sectPr w:rsidR="004221AC" w:rsidRPr="004221AC" w:rsidSect="00512954">
      <w:footerReference w:type="default" r:id="rId7"/>
      <w:pgSz w:w="11906" w:h="16838" w:code="9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AC" w:rsidRDefault="00396FAC">
      <w:r>
        <w:separator/>
      </w:r>
    </w:p>
  </w:endnote>
  <w:endnote w:type="continuationSeparator" w:id="0">
    <w:p w:rsidR="00396FAC" w:rsidRDefault="0039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B3" w:rsidRPr="00512954" w:rsidRDefault="000E69B3">
    <w:pPr>
      <w:pStyle w:val="Fuzeile"/>
      <w:rPr>
        <w:sz w:val="16"/>
        <w:szCs w:val="16"/>
      </w:rPr>
    </w:pPr>
    <w:r w:rsidRPr="00512954">
      <w:rPr>
        <w:sz w:val="16"/>
        <w:szCs w:val="16"/>
      </w:rPr>
      <w:fldChar w:fldCharType="begin"/>
    </w:r>
    <w:r w:rsidRPr="00512954">
      <w:rPr>
        <w:sz w:val="16"/>
        <w:szCs w:val="16"/>
      </w:rPr>
      <w:instrText xml:space="preserve"> FILENAME \p </w:instrText>
    </w:r>
    <w:r w:rsidRPr="00512954">
      <w:rPr>
        <w:sz w:val="16"/>
        <w:szCs w:val="16"/>
      </w:rPr>
      <w:fldChar w:fldCharType="separate"/>
    </w:r>
    <w:r>
      <w:rPr>
        <w:noProof/>
        <w:sz w:val="16"/>
        <w:szCs w:val="16"/>
      </w:rPr>
      <w:t>M:\00 AKTENPLAN AB SEPTEMBER 2014\32.00 Schulen, Unterricht, Lehrpersonal\32.14 Direktions- und Lehrpersonal\VORDRUCKE\Vordrucke 2017-18\Dienstausfall.doc</w:t>
    </w:r>
    <w:r w:rsidRPr="0051295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AC" w:rsidRDefault="00396FAC">
      <w:r>
        <w:separator/>
      </w:r>
    </w:p>
  </w:footnote>
  <w:footnote w:type="continuationSeparator" w:id="0">
    <w:p w:rsidR="00396FAC" w:rsidRDefault="0039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OA8sKLqakOiXxJsz997we3QcGB881f5UPX4Pw25szm1ilJwCe01nRc3JR/T/uQ5Peu/wakPYNxcTe9h4/fVg==" w:salt="DnlgPvgY1BBr8sjH0Fq7Fg==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B"/>
    <w:rsid w:val="00082DFA"/>
    <w:rsid w:val="000A551A"/>
    <w:rsid w:val="000E69B3"/>
    <w:rsid w:val="0015044A"/>
    <w:rsid w:val="001532AC"/>
    <w:rsid w:val="001908C2"/>
    <w:rsid w:val="001D61C4"/>
    <w:rsid w:val="00232E3D"/>
    <w:rsid w:val="002A5C87"/>
    <w:rsid w:val="0036321B"/>
    <w:rsid w:val="00396FAC"/>
    <w:rsid w:val="004221AC"/>
    <w:rsid w:val="004C68E4"/>
    <w:rsid w:val="004E31C4"/>
    <w:rsid w:val="00512954"/>
    <w:rsid w:val="006A6AD3"/>
    <w:rsid w:val="007162DD"/>
    <w:rsid w:val="00736941"/>
    <w:rsid w:val="00770365"/>
    <w:rsid w:val="007D5A36"/>
    <w:rsid w:val="008F4D5F"/>
    <w:rsid w:val="00923BF8"/>
    <w:rsid w:val="0093798C"/>
    <w:rsid w:val="00947414"/>
    <w:rsid w:val="0098520F"/>
    <w:rsid w:val="009C35AF"/>
    <w:rsid w:val="009D313C"/>
    <w:rsid w:val="00A37B0A"/>
    <w:rsid w:val="00A85567"/>
    <w:rsid w:val="00B61A87"/>
    <w:rsid w:val="00B942FC"/>
    <w:rsid w:val="00C02D16"/>
    <w:rsid w:val="00C814D0"/>
    <w:rsid w:val="00D83491"/>
    <w:rsid w:val="00DB5217"/>
    <w:rsid w:val="00E54E07"/>
    <w:rsid w:val="00E856E5"/>
    <w:rsid w:val="00EE5DEB"/>
    <w:rsid w:val="00F054DD"/>
    <w:rsid w:val="00F13443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06E2F"/>
  <w15:chartTrackingRefBased/>
  <w15:docId w15:val="{05912E0D-5C0D-4F13-BC82-1E73D6B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2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12954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51295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67F0BBC3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Direktorin</vt:lpstr>
    </vt:vector>
  </TitlesOfParts>
  <Company>prov.bz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Direktorin</dc:title>
  <dc:subject/>
  <dc:creator>wdndmrr52</dc:creator>
  <cp:keywords/>
  <dc:description/>
  <cp:lastModifiedBy>Hauser, Evelyn</cp:lastModifiedBy>
  <cp:revision>2</cp:revision>
  <cp:lastPrinted>2017-09-05T06:47:00Z</cp:lastPrinted>
  <dcterms:created xsi:type="dcterms:W3CDTF">2018-08-30T07:26:00Z</dcterms:created>
  <dcterms:modified xsi:type="dcterms:W3CDTF">2018-08-30T07:26:00Z</dcterms:modified>
</cp:coreProperties>
</file>